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9B885E2" w14:textId="77777777" w:rsidR="00F13601" w:rsidRPr="004B36B4" w:rsidRDefault="00F13601">
      <w:pPr>
        <w:pStyle w:val="Times12"/>
        <w:rPr>
          <w:b/>
          <w:sz w:val="28"/>
        </w:rPr>
      </w:pPr>
    </w:p>
    <w:p w14:paraId="36F52065" w14:textId="77777777" w:rsidR="00F13601" w:rsidRPr="004B36B4" w:rsidRDefault="00F13601">
      <w:pPr>
        <w:pStyle w:val="Times12"/>
        <w:jc w:val="center"/>
        <w:rPr>
          <w:b/>
          <w:sz w:val="28"/>
        </w:rPr>
      </w:pPr>
      <w:r w:rsidRPr="004B36B4">
        <w:rPr>
          <w:b/>
          <w:sz w:val="28"/>
        </w:rPr>
        <w:t>CURRICULUM VITAE</w:t>
      </w:r>
    </w:p>
    <w:p w14:paraId="74E88EBE" w14:textId="77777777" w:rsidR="00F13601" w:rsidRDefault="00F13601">
      <w:pPr>
        <w:pStyle w:val="Times12"/>
      </w:pPr>
    </w:p>
    <w:p w14:paraId="18B8F6E0" w14:textId="77777777" w:rsidR="00F13601" w:rsidRDefault="00F13601">
      <w:pPr>
        <w:pStyle w:val="Times12"/>
        <w:jc w:val="center"/>
      </w:pPr>
      <w:r>
        <w:rPr>
          <w:b/>
          <w:u w:val="single"/>
        </w:rPr>
        <w:t>CLIFFORD F. MASS</w:t>
      </w:r>
    </w:p>
    <w:p w14:paraId="0AE3BFED" w14:textId="6F103212" w:rsidR="00F13601" w:rsidRDefault="005C2DED" w:rsidP="00364E0A">
      <w:pPr>
        <w:pStyle w:val="Times12"/>
        <w:jc w:val="center"/>
      </w:pPr>
      <w:r>
        <w:t xml:space="preserve">Updated:  </w:t>
      </w:r>
      <w:r w:rsidR="0095737A">
        <w:t>04</w:t>
      </w:r>
      <w:r w:rsidR="00C74953">
        <w:t>/</w:t>
      </w:r>
      <w:r w:rsidR="0095737A">
        <w:t>30</w:t>
      </w:r>
      <w:r w:rsidR="00F13601">
        <w:t>/20</w:t>
      </w:r>
      <w:r w:rsidR="00C242C2">
        <w:t>2</w:t>
      </w:r>
      <w:r w:rsidR="00C52889">
        <w:t>1</w:t>
      </w:r>
    </w:p>
    <w:p w14:paraId="5E46A4B0" w14:textId="77777777" w:rsidR="00364E0A" w:rsidRPr="004B36B4" w:rsidRDefault="00364E0A">
      <w:pPr>
        <w:pStyle w:val="Times12"/>
        <w:rPr>
          <w:b/>
        </w:rPr>
      </w:pPr>
      <w:r w:rsidRPr="004B36B4">
        <w:rPr>
          <w:b/>
        </w:rPr>
        <w:t>Personal Data</w:t>
      </w:r>
    </w:p>
    <w:p w14:paraId="5728D99D" w14:textId="77777777" w:rsidR="00364E0A" w:rsidRDefault="00364E0A" w:rsidP="00364E0A">
      <w:pPr>
        <w:pStyle w:val="Times12"/>
        <w:ind w:left="0" w:firstLine="0"/>
      </w:pPr>
    </w:p>
    <w:p w14:paraId="55314888" w14:textId="77777777" w:rsidR="00364E0A" w:rsidRDefault="00364E0A">
      <w:pPr>
        <w:pStyle w:val="Times12"/>
      </w:pPr>
      <w:r>
        <w:t>Address:</w:t>
      </w:r>
      <w:r>
        <w:tab/>
      </w:r>
      <w:r>
        <w:tab/>
        <w:t>Department of Atmospheric Sciences, Box 351640</w:t>
      </w:r>
    </w:p>
    <w:p w14:paraId="5EB863D8" w14:textId="77777777" w:rsidR="00364E0A" w:rsidRDefault="00364E0A">
      <w:pPr>
        <w:pStyle w:val="Times12"/>
      </w:pPr>
      <w:r>
        <w:tab/>
      </w:r>
      <w:r>
        <w:tab/>
      </w:r>
      <w:r>
        <w:tab/>
        <w:t>University of Washington</w:t>
      </w:r>
    </w:p>
    <w:p w14:paraId="62DB3886" w14:textId="77777777" w:rsidR="00364E0A" w:rsidRDefault="00364E0A">
      <w:pPr>
        <w:pStyle w:val="Times12"/>
      </w:pPr>
      <w:r>
        <w:tab/>
      </w:r>
      <w:r>
        <w:tab/>
      </w:r>
      <w:r>
        <w:tab/>
        <w:t>Seattle, Washington 98195</w:t>
      </w:r>
    </w:p>
    <w:p w14:paraId="0F144B78" w14:textId="77777777" w:rsidR="00364E0A" w:rsidRDefault="00364E0A">
      <w:pPr>
        <w:pStyle w:val="Times12"/>
      </w:pPr>
      <w:r>
        <w:tab/>
      </w:r>
      <w:r>
        <w:tab/>
      </w:r>
      <w:r>
        <w:tab/>
      </w:r>
      <w:r w:rsidR="00070147">
        <w:t>cmass</w:t>
      </w:r>
      <w:r>
        <w:t>@atmos.washington.edu</w:t>
      </w:r>
    </w:p>
    <w:p w14:paraId="189FE575" w14:textId="77777777" w:rsidR="00364E0A" w:rsidRPr="00E367DB" w:rsidRDefault="00364E0A">
      <w:pPr>
        <w:pStyle w:val="Times12"/>
      </w:pPr>
      <w:r>
        <w:tab/>
      </w:r>
      <w:r>
        <w:tab/>
      </w:r>
      <w:r>
        <w:tab/>
        <w:t>(206) 685-0910</w:t>
      </w:r>
    </w:p>
    <w:p w14:paraId="49326915" w14:textId="77777777" w:rsidR="00364E0A" w:rsidRDefault="00364E0A">
      <w:pPr>
        <w:pStyle w:val="Times12"/>
        <w:rPr>
          <w:b/>
        </w:rPr>
      </w:pPr>
      <w:r w:rsidRPr="004B36B4">
        <w:rPr>
          <w:b/>
        </w:rPr>
        <w:t>Education</w:t>
      </w:r>
    </w:p>
    <w:p w14:paraId="2DF63195" w14:textId="77777777" w:rsidR="00364E0A" w:rsidRDefault="00364E0A">
      <w:pPr>
        <w:pStyle w:val="Times12"/>
      </w:pPr>
    </w:p>
    <w:p w14:paraId="58D8EAA2" w14:textId="77777777" w:rsidR="00364E0A" w:rsidRDefault="00364E0A">
      <w:pPr>
        <w:pStyle w:val="Times12"/>
      </w:pPr>
      <w:r>
        <w:tab/>
        <w:t>B.S., Cornell University 1974</w:t>
      </w:r>
    </w:p>
    <w:p w14:paraId="14AE29F6" w14:textId="77777777" w:rsidR="00364E0A" w:rsidRDefault="00364E0A">
      <w:pPr>
        <w:pStyle w:val="Times12"/>
      </w:pPr>
      <w:r>
        <w:tab/>
      </w:r>
      <w:r>
        <w:tab/>
        <w:t>Major - Physics</w:t>
      </w:r>
    </w:p>
    <w:p w14:paraId="788C856D" w14:textId="77777777" w:rsidR="00364E0A" w:rsidRDefault="00364E0A">
      <w:pPr>
        <w:pStyle w:val="Times12"/>
      </w:pPr>
      <w:r>
        <w:tab/>
        <w:t>Ph.D., University of Washington 1978</w:t>
      </w:r>
    </w:p>
    <w:p w14:paraId="41E7963E" w14:textId="77777777" w:rsidR="00364E0A" w:rsidRDefault="00364E0A">
      <w:pPr>
        <w:pStyle w:val="Times12"/>
      </w:pPr>
      <w:r>
        <w:tab/>
      </w:r>
      <w:r>
        <w:tab/>
        <w:t>Atmospheric Sciences</w:t>
      </w:r>
    </w:p>
    <w:p w14:paraId="6C7B94DF" w14:textId="77777777" w:rsidR="00364E0A" w:rsidRDefault="00364E0A">
      <w:pPr>
        <w:pStyle w:val="Times12"/>
      </w:pPr>
      <w:r>
        <w:tab/>
        <w:t>Doctoral Thesis:  "A Numerical and Observational Study of African Wave</w:t>
      </w:r>
    </w:p>
    <w:p w14:paraId="5C0B32BC" w14:textId="77777777" w:rsidR="00364E0A" w:rsidRDefault="00364E0A">
      <w:pPr>
        <w:pStyle w:val="Times12"/>
      </w:pPr>
      <w:r>
        <w:tab/>
      </w:r>
      <w:r>
        <w:tab/>
      </w:r>
      <w:r>
        <w:tab/>
        <w:t xml:space="preserve">     Disturbances."  J. R. Holton, adviser.</w:t>
      </w:r>
    </w:p>
    <w:p w14:paraId="34A63CBA" w14:textId="77777777" w:rsidR="00364E0A" w:rsidRPr="004B36B4" w:rsidRDefault="00364E0A">
      <w:pPr>
        <w:pStyle w:val="Times12"/>
        <w:rPr>
          <w:b/>
        </w:rPr>
      </w:pPr>
      <w:r w:rsidRPr="004B36B4">
        <w:rPr>
          <w:b/>
        </w:rPr>
        <w:t>Professional Experience</w:t>
      </w:r>
    </w:p>
    <w:p w14:paraId="68746AA8" w14:textId="77777777" w:rsidR="00364E0A" w:rsidRDefault="00364E0A">
      <w:pPr>
        <w:pStyle w:val="Times12"/>
      </w:pPr>
    </w:p>
    <w:p w14:paraId="552CACFC" w14:textId="77777777" w:rsidR="00364E0A" w:rsidRDefault="00364E0A">
      <w:pPr>
        <w:pStyle w:val="Times12"/>
      </w:pPr>
      <w:r>
        <w:t>Mid 1981 to</w:t>
      </w:r>
      <w:r>
        <w:tab/>
      </w:r>
      <w:r>
        <w:tab/>
        <w:t>Assistant, Associate Professor, and Professor, Department of</w:t>
      </w:r>
    </w:p>
    <w:p w14:paraId="2DF5265A" w14:textId="77777777" w:rsidR="00364E0A" w:rsidRDefault="00364E0A">
      <w:pPr>
        <w:pStyle w:val="Times12"/>
      </w:pPr>
      <w:r>
        <w:t>present</w:t>
      </w:r>
      <w:r>
        <w:tab/>
      </w:r>
      <w:r>
        <w:tab/>
      </w:r>
      <w:r>
        <w:tab/>
        <w:t xml:space="preserve">Atmospheric Sciences, University of Washington. </w:t>
      </w:r>
    </w:p>
    <w:p w14:paraId="30CD0644" w14:textId="77777777" w:rsidR="00364E0A" w:rsidRDefault="00364E0A">
      <w:pPr>
        <w:pStyle w:val="Times12"/>
      </w:pPr>
      <w:r>
        <w:t>1978 to mid</w:t>
      </w:r>
      <w:r>
        <w:tab/>
      </w:r>
      <w:r>
        <w:tab/>
        <w:t>Assistant Professor, Department of Meteorology, University of</w:t>
      </w:r>
    </w:p>
    <w:p w14:paraId="447621B0" w14:textId="77777777" w:rsidR="00364E0A" w:rsidRDefault="00364E0A">
      <w:pPr>
        <w:pStyle w:val="Times12"/>
      </w:pPr>
      <w:r>
        <w:t>1981</w:t>
      </w:r>
      <w:r>
        <w:tab/>
      </w:r>
      <w:r>
        <w:tab/>
      </w:r>
      <w:r>
        <w:tab/>
        <w:t xml:space="preserve">Maryland.  </w:t>
      </w:r>
    </w:p>
    <w:p w14:paraId="02F7459E" w14:textId="77777777" w:rsidR="00364E0A" w:rsidRDefault="00364E0A" w:rsidP="00364E0A">
      <w:pPr>
        <w:pStyle w:val="Times12"/>
      </w:pPr>
    </w:p>
    <w:p w14:paraId="6336685B" w14:textId="77777777" w:rsidR="00364E0A" w:rsidRPr="00811CBE" w:rsidRDefault="00364E0A" w:rsidP="00364E0A">
      <w:pPr>
        <w:pStyle w:val="Times12"/>
        <w:rPr>
          <w:b/>
        </w:rPr>
      </w:pPr>
      <w:r w:rsidRPr="00811CBE">
        <w:rPr>
          <w:b/>
        </w:rPr>
        <w:t>Books</w:t>
      </w:r>
    </w:p>
    <w:p w14:paraId="394E6079" w14:textId="77777777" w:rsidR="00364E0A" w:rsidRPr="00811CBE" w:rsidRDefault="00364E0A">
      <w:pPr>
        <w:pStyle w:val="Times12"/>
      </w:pPr>
    </w:p>
    <w:p w14:paraId="0ED7E4A4" w14:textId="77777777" w:rsidR="00364E0A" w:rsidRDefault="00364E0A">
      <w:pPr>
        <w:pStyle w:val="Times12"/>
      </w:pPr>
      <w:r w:rsidRPr="00811CBE">
        <w:rPr>
          <w:i/>
        </w:rPr>
        <w:t>The Weather of the Pacific Northwest</w:t>
      </w:r>
      <w:r w:rsidRPr="00811CBE">
        <w:t xml:space="preserve">, </w:t>
      </w:r>
      <w:r>
        <w:t>University of Washington Press</w:t>
      </w:r>
    </w:p>
    <w:p w14:paraId="0BDD472E" w14:textId="69FC8F04" w:rsidR="00496838" w:rsidRDefault="00364E0A">
      <w:pPr>
        <w:pStyle w:val="Times12"/>
      </w:pPr>
      <w:r>
        <w:rPr>
          <w:i/>
        </w:rPr>
        <w:t xml:space="preserve">The </w:t>
      </w:r>
      <w:r w:rsidRPr="001312D2">
        <w:rPr>
          <w:i/>
        </w:rPr>
        <w:t>Secrets of Weather Prediction</w:t>
      </w:r>
      <w:r>
        <w:t>, in preparation.</w:t>
      </w:r>
    </w:p>
    <w:p w14:paraId="25A119CA" w14:textId="2C3159C5" w:rsidR="00B70797" w:rsidRDefault="00B70797" w:rsidP="00916D41">
      <w:pPr>
        <w:pStyle w:val="Times12"/>
        <w:rPr>
          <w:rFonts w:ascii="Times New Roman" w:hAnsi="Times New Roman"/>
        </w:rPr>
      </w:pPr>
    </w:p>
    <w:p w14:paraId="7C4DA0D9" w14:textId="2BEC4339" w:rsidR="0095737A" w:rsidRDefault="0095737A" w:rsidP="00916D41">
      <w:pPr>
        <w:pStyle w:val="Times12"/>
        <w:rPr>
          <w:rFonts w:ascii="Times New Roman" w:hAnsi="Times New Roman"/>
        </w:rPr>
      </w:pPr>
    </w:p>
    <w:p w14:paraId="570CC10D" w14:textId="77777777" w:rsidR="00827623" w:rsidRDefault="00916D41" w:rsidP="00827623">
      <w:pPr>
        <w:rPr>
          <w:bCs/>
        </w:rPr>
      </w:pPr>
      <w:r>
        <w:t xml:space="preserve">Mass, C., D. Ovens, R. </w:t>
      </w:r>
      <w:proofErr w:type="spellStart"/>
      <w:r>
        <w:t>Conrick</w:t>
      </w:r>
      <w:proofErr w:type="spellEnd"/>
      <w:r>
        <w:t xml:space="preserve">, and J. </w:t>
      </w:r>
      <w:proofErr w:type="spellStart"/>
      <w:r>
        <w:t>Saltenberger</w:t>
      </w:r>
      <w:proofErr w:type="spellEnd"/>
      <w:r>
        <w:t xml:space="preserve">, 2021: </w:t>
      </w:r>
      <w:r w:rsidRPr="00916D41">
        <w:rPr>
          <w:bCs/>
        </w:rPr>
        <w:t xml:space="preserve">The 2020 Labor Day </w:t>
      </w:r>
      <w:r w:rsidRPr="00916D41">
        <w:rPr>
          <w:bCs/>
        </w:rPr>
        <w:t>w</w:t>
      </w:r>
      <w:r w:rsidRPr="00916D41">
        <w:rPr>
          <w:bCs/>
        </w:rPr>
        <w:t xml:space="preserve">ildfires over the </w:t>
      </w:r>
      <w:r>
        <w:rPr>
          <w:bCs/>
        </w:rPr>
        <w:tab/>
      </w:r>
      <w:r w:rsidRPr="00916D41">
        <w:rPr>
          <w:bCs/>
        </w:rPr>
        <w:t>Pacific Northwest</w:t>
      </w:r>
      <w:r>
        <w:rPr>
          <w:bCs/>
        </w:rPr>
        <w:t xml:space="preserve">.  </w:t>
      </w:r>
      <w:r w:rsidRPr="00916D41">
        <w:rPr>
          <w:bCs/>
          <w:i/>
          <w:iCs/>
        </w:rPr>
        <w:t>Wea. Forecasting</w:t>
      </w:r>
      <w:r>
        <w:rPr>
          <w:bCs/>
        </w:rPr>
        <w:t>.  In review.</w:t>
      </w:r>
    </w:p>
    <w:p w14:paraId="7858B986" w14:textId="67EE6115" w:rsidR="00916D41" w:rsidRPr="00827623" w:rsidRDefault="00916D41" w:rsidP="00827623">
      <w:r w:rsidRPr="00827623">
        <w:t xml:space="preserve">Mass, C., </w:t>
      </w:r>
      <w:r w:rsidR="00827623" w:rsidRPr="00827623">
        <w:t xml:space="preserve">E. </w:t>
      </w:r>
      <w:proofErr w:type="spellStart"/>
      <w:r w:rsidR="00827623" w:rsidRPr="00827623">
        <w:t>Salathe</w:t>
      </w:r>
      <w:proofErr w:type="spellEnd"/>
      <w:r w:rsidR="00827623" w:rsidRPr="00827623">
        <w:t xml:space="preserve">, R. Steed, and J. </w:t>
      </w:r>
      <w:proofErr w:type="spellStart"/>
      <w:r w:rsidR="00827623" w:rsidRPr="00827623">
        <w:t>Baars</w:t>
      </w:r>
      <w:proofErr w:type="spellEnd"/>
      <w:r w:rsidR="00827623" w:rsidRPr="00827623">
        <w:t xml:space="preserve">, 2021:  </w:t>
      </w:r>
      <w:r w:rsidRPr="00827623">
        <w:t xml:space="preserve">Analysis of the Mesoscale Response to Global </w:t>
      </w:r>
      <w:r w:rsidR="00827623">
        <w:tab/>
      </w:r>
      <w:r w:rsidRPr="00827623">
        <w:t xml:space="preserve">Warming over the Pacific </w:t>
      </w:r>
      <w:proofErr w:type="spellStart"/>
      <w:r w:rsidRPr="00827623">
        <w:t>Northwes</w:t>
      </w:r>
      <w:proofErr w:type="spellEnd"/>
      <w:r w:rsidRPr="00827623">
        <w:t xml:space="preserve"> </w:t>
      </w:r>
      <w:r w:rsidRPr="00827623">
        <w:t>Using a Regional Climate Model Ensemble</w:t>
      </w:r>
      <w:r w:rsidR="00827623" w:rsidRPr="00827623">
        <w:t xml:space="preserve">.  J. Atmos. </w:t>
      </w:r>
      <w:r w:rsidR="00827623">
        <w:tab/>
      </w:r>
      <w:r w:rsidR="00827623" w:rsidRPr="00827623">
        <w:t>Sci.  In review</w:t>
      </w:r>
    </w:p>
    <w:p w14:paraId="4613CE74" w14:textId="6CE9E0A6" w:rsidR="00EF66F9" w:rsidRPr="00B70797" w:rsidRDefault="00EF66F9" w:rsidP="00EF66F9">
      <w:pPr>
        <w:pStyle w:val="Times12"/>
        <w:rPr>
          <w:rFonts w:ascii="Times New Roman" w:hAnsi="Times New Roman"/>
          <w:b/>
        </w:rPr>
      </w:pPr>
      <w:r>
        <w:t xml:space="preserve">Weber, N., D. Kim, and C. Mass, 2020: </w:t>
      </w:r>
      <w:r w:rsidRPr="00B70797">
        <w:rPr>
          <w:rFonts w:eastAsia="Times New Roman"/>
        </w:rPr>
        <w:t>Convectively coupled Kelvin waves in a global convection-permitting model</w:t>
      </w:r>
      <w:r>
        <w:rPr>
          <w:rFonts w:eastAsia="Times New Roman"/>
        </w:rPr>
        <w:t xml:space="preserve">.  </w:t>
      </w:r>
      <w:r w:rsidR="0095737A">
        <w:rPr>
          <w:rFonts w:eastAsia="Times New Roman"/>
        </w:rPr>
        <w:t xml:space="preserve">J. Atmos. </w:t>
      </w:r>
      <w:proofErr w:type="gramStart"/>
      <w:r w:rsidR="0095737A">
        <w:rPr>
          <w:rFonts w:eastAsia="Times New Roman"/>
        </w:rPr>
        <w:t>Sci,.</w:t>
      </w:r>
      <w:proofErr w:type="gramEnd"/>
      <w:r w:rsidR="0095737A">
        <w:rPr>
          <w:rFonts w:eastAsia="Times New Roman"/>
        </w:rPr>
        <w:t xml:space="preserve"> </w:t>
      </w:r>
      <w:r w:rsidR="0095737A" w:rsidRPr="0095737A">
        <w:rPr>
          <w:rFonts w:eastAsia="Times New Roman"/>
          <w:b/>
          <w:bCs/>
        </w:rPr>
        <w:t>78</w:t>
      </w:r>
      <w:r w:rsidR="0095737A">
        <w:rPr>
          <w:rFonts w:eastAsia="Times New Roman"/>
        </w:rPr>
        <w:t>, 1039-1055</w:t>
      </w:r>
    </w:p>
    <w:p w14:paraId="4DB05254" w14:textId="4180EBB9" w:rsidR="00EF66F9" w:rsidRPr="00EF66F9" w:rsidRDefault="00EF66F9" w:rsidP="00EF66F9">
      <w:pPr>
        <w:rPr>
          <w:color w:val="1A1A1A"/>
          <w:shd w:val="clear" w:color="auto" w:fill="FFFFFF"/>
        </w:rPr>
      </w:pPr>
      <w:r w:rsidRPr="00EF66F9">
        <w:rPr>
          <w:color w:val="1A1A1A"/>
          <w:shd w:val="clear" w:color="auto" w:fill="FFFFFF"/>
        </w:rPr>
        <w:t xml:space="preserve">Weber, N. J., C. F. Mass, and D. Kim, 2020: The impacts of horizontal grid spacing and cumulus </w:t>
      </w:r>
      <w:r>
        <w:rPr>
          <w:color w:val="1A1A1A"/>
          <w:shd w:val="clear" w:color="auto" w:fill="FFFFFF"/>
        </w:rPr>
        <w:tab/>
      </w:r>
      <w:r w:rsidRPr="00EF66F9">
        <w:rPr>
          <w:color w:val="1A1A1A"/>
          <w:shd w:val="clear" w:color="auto" w:fill="FFFFFF"/>
        </w:rPr>
        <w:t>parameterization on subseasonal prediction in a global convection-permitting model. </w:t>
      </w:r>
      <w:r w:rsidRPr="00EF66F9">
        <w:rPr>
          <w:rStyle w:val="Emphasis"/>
          <w:color w:val="1A1A1A"/>
          <w:bdr w:val="none" w:sz="0" w:space="0" w:color="auto" w:frame="1"/>
          <w:shd w:val="clear" w:color="auto" w:fill="FFFFFF"/>
        </w:rPr>
        <w:t xml:space="preserve">Mon. </w:t>
      </w:r>
      <w:r>
        <w:rPr>
          <w:rStyle w:val="Emphasis"/>
          <w:color w:val="1A1A1A"/>
          <w:bdr w:val="none" w:sz="0" w:space="0" w:color="auto" w:frame="1"/>
          <w:shd w:val="clear" w:color="auto" w:fill="FFFFFF"/>
        </w:rPr>
        <w:tab/>
      </w:r>
      <w:r w:rsidRPr="00EF66F9">
        <w:rPr>
          <w:rStyle w:val="Emphasis"/>
          <w:color w:val="1A1A1A"/>
          <w:bdr w:val="none" w:sz="0" w:space="0" w:color="auto" w:frame="1"/>
          <w:shd w:val="clear" w:color="auto" w:fill="FFFFFF"/>
        </w:rPr>
        <w:t>Wea. Rev.</w:t>
      </w:r>
      <w:r w:rsidRPr="00EF66F9">
        <w:rPr>
          <w:color w:val="1A1A1A"/>
          <w:shd w:val="clear" w:color="auto" w:fill="FFFFFF"/>
        </w:rPr>
        <w:t>, Accepted for publication</w:t>
      </w:r>
      <w:r>
        <w:rPr>
          <w:color w:val="1A1A1A"/>
          <w:shd w:val="clear" w:color="auto" w:fill="FFFFFF"/>
        </w:rPr>
        <w:t xml:space="preserve">. </w:t>
      </w:r>
      <w:proofErr w:type="spellStart"/>
      <w:r w:rsidRPr="00EF66F9">
        <w:rPr>
          <w:color w:val="1A1A1A"/>
          <w:shd w:val="clear" w:color="auto" w:fill="FFFFFF"/>
        </w:rPr>
        <w:t>doi</w:t>
      </w:r>
      <w:proofErr w:type="spellEnd"/>
      <w:r w:rsidRPr="00EF66F9">
        <w:rPr>
          <w:color w:val="1A1A1A"/>
          <w:shd w:val="clear" w:color="auto" w:fill="FFFFFF"/>
        </w:rPr>
        <w:t>: </w:t>
      </w:r>
      <w:hyperlink r:id="rId7" w:tgtFrame="_blank" w:history="1">
        <w:r w:rsidRPr="00EF66F9">
          <w:rPr>
            <w:rStyle w:val="Hyperlink"/>
            <w:color w:val="8D0E0E"/>
            <w:bdr w:val="none" w:sz="0" w:space="0" w:color="auto" w:frame="1"/>
            <w:shd w:val="clear" w:color="auto" w:fill="FFFFFF"/>
          </w:rPr>
          <w:t>https://doi.org/10.1175/MWR-D-20-0171.1</w:t>
        </w:r>
      </w:hyperlink>
      <w:r w:rsidRPr="00EF66F9">
        <w:rPr>
          <w:color w:val="1A1A1A"/>
          <w:shd w:val="clear" w:color="auto" w:fill="FFFFFF"/>
        </w:rPr>
        <w:t>.</w:t>
      </w:r>
    </w:p>
    <w:p w14:paraId="2C2E3F03" w14:textId="5C95912D" w:rsidR="00EF66F9" w:rsidRPr="00EF66F9" w:rsidRDefault="00EF66F9" w:rsidP="00EF66F9">
      <w:pPr>
        <w:rPr>
          <w:rFonts w:eastAsia="Times New Roman"/>
          <w:color w:val="1A1A1A"/>
          <w:shd w:val="clear" w:color="auto" w:fill="FFFFFF"/>
        </w:rPr>
      </w:pPr>
      <w:r w:rsidRPr="00EF66F9">
        <w:rPr>
          <w:rFonts w:eastAsia="Times New Roman"/>
          <w:color w:val="1A1A1A"/>
          <w:shd w:val="clear" w:color="auto" w:fill="FFFFFF"/>
        </w:rPr>
        <w:t xml:space="preserve">McClung, B., and C. F. Mass, 2020: The </w:t>
      </w:r>
      <w:r w:rsidR="00916D41">
        <w:rPr>
          <w:rFonts w:eastAsia="Times New Roman"/>
          <w:color w:val="1A1A1A"/>
          <w:shd w:val="clear" w:color="auto" w:fill="FFFFFF"/>
        </w:rPr>
        <w:t>s</w:t>
      </w:r>
      <w:r w:rsidRPr="00EF66F9">
        <w:rPr>
          <w:rFonts w:eastAsia="Times New Roman"/>
          <w:color w:val="1A1A1A"/>
          <w:shd w:val="clear" w:color="auto" w:fill="FFFFFF"/>
        </w:rPr>
        <w:t xml:space="preserve">trong, </w:t>
      </w:r>
      <w:r w:rsidR="00916D41">
        <w:rPr>
          <w:rFonts w:eastAsia="Times New Roman"/>
          <w:color w:val="1A1A1A"/>
          <w:shd w:val="clear" w:color="auto" w:fill="FFFFFF"/>
        </w:rPr>
        <w:t>d</w:t>
      </w:r>
      <w:r w:rsidRPr="00EF66F9">
        <w:rPr>
          <w:rFonts w:eastAsia="Times New Roman"/>
          <w:color w:val="1A1A1A"/>
          <w:shd w:val="clear" w:color="auto" w:fill="FFFFFF"/>
        </w:rPr>
        <w:t xml:space="preserve">ry </w:t>
      </w:r>
      <w:r w:rsidR="00916D41">
        <w:rPr>
          <w:rFonts w:eastAsia="Times New Roman"/>
          <w:color w:val="1A1A1A"/>
          <w:shd w:val="clear" w:color="auto" w:fill="FFFFFF"/>
        </w:rPr>
        <w:t>w</w:t>
      </w:r>
      <w:r w:rsidRPr="00EF66F9">
        <w:rPr>
          <w:rFonts w:eastAsia="Times New Roman"/>
          <w:color w:val="1A1A1A"/>
          <w:shd w:val="clear" w:color="auto" w:fill="FFFFFF"/>
        </w:rPr>
        <w:t xml:space="preserve">inds of Central and Northern California: </w:t>
      </w:r>
      <w:r>
        <w:rPr>
          <w:rFonts w:eastAsia="Times New Roman"/>
          <w:color w:val="1A1A1A"/>
          <w:shd w:val="clear" w:color="auto" w:fill="FFFFFF"/>
        </w:rPr>
        <w:tab/>
      </w:r>
      <w:r w:rsidR="00916D41">
        <w:rPr>
          <w:rFonts w:eastAsia="Times New Roman"/>
          <w:color w:val="1A1A1A"/>
          <w:shd w:val="clear" w:color="auto" w:fill="FFFFFF"/>
        </w:rPr>
        <w:t>c</w:t>
      </w:r>
      <w:r w:rsidRPr="00EF66F9">
        <w:rPr>
          <w:rFonts w:eastAsia="Times New Roman"/>
          <w:color w:val="1A1A1A"/>
          <w:shd w:val="clear" w:color="auto" w:fill="FFFFFF"/>
        </w:rPr>
        <w:t xml:space="preserve">limatology and </w:t>
      </w:r>
      <w:r w:rsidR="00916D41">
        <w:rPr>
          <w:rFonts w:eastAsia="Times New Roman"/>
          <w:color w:val="1A1A1A"/>
          <w:shd w:val="clear" w:color="auto" w:fill="FFFFFF"/>
        </w:rPr>
        <w:t>s</w:t>
      </w:r>
      <w:r w:rsidRPr="00EF66F9">
        <w:rPr>
          <w:rFonts w:eastAsia="Times New Roman"/>
          <w:color w:val="1A1A1A"/>
          <w:shd w:val="clear" w:color="auto" w:fill="FFFFFF"/>
        </w:rPr>
        <w:t xml:space="preserve">ynoptic </w:t>
      </w:r>
      <w:r w:rsidR="00916D41">
        <w:rPr>
          <w:rFonts w:eastAsia="Times New Roman"/>
          <w:color w:val="1A1A1A"/>
          <w:shd w:val="clear" w:color="auto" w:fill="FFFFFF"/>
        </w:rPr>
        <w:t>e</w:t>
      </w:r>
      <w:r w:rsidRPr="00EF66F9">
        <w:rPr>
          <w:rFonts w:eastAsia="Times New Roman"/>
          <w:color w:val="1A1A1A"/>
          <w:shd w:val="clear" w:color="auto" w:fill="FFFFFF"/>
        </w:rPr>
        <w:t>volution. </w:t>
      </w:r>
      <w:r w:rsidRPr="00EF66F9">
        <w:rPr>
          <w:rFonts w:eastAsia="Times New Roman"/>
          <w:i/>
          <w:iCs/>
          <w:color w:val="1A1A1A"/>
          <w:bdr w:val="none" w:sz="0" w:space="0" w:color="auto" w:frame="1"/>
          <w:shd w:val="clear" w:color="auto" w:fill="FFFFFF"/>
        </w:rPr>
        <w:t>Wea. Forecasting</w:t>
      </w:r>
      <w:r w:rsidRPr="00EF66F9">
        <w:rPr>
          <w:rFonts w:eastAsia="Times New Roman"/>
          <w:color w:val="1A1A1A"/>
          <w:shd w:val="clear" w:color="auto" w:fill="FFFFFF"/>
        </w:rPr>
        <w:t>, </w:t>
      </w:r>
      <w:r w:rsidRPr="00EF66F9">
        <w:rPr>
          <w:rFonts w:eastAsia="Times New Roman"/>
          <w:b/>
          <w:bCs/>
          <w:color w:val="1A1A1A"/>
          <w:bdr w:val="none" w:sz="0" w:space="0" w:color="auto" w:frame="1"/>
          <w:shd w:val="clear" w:color="auto" w:fill="FFFFFF"/>
        </w:rPr>
        <w:t>35</w:t>
      </w:r>
      <w:r w:rsidRPr="00EF66F9">
        <w:rPr>
          <w:rFonts w:eastAsia="Times New Roman"/>
          <w:color w:val="1A1A1A"/>
          <w:shd w:val="clear" w:color="auto" w:fill="FFFFFF"/>
        </w:rPr>
        <w:t>, 2163–2178</w:t>
      </w:r>
    </w:p>
    <w:p w14:paraId="120F9C76" w14:textId="7BF20FB1" w:rsidR="00EF66F9" w:rsidRPr="00EF66F9" w:rsidRDefault="00EF66F9">
      <w:pPr>
        <w:rPr>
          <w:rFonts w:eastAsia="Times New Roman"/>
          <w:color w:val="1A1A1A"/>
          <w:shd w:val="clear" w:color="auto" w:fill="FFFFFF"/>
        </w:rPr>
      </w:pPr>
      <w:r w:rsidRPr="00EF66F9">
        <w:rPr>
          <w:rFonts w:eastAsia="Times New Roman"/>
          <w:color w:val="1A1A1A"/>
          <w:shd w:val="clear" w:color="auto" w:fill="FFFFFF"/>
        </w:rPr>
        <w:br w:type="page"/>
      </w:r>
    </w:p>
    <w:p w14:paraId="6B57E853" w14:textId="5844979F" w:rsidR="00EF66F9" w:rsidRPr="00EF66F9" w:rsidRDefault="00EF66F9" w:rsidP="00EF66F9">
      <w:pPr>
        <w:pStyle w:val="NormalWeb"/>
        <w:spacing w:before="0" w:after="0"/>
        <w:textAlignment w:val="baseline"/>
        <w:rPr>
          <w:color w:val="1A1A1A"/>
        </w:rPr>
      </w:pPr>
      <w:r w:rsidRPr="00EF66F9">
        <w:rPr>
          <w:color w:val="1A1A1A"/>
        </w:rPr>
        <w:lastRenderedPageBreak/>
        <w:t>Mass, C. F., and D. Ovens,</w:t>
      </w:r>
      <w:r>
        <w:rPr>
          <w:color w:val="1A1A1A"/>
        </w:rPr>
        <w:t xml:space="preserve"> 2020: </w:t>
      </w:r>
      <w:r w:rsidRPr="00EF66F9">
        <w:rPr>
          <w:color w:val="1A1A1A"/>
        </w:rPr>
        <w:t xml:space="preserve"> The Synoptic and Mesoscale Evolution Accompanying the 2018 </w:t>
      </w:r>
      <w:r>
        <w:rPr>
          <w:color w:val="1A1A1A"/>
        </w:rPr>
        <w:tab/>
      </w:r>
      <w:r w:rsidRPr="00EF66F9">
        <w:rPr>
          <w:color w:val="1A1A1A"/>
        </w:rPr>
        <w:t>Camp Fire of Northern California. </w:t>
      </w:r>
      <w:r>
        <w:rPr>
          <w:color w:val="1A1A1A"/>
        </w:rPr>
        <w:t xml:space="preserve">Accepted in </w:t>
      </w:r>
      <w:r w:rsidRPr="00EF66F9">
        <w:rPr>
          <w:rStyle w:val="Emphasis"/>
          <w:color w:val="1A1A1A"/>
          <w:bdr w:val="none" w:sz="0" w:space="0" w:color="auto" w:frame="1"/>
        </w:rPr>
        <w:t>Bull. Amer. Meteor. Soc.</w:t>
      </w:r>
      <w:r w:rsidRPr="00EF66F9">
        <w:rPr>
          <w:color w:val="1A1A1A"/>
        </w:rPr>
        <w:t xml:space="preserve">, </w:t>
      </w:r>
      <w:r>
        <w:rPr>
          <w:color w:val="1A1A1A"/>
        </w:rPr>
        <w:tab/>
      </w:r>
      <w:proofErr w:type="spellStart"/>
      <w:r w:rsidRPr="00EF66F9">
        <w:rPr>
          <w:color w:val="1A1A1A"/>
        </w:rPr>
        <w:t>doi</w:t>
      </w:r>
      <w:proofErr w:type="spellEnd"/>
      <w:r w:rsidRPr="00EF66F9">
        <w:rPr>
          <w:color w:val="1A1A1A"/>
        </w:rPr>
        <w:t>: </w:t>
      </w:r>
      <w:hyperlink r:id="rId8" w:history="1">
        <w:r w:rsidRPr="00EF66F9">
          <w:rPr>
            <w:rStyle w:val="Hyperlink"/>
            <w:u w:val="none"/>
            <w:bdr w:val="none" w:sz="0" w:space="0" w:color="auto" w:frame="1"/>
          </w:rPr>
          <w:t>https://doi.org/10.1175/BAMS-</w:t>
        </w:r>
        <w:r w:rsidRPr="00EF66F9">
          <w:rPr>
            <w:rStyle w:val="Hyperlink"/>
            <w:u w:val="none"/>
            <w:bdr w:val="none" w:sz="0" w:space="0" w:color="auto" w:frame="1"/>
          </w:rPr>
          <w:tab/>
          <w:t>D-20-0124.1</w:t>
        </w:r>
      </w:hyperlink>
      <w:r w:rsidRPr="00EF66F9">
        <w:rPr>
          <w:color w:val="1A1A1A"/>
        </w:rPr>
        <w:t>.</w:t>
      </w:r>
    </w:p>
    <w:p w14:paraId="25BDB594" w14:textId="0B4DDA46" w:rsidR="00C705BB" w:rsidRPr="00EF66F9" w:rsidRDefault="00C705BB" w:rsidP="00C705BB">
      <w:pPr>
        <w:rPr>
          <w:color w:val="000000"/>
          <w:shd w:val="clear" w:color="auto" w:fill="FFFFFF"/>
        </w:rPr>
      </w:pPr>
      <w:proofErr w:type="spellStart"/>
      <w:r w:rsidRPr="006814B4">
        <w:rPr>
          <w:rStyle w:val="artauthors"/>
          <w:color w:val="000000"/>
          <w:shd w:val="clear" w:color="auto" w:fill="FFFFFF"/>
        </w:rPr>
        <w:t>Conrick</w:t>
      </w:r>
      <w:proofErr w:type="spellEnd"/>
      <w:r w:rsidRPr="006814B4">
        <w:rPr>
          <w:rStyle w:val="artauthors"/>
          <w:color w:val="000000"/>
          <w:shd w:val="clear" w:color="auto" w:fill="FFFFFF"/>
        </w:rPr>
        <w:t xml:space="preserve">, R., J.P. </w:t>
      </w:r>
      <w:proofErr w:type="spellStart"/>
      <w:r w:rsidRPr="006814B4">
        <w:rPr>
          <w:rStyle w:val="artauthors"/>
          <w:color w:val="000000"/>
          <w:shd w:val="clear" w:color="auto" w:fill="FFFFFF"/>
        </w:rPr>
        <w:t>Zagrodnik</w:t>
      </w:r>
      <w:proofErr w:type="spellEnd"/>
      <w:r w:rsidRPr="006814B4">
        <w:rPr>
          <w:rStyle w:val="artauthors"/>
          <w:color w:val="000000"/>
          <w:shd w:val="clear" w:color="auto" w:fill="FFFFFF"/>
        </w:rPr>
        <w:t>, and C.F. Mass</w:t>
      </w:r>
      <w:r w:rsidRPr="006814B4">
        <w:rPr>
          <w:color w:val="000000"/>
          <w:shd w:val="clear" w:color="auto" w:fill="FFFFFF"/>
        </w:rPr>
        <w:t>, </w:t>
      </w:r>
      <w:r w:rsidRPr="006814B4">
        <w:rPr>
          <w:rStyle w:val="year"/>
          <w:shd w:val="clear" w:color="auto" w:fill="FFFFFF"/>
        </w:rPr>
        <w:t>2020</w:t>
      </w:r>
      <w:r w:rsidRPr="006814B4">
        <w:rPr>
          <w:color w:val="000000" w:themeColor="text1"/>
          <w:shd w:val="clear" w:color="auto" w:fill="FFFFFF"/>
        </w:rPr>
        <w:t>: </w:t>
      </w:r>
      <w:r w:rsidRPr="006814B4">
        <w:rPr>
          <w:rStyle w:val="arttitle"/>
          <w:color w:val="000000" w:themeColor="text1"/>
          <w:shd w:val="clear" w:color="auto" w:fill="FFFFFF"/>
        </w:rPr>
        <w:t xml:space="preserve">Dual-Polarization Radar Retrievals of Coastal </w:t>
      </w:r>
      <w:r w:rsidR="006814B4">
        <w:rPr>
          <w:rStyle w:val="arttitle"/>
          <w:color w:val="000000" w:themeColor="text1"/>
          <w:shd w:val="clear" w:color="auto" w:fill="FFFFFF"/>
        </w:rPr>
        <w:tab/>
      </w:r>
      <w:r w:rsidRPr="006814B4">
        <w:rPr>
          <w:rStyle w:val="arttitle"/>
          <w:color w:val="000000" w:themeColor="text1"/>
          <w:shd w:val="clear" w:color="auto" w:fill="FFFFFF"/>
        </w:rPr>
        <w:t xml:space="preserve">Pacific Northwest Raindrop Size Distribution Parameters Using Random Forest </w:t>
      </w:r>
      <w:r w:rsidR="006814B4">
        <w:rPr>
          <w:rStyle w:val="arttitle"/>
          <w:color w:val="000000" w:themeColor="text1"/>
          <w:shd w:val="clear" w:color="auto" w:fill="FFFFFF"/>
        </w:rPr>
        <w:tab/>
      </w:r>
      <w:r w:rsidRPr="006814B4">
        <w:rPr>
          <w:rStyle w:val="arttitle"/>
          <w:color w:val="000000" w:themeColor="text1"/>
          <w:shd w:val="clear" w:color="auto" w:fill="FFFFFF"/>
        </w:rPr>
        <w:t>Regression.</w:t>
      </w:r>
      <w:r w:rsidRPr="006814B4">
        <w:rPr>
          <w:color w:val="000000"/>
          <w:shd w:val="clear" w:color="auto" w:fill="FFFFFF"/>
        </w:rPr>
        <w:t> </w:t>
      </w:r>
      <w:r w:rsidRPr="006814B4">
        <w:rPr>
          <w:rStyle w:val="journalname"/>
          <w:i/>
          <w:iCs/>
          <w:color w:val="000000"/>
          <w:shd w:val="clear" w:color="auto" w:fill="FFFFFF"/>
        </w:rPr>
        <w:t>J. Atmos. Oceanic Technol</w:t>
      </w:r>
      <w:r w:rsidRPr="006814B4">
        <w:rPr>
          <w:rStyle w:val="journalname"/>
          <w:iCs/>
          <w:color w:val="000000"/>
          <w:shd w:val="clear" w:color="auto" w:fill="FFFFFF"/>
        </w:rPr>
        <w:t>.,</w:t>
      </w:r>
      <w:r w:rsidRPr="006814B4">
        <w:rPr>
          <w:color w:val="000000"/>
          <w:shd w:val="clear" w:color="auto" w:fill="FFFFFF"/>
        </w:rPr>
        <w:t> </w:t>
      </w:r>
      <w:r w:rsidRPr="006814B4">
        <w:rPr>
          <w:rStyle w:val="volume"/>
          <w:bCs/>
          <w:color w:val="000000"/>
          <w:shd w:val="clear" w:color="auto" w:fill="FFFFFF"/>
        </w:rPr>
        <w:t>37</w:t>
      </w:r>
      <w:r w:rsidRPr="006814B4">
        <w:rPr>
          <w:color w:val="000000"/>
          <w:shd w:val="clear" w:color="auto" w:fill="FFFFFF"/>
        </w:rPr>
        <w:t>, </w:t>
      </w:r>
      <w:r w:rsidRPr="006814B4">
        <w:rPr>
          <w:rStyle w:val="page"/>
          <w:color w:val="000000"/>
          <w:shd w:val="clear" w:color="auto" w:fill="FFFFFF"/>
        </w:rPr>
        <w:t>229–242</w:t>
      </w:r>
    </w:p>
    <w:p w14:paraId="6C2883C0" w14:textId="77777777" w:rsidR="001D4A2E" w:rsidRPr="006814B4" w:rsidRDefault="001D4A2E" w:rsidP="001D4A2E">
      <w:pPr>
        <w:jc w:val="both"/>
        <w:rPr>
          <w:u w:val="single"/>
        </w:rPr>
      </w:pPr>
      <w:r w:rsidRPr="006814B4">
        <w:t xml:space="preserve">Mass, C. F. and D. Ovens, 2019:  The northern California wildfires of October 8-9, 2017: the role </w:t>
      </w:r>
      <w:r w:rsidRPr="006814B4">
        <w:tab/>
        <w:t xml:space="preserve">of a major downslope windstorm event.  </w:t>
      </w:r>
      <w:r w:rsidRPr="006814B4">
        <w:rPr>
          <w:i/>
        </w:rPr>
        <w:t>Bull. Amer. Met Soc</w:t>
      </w:r>
      <w:r w:rsidR="004309FA" w:rsidRPr="006814B4">
        <w:rPr>
          <w:i/>
        </w:rPr>
        <w:t>.</w:t>
      </w:r>
      <w:r w:rsidR="004309FA" w:rsidRPr="006814B4">
        <w:t>, 100, 235-256</w:t>
      </w:r>
      <w:r w:rsidRPr="006814B4">
        <w:rPr>
          <w:u w:val="single"/>
        </w:rPr>
        <w:t xml:space="preserve"> </w:t>
      </w:r>
    </w:p>
    <w:p w14:paraId="69535203" w14:textId="77777777" w:rsidR="004309FA" w:rsidRPr="004309FA" w:rsidRDefault="004309FA" w:rsidP="004309FA">
      <w:pPr>
        <w:rPr>
          <w:rFonts w:eastAsia="Times New Roman"/>
        </w:rPr>
      </w:pPr>
      <w:r w:rsidRPr="006814B4">
        <w:rPr>
          <w:rFonts w:eastAsia="Times New Roman"/>
          <w:color w:val="222222"/>
          <w:shd w:val="clear" w:color="auto" w:fill="FFFFFF"/>
        </w:rPr>
        <w:t>Zou, Y.; O’Neill, S.M.; Larkin, N.K.; Alvarado, E.C.; Solomon, R.; Mass, C.; Liu, Y</w:t>
      </w:r>
      <w:r w:rsidRPr="004309FA">
        <w:rPr>
          <w:rFonts w:eastAsia="Times New Roman"/>
          <w:color w:val="222222"/>
          <w:shd w:val="clear" w:color="auto" w:fill="FFFFFF"/>
        </w:rPr>
        <w:t xml:space="preserve">.; </w:t>
      </w:r>
      <w:proofErr w:type="spellStart"/>
      <w:r w:rsidRPr="004309FA">
        <w:rPr>
          <w:rFonts w:eastAsia="Times New Roman"/>
          <w:color w:val="222222"/>
          <w:shd w:val="clear" w:color="auto" w:fill="FFFFFF"/>
        </w:rPr>
        <w:t>Odman</w:t>
      </w:r>
      <w:proofErr w:type="spellEnd"/>
      <w:r w:rsidRPr="004309FA">
        <w:rPr>
          <w:rFonts w:eastAsia="Times New Roman"/>
          <w:color w:val="222222"/>
          <w:shd w:val="clear" w:color="auto" w:fill="FFFFFF"/>
        </w:rPr>
        <w:t xml:space="preserve">, </w:t>
      </w:r>
      <w:r>
        <w:rPr>
          <w:rFonts w:eastAsia="Times New Roman"/>
          <w:color w:val="222222"/>
          <w:shd w:val="clear" w:color="auto" w:fill="FFFFFF"/>
        </w:rPr>
        <w:tab/>
      </w:r>
      <w:r w:rsidRPr="004309FA">
        <w:rPr>
          <w:rFonts w:eastAsia="Times New Roman"/>
          <w:color w:val="222222"/>
          <w:shd w:val="clear" w:color="auto" w:fill="FFFFFF"/>
        </w:rPr>
        <w:t>M.T.; Shen, H.</w:t>
      </w:r>
      <w:r>
        <w:rPr>
          <w:rFonts w:eastAsia="Times New Roman"/>
          <w:color w:val="222222"/>
          <w:shd w:val="clear" w:color="auto" w:fill="FFFFFF"/>
        </w:rPr>
        <w:t xml:space="preserve">, 2019: </w:t>
      </w:r>
      <w:r w:rsidRPr="004309FA">
        <w:rPr>
          <w:rFonts w:eastAsia="Times New Roman"/>
          <w:color w:val="222222"/>
          <w:shd w:val="clear" w:color="auto" w:fill="FFFFFF"/>
        </w:rPr>
        <w:t xml:space="preserve"> Machine Learning-Based Integration of High-Resolution Wildfire </w:t>
      </w:r>
      <w:r>
        <w:rPr>
          <w:rFonts w:eastAsia="Times New Roman"/>
          <w:color w:val="222222"/>
          <w:shd w:val="clear" w:color="auto" w:fill="FFFFFF"/>
        </w:rPr>
        <w:tab/>
      </w:r>
      <w:r w:rsidRPr="004309FA">
        <w:rPr>
          <w:rFonts w:eastAsia="Times New Roman"/>
          <w:color w:val="222222"/>
          <w:shd w:val="clear" w:color="auto" w:fill="FFFFFF"/>
        </w:rPr>
        <w:t>Smoke Simulations and Observations for Regional Health Impact Assessment. </w:t>
      </w:r>
      <w:r w:rsidRPr="004309FA">
        <w:rPr>
          <w:rFonts w:eastAsia="Times New Roman"/>
          <w:i/>
          <w:iCs/>
          <w:color w:val="222222"/>
          <w:shd w:val="clear" w:color="auto" w:fill="FFFFFF"/>
        </w:rPr>
        <w:t xml:space="preserve">Int. J. </w:t>
      </w:r>
      <w:r>
        <w:rPr>
          <w:rFonts w:eastAsia="Times New Roman"/>
          <w:i/>
          <w:iCs/>
          <w:color w:val="222222"/>
          <w:shd w:val="clear" w:color="auto" w:fill="FFFFFF"/>
        </w:rPr>
        <w:tab/>
      </w:r>
      <w:r w:rsidRPr="004309FA">
        <w:rPr>
          <w:rFonts w:eastAsia="Times New Roman"/>
          <w:i/>
          <w:iCs/>
          <w:color w:val="222222"/>
          <w:shd w:val="clear" w:color="auto" w:fill="FFFFFF"/>
        </w:rPr>
        <w:t>Environ. Res. Public Health</w:t>
      </w:r>
      <w:r w:rsidRPr="004309FA">
        <w:rPr>
          <w:rFonts w:eastAsia="Times New Roman"/>
          <w:color w:val="222222"/>
          <w:shd w:val="clear" w:color="auto" w:fill="FFFFFF"/>
        </w:rPr>
        <w:t> </w:t>
      </w:r>
      <w:r w:rsidRPr="004309FA">
        <w:rPr>
          <w:rFonts w:eastAsia="Times New Roman"/>
          <w:b/>
          <w:bCs/>
          <w:color w:val="222222"/>
          <w:shd w:val="clear" w:color="auto" w:fill="FFFFFF"/>
        </w:rPr>
        <w:t>2019</w:t>
      </w:r>
      <w:r w:rsidRPr="004309FA">
        <w:rPr>
          <w:rFonts w:eastAsia="Times New Roman"/>
          <w:color w:val="222222"/>
          <w:shd w:val="clear" w:color="auto" w:fill="FFFFFF"/>
        </w:rPr>
        <w:t>, </w:t>
      </w:r>
      <w:r w:rsidRPr="004309FA">
        <w:rPr>
          <w:rFonts w:eastAsia="Times New Roman"/>
          <w:i/>
          <w:iCs/>
          <w:color w:val="222222"/>
          <w:shd w:val="clear" w:color="auto" w:fill="FFFFFF"/>
        </w:rPr>
        <w:t>16</w:t>
      </w:r>
      <w:r w:rsidRPr="004309FA">
        <w:rPr>
          <w:rFonts w:eastAsia="Times New Roman"/>
          <w:color w:val="222222"/>
          <w:shd w:val="clear" w:color="auto" w:fill="FFFFFF"/>
        </w:rPr>
        <w:t>, 2137.</w:t>
      </w:r>
    </w:p>
    <w:p w14:paraId="3C7E2145" w14:textId="77777777" w:rsidR="001D4A2E" w:rsidRDefault="001D4A2E" w:rsidP="001D4A2E">
      <w:pPr>
        <w:jc w:val="both"/>
      </w:pPr>
      <w:proofErr w:type="spellStart"/>
      <w:r w:rsidRPr="001D4A2E">
        <w:t>Conrick</w:t>
      </w:r>
      <w:proofErr w:type="spellEnd"/>
      <w:r w:rsidRPr="001D4A2E">
        <w:t>, R.</w:t>
      </w:r>
      <w:r>
        <w:t xml:space="preserve"> and C. F. Mass, 2019: </w:t>
      </w:r>
      <w:r w:rsidR="0050693D">
        <w:t>E</w:t>
      </w:r>
      <w:r>
        <w:t xml:space="preserve">valuation of </w:t>
      </w:r>
      <w:r w:rsidR="0050693D">
        <w:t>s</w:t>
      </w:r>
      <w:r>
        <w:t xml:space="preserve">imulated </w:t>
      </w:r>
      <w:r w:rsidR="0050693D">
        <w:t>p</w:t>
      </w:r>
      <w:r>
        <w:t xml:space="preserve">recipitation </w:t>
      </w:r>
      <w:r w:rsidR="0050693D">
        <w:t>c</w:t>
      </w:r>
      <w:r>
        <w:t xml:space="preserve">haracteristics </w:t>
      </w:r>
      <w:r w:rsidR="0050693D">
        <w:t>d</w:t>
      </w:r>
      <w:r>
        <w:t xml:space="preserve">uring </w:t>
      </w:r>
      <w:r w:rsidR="0050693D">
        <w:tab/>
      </w:r>
      <w:r>
        <w:t xml:space="preserve">OLYMPEX. </w:t>
      </w:r>
      <w:r>
        <w:rPr>
          <w:i/>
        </w:rPr>
        <w:t>J. Hydromet.</w:t>
      </w:r>
      <w:r>
        <w:t xml:space="preserve">, </w:t>
      </w:r>
      <w:r w:rsidR="004309FA" w:rsidRPr="004309FA">
        <w:rPr>
          <w:b/>
        </w:rPr>
        <w:t>20</w:t>
      </w:r>
      <w:r w:rsidR="004309FA">
        <w:t>, 1147-1164</w:t>
      </w:r>
    </w:p>
    <w:p w14:paraId="4DCF2849" w14:textId="77777777" w:rsidR="001D4A2E" w:rsidRDefault="001D4A2E" w:rsidP="001D4A2E">
      <w:pPr>
        <w:jc w:val="both"/>
      </w:pPr>
      <w:proofErr w:type="spellStart"/>
      <w:r w:rsidRPr="001D4A2E">
        <w:t>Conrick</w:t>
      </w:r>
      <w:proofErr w:type="spellEnd"/>
      <w:r w:rsidRPr="001D4A2E">
        <w:t>, R.</w:t>
      </w:r>
      <w:r>
        <w:t xml:space="preserve"> and C. F. Mass, 2019: Evaluating simulated microphysics during OLYMPEX using </w:t>
      </w:r>
      <w:r>
        <w:tab/>
        <w:t xml:space="preserve">GPM satellite observations. </w:t>
      </w:r>
      <w:r>
        <w:rPr>
          <w:i/>
        </w:rPr>
        <w:t>J. Atmos. Sci.</w:t>
      </w:r>
      <w:r>
        <w:t xml:space="preserve">, </w:t>
      </w:r>
      <w:r w:rsidR="004309FA" w:rsidRPr="004309FA">
        <w:rPr>
          <w:b/>
        </w:rPr>
        <w:t>76</w:t>
      </w:r>
      <w:r w:rsidR="004309FA">
        <w:t>, 1093-1105</w:t>
      </w:r>
    </w:p>
    <w:p w14:paraId="1F4958A8" w14:textId="77777777" w:rsidR="00AF5189" w:rsidRDefault="00500D96" w:rsidP="0050693D">
      <w:pPr>
        <w:rPr>
          <w:color w:val="000000"/>
        </w:rPr>
      </w:pPr>
      <w:r w:rsidRPr="00AF5189">
        <w:t>Weber, N. and C. F. Mass, 201</w:t>
      </w:r>
      <w:r w:rsidR="001D4A2E" w:rsidRPr="00AF5189">
        <w:t>9</w:t>
      </w:r>
      <w:r w:rsidRPr="00AF5189">
        <w:t xml:space="preserve">:  </w:t>
      </w:r>
      <w:r w:rsidR="00AF5189" w:rsidRPr="00AF5189">
        <w:rPr>
          <w:color w:val="000000"/>
        </w:rPr>
        <w:t>Subseasonal Weather Prediction in a Global Convection-</w:t>
      </w:r>
      <w:r w:rsidR="00AF5189">
        <w:rPr>
          <w:color w:val="000000"/>
        </w:rPr>
        <w:tab/>
      </w:r>
      <w:r w:rsidR="00AF5189" w:rsidRPr="00AF5189">
        <w:rPr>
          <w:color w:val="000000"/>
        </w:rPr>
        <w:t>Permitting Model</w:t>
      </w:r>
      <w:r w:rsidR="00AF5189">
        <w:rPr>
          <w:color w:val="000000"/>
        </w:rPr>
        <w:t>.</w:t>
      </w:r>
      <w:r w:rsidR="00AF5189" w:rsidRPr="00AF5189">
        <w:rPr>
          <w:color w:val="000000"/>
        </w:rPr>
        <w:t xml:space="preserve"> </w:t>
      </w:r>
      <w:r w:rsidR="005C2DED" w:rsidRPr="00AF5189">
        <w:rPr>
          <w:i/>
        </w:rPr>
        <w:t>Amer. Met. Soc</w:t>
      </w:r>
      <w:r w:rsidR="005C2DED" w:rsidRPr="00AF5189">
        <w:t>.</w:t>
      </w:r>
      <w:r w:rsidR="004309FA" w:rsidRPr="00AF5189">
        <w:t>, 100, 1070-1089</w:t>
      </w:r>
    </w:p>
    <w:p w14:paraId="5BDADA3B" w14:textId="77777777" w:rsidR="005C2DED" w:rsidRPr="00AF5189" w:rsidRDefault="005C2DED" w:rsidP="0050693D">
      <w:pPr>
        <w:rPr>
          <w:color w:val="000000"/>
        </w:rPr>
      </w:pPr>
      <w:r w:rsidRPr="00C87362">
        <w:rPr>
          <w:color w:val="000000"/>
        </w:rPr>
        <w:t xml:space="preserve">Mass, C., N. Weber, R. </w:t>
      </w:r>
      <w:proofErr w:type="spellStart"/>
      <w:r w:rsidRPr="00C87362">
        <w:rPr>
          <w:color w:val="000000"/>
        </w:rPr>
        <w:t>Conrick</w:t>
      </w:r>
      <w:proofErr w:type="spellEnd"/>
      <w:r w:rsidRPr="00C87362">
        <w:rPr>
          <w:color w:val="000000"/>
        </w:rPr>
        <w:t xml:space="preserve">, and J. </w:t>
      </w:r>
      <w:proofErr w:type="spellStart"/>
      <w:r w:rsidRPr="00C87362">
        <w:rPr>
          <w:color w:val="000000"/>
        </w:rPr>
        <w:t>Zagrodnik</w:t>
      </w:r>
      <w:proofErr w:type="spellEnd"/>
      <w:r w:rsidRPr="00C87362">
        <w:rPr>
          <w:color w:val="000000"/>
        </w:rPr>
        <w:t>, 201</w:t>
      </w:r>
      <w:r w:rsidR="001D4A2E">
        <w:rPr>
          <w:color w:val="000000"/>
        </w:rPr>
        <w:t>9</w:t>
      </w:r>
      <w:r w:rsidRPr="00C87362">
        <w:rPr>
          <w:color w:val="000000"/>
        </w:rPr>
        <w:t xml:space="preserve">: The Quinault Blow Down: A Microscale </w:t>
      </w:r>
      <w:r w:rsidRPr="00C87362">
        <w:rPr>
          <w:color w:val="000000"/>
        </w:rPr>
        <w:tab/>
        <w:t xml:space="preserve">Wind Event Driven by a Mountain-Wave Rotor.  </w:t>
      </w:r>
      <w:r w:rsidRPr="004309FA">
        <w:rPr>
          <w:i/>
          <w:color w:val="000000"/>
        </w:rPr>
        <w:t>Bull. Amer. Met. Soc</w:t>
      </w:r>
      <w:r w:rsidRPr="00C87362">
        <w:rPr>
          <w:color w:val="000000"/>
        </w:rPr>
        <w:t>.</w:t>
      </w:r>
      <w:r w:rsidR="004309FA">
        <w:rPr>
          <w:color w:val="000000"/>
        </w:rPr>
        <w:t>,</w:t>
      </w:r>
      <w:r w:rsidR="004309FA" w:rsidRPr="004309F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4309FA" w:rsidRPr="004309FA">
        <w:rPr>
          <w:rFonts w:eastAsia="Times New Roman"/>
          <w:b/>
          <w:bCs/>
          <w:color w:val="000000"/>
          <w:shd w:val="clear" w:color="auto" w:fill="FFFFFF"/>
        </w:rPr>
        <w:t>100</w:t>
      </w:r>
      <w:r w:rsidR="004309FA" w:rsidRPr="004309FA">
        <w:rPr>
          <w:rFonts w:eastAsia="Times New Roman"/>
          <w:color w:val="000000"/>
          <w:shd w:val="clear" w:color="auto" w:fill="FFFFFF"/>
        </w:rPr>
        <w:t>, 977–986</w:t>
      </w:r>
    </w:p>
    <w:p w14:paraId="75F2E1EC" w14:textId="77777777" w:rsidR="00070147" w:rsidRPr="00C87362" w:rsidRDefault="00070147" w:rsidP="0050693D">
      <w:pPr>
        <w:rPr>
          <w:rStyle w:val="page"/>
          <w:color w:val="000000"/>
          <w:shd w:val="clear" w:color="auto" w:fill="FFFFFF"/>
        </w:rPr>
      </w:pPr>
      <w:r w:rsidRPr="00C87362">
        <w:rPr>
          <w:rStyle w:val="artauthors"/>
          <w:color w:val="000000"/>
          <w:shd w:val="clear" w:color="auto" w:fill="FFFFFF"/>
        </w:rPr>
        <w:t>McNicholas, C. and C.F. Mass</w:t>
      </w:r>
      <w:r w:rsidRPr="00C87362">
        <w:rPr>
          <w:color w:val="000000"/>
          <w:shd w:val="clear" w:color="auto" w:fill="FFFFFF"/>
        </w:rPr>
        <w:t>, </w:t>
      </w:r>
      <w:r w:rsidRPr="00C87362">
        <w:rPr>
          <w:rStyle w:val="year"/>
          <w:color w:val="000000"/>
          <w:shd w:val="clear" w:color="auto" w:fill="FFFFFF"/>
        </w:rPr>
        <w:t>2018</w:t>
      </w:r>
      <w:r w:rsidRPr="00C87362">
        <w:rPr>
          <w:color w:val="000000"/>
          <w:shd w:val="clear" w:color="auto" w:fill="FFFFFF"/>
        </w:rPr>
        <w:t>: </w:t>
      </w:r>
      <w:r w:rsidRPr="00C87362">
        <w:rPr>
          <w:rStyle w:val="arttitle"/>
          <w:color w:val="000000"/>
          <w:shd w:val="clear" w:color="auto" w:fill="FFFFFF"/>
        </w:rPr>
        <w:t xml:space="preserve">Impacts of Assimilating Smartphone Pressure Observations </w:t>
      </w:r>
      <w:r w:rsidRPr="00C87362">
        <w:rPr>
          <w:rStyle w:val="arttitle"/>
          <w:color w:val="000000"/>
          <w:shd w:val="clear" w:color="auto" w:fill="FFFFFF"/>
        </w:rPr>
        <w:tab/>
        <w:t>on Forecast Skill during Two Case Studies in the Pacific Northwest.</w:t>
      </w:r>
      <w:r w:rsidRPr="00C87362">
        <w:rPr>
          <w:color w:val="000000"/>
          <w:shd w:val="clear" w:color="auto" w:fill="FFFFFF"/>
        </w:rPr>
        <w:t> </w:t>
      </w:r>
      <w:r w:rsidRPr="00C87362">
        <w:rPr>
          <w:rStyle w:val="journalname"/>
          <w:i/>
          <w:iCs/>
          <w:color w:val="000000"/>
          <w:shd w:val="clear" w:color="auto" w:fill="FFFFFF"/>
        </w:rPr>
        <w:t xml:space="preserve">Wea. </w:t>
      </w:r>
      <w:r w:rsidRPr="00C87362">
        <w:rPr>
          <w:rStyle w:val="journalname"/>
          <w:i/>
          <w:iCs/>
          <w:color w:val="000000"/>
          <w:shd w:val="clear" w:color="auto" w:fill="FFFFFF"/>
        </w:rPr>
        <w:tab/>
        <w:t>Forecasting</w:t>
      </w:r>
      <w:r w:rsidRPr="00C87362">
        <w:rPr>
          <w:rStyle w:val="journalname"/>
          <w:iCs/>
          <w:color w:val="000000"/>
          <w:shd w:val="clear" w:color="auto" w:fill="FFFFFF"/>
        </w:rPr>
        <w:t>,</w:t>
      </w:r>
      <w:r w:rsidRPr="00C87362">
        <w:rPr>
          <w:color w:val="000000"/>
          <w:shd w:val="clear" w:color="auto" w:fill="FFFFFF"/>
        </w:rPr>
        <w:t> </w:t>
      </w:r>
      <w:r w:rsidRPr="00C87362">
        <w:rPr>
          <w:rStyle w:val="volume"/>
          <w:b/>
          <w:bCs/>
          <w:color w:val="000000"/>
          <w:shd w:val="clear" w:color="auto" w:fill="FFFFFF"/>
        </w:rPr>
        <w:t>33</w:t>
      </w:r>
      <w:r w:rsidRPr="00C87362">
        <w:rPr>
          <w:color w:val="000000"/>
          <w:shd w:val="clear" w:color="auto" w:fill="FFFFFF"/>
        </w:rPr>
        <w:t>, </w:t>
      </w:r>
      <w:r w:rsidRPr="00C87362">
        <w:rPr>
          <w:rStyle w:val="page"/>
          <w:color w:val="000000"/>
          <w:shd w:val="clear" w:color="auto" w:fill="FFFFFF"/>
        </w:rPr>
        <w:t>1375–1396</w:t>
      </w:r>
    </w:p>
    <w:p w14:paraId="01D2086F" w14:textId="77777777" w:rsidR="00171AB6" w:rsidRPr="00171AB6" w:rsidRDefault="00171AB6" w:rsidP="00171AB6">
      <w:pPr>
        <w:rPr>
          <w:rFonts w:eastAsia="SimSun"/>
          <w:i/>
        </w:rPr>
      </w:pPr>
      <w:proofErr w:type="spellStart"/>
      <w:r w:rsidRPr="00171AB6">
        <w:t>Conrick</w:t>
      </w:r>
      <w:proofErr w:type="spellEnd"/>
      <w:r w:rsidRPr="00171AB6">
        <w:t xml:space="preserve">, R., C. F. Mass, and Q. Zhong, 2018: </w:t>
      </w:r>
      <w:r w:rsidRPr="00171AB6">
        <w:rPr>
          <w:rFonts w:eastAsia="Times New Roman"/>
        </w:rPr>
        <w:t xml:space="preserve">Simulated Kelvin-Helmholtz </w:t>
      </w:r>
      <w:r>
        <w:rPr>
          <w:rFonts w:eastAsia="Times New Roman"/>
        </w:rPr>
        <w:t>w</w:t>
      </w:r>
      <w:r w:rsidRPr="00171AB6">
        <w:rPr>
          <w:rFonts w:eastAsia="Times New Roman"/>
        </w:rPr>
        <w:t xml:space="preserve">aves </w:t>
      </w:r>
      <w:r>
        <w:rPr>
          <w:rFonts w:eastAsia="Times New Roman"/>
        </w:rPr>
        <w:t>o</w:t>
      </w:r>
      <w:r w:rsidRPr="00171AB6">
        <w:rPr>
          <w:rFonts w:eastAsia="Times New Roman"/>
        </w:rPr>
        <w:t xml:space="preserve">ver </w:t>
      </w:r>
      <w:r>
        <w:rPr>
          <w:rFonts w:eastAsia="Times New Roman"/>
        </w:rPr>
        <w:t>t</w:t>
      </w:r>
      <w:r w:rsidRPr="00171AB6">
        <w:rPr>
          <w:rFonts w:eastAsia="Times New Roman"/>
        </w:rPr>
        <w:t xml:space="preserve">errain </w:t>
      </w:r>
      <w:r>
        <w:rPr>
          <w:rFonts w:eastAsia="Times New Roman"/>
        </w:rPr>
        <w:tab/>
      </w:r>
      <w:r w:rsidRPr="00171AB6">
        <w:rPr>
          <w:rFonts w:eastAsia="Times New Roman"/>
        </w:rPr>
        <w:t xml:space="preserve">and </w:t>
      </w:r>
      <w:r>
        <w:rPr>
          <w:rFonts w:eastAsia="Times New Roman"/>
        </w:rPr>
        <w:t>t</w:t>
      </w:r>
      <w:r w:rsidRPr="00171AB6">
        <w:rPr>
          <w:rFonts w:eastAsia="Times New Roman"/>
        </w:rPr>
        <w:t xml:space="preserve">heir </w:t>
      </w:r>
      <w:r>
        <w:rPr>
          <w:rFonts w:eastAsia="Times New Roman"/>
        </w:rPr>
        <w:t>m</w:t>
      </w:r>
      <w:r w:rsidRPr="00171AB6">
        <w:rPr>
          <w:rFonts w:eastAsia="Times New Roman"/>
        </w:rPr>
        <w:t xml:space="preserve">icrophysical </w:t>
      </w:r>
      <w:r>
        <w:rPr>
          <w:rFonts w:eastAsia="Times New Roman"/>
        </w:rPr>
        <w:t>i</w:t>
      </w:r>
      <w:r w:rsidRPr="00171AB6">
        <w:rPr>
          <w:rFonts w:eastAsia="Times New Roman"/>
        </w:rPr>
        <w:t>mplications</w:t>
      </w:r>
      <w:r>
        <w:rPr>
          <w:rFonts w:eastAsia="Times New Roman"/>
        </w:rPr>
        <w:t xml:space="preserve">.  </w:t>
      </w:r>
      <w:r w:rsidRPr="00171AB6">
        <w:rPr>
          <w:rFonts w:eastAsia="Times New Roman"/>
          <w:i/>
        </w:rPr>
        <w:t>J. Atmos. Sci.</w:t>
      </w:r>
      <w:r w:rsidR="0070054E">
        <w:rPr>
          <w:rFonts w:eastAsia="Times New Roman"/>
          <w:i/>
        </w:rPr>
        <w:t>,</w:t>
      </w:r>
      <w:r w:rsidR="0070054E" w:rsidRPr="0070054E">
        <w:rPr>
          <w:rFonts w:eastAsia="Times New Roman"/>
          <w:b/>
        </w:rPr>
        <w:t>75</w:t>
      </w:r>
      <w:r w:rsidR="0070054E" w:rsidRPr="0070054E">
        <w:rPr>
          <w:rFonts w:eastAsia="Times New Roman"/>
        </w:rPr>
        <w:t>, 2787-2800</w:t>
      </w:r>
    </w:p>
    <w:p w14:paraId="719A3ACD" w14:textId="77777777" w:rsidR="005374AF" w:rsidRPr="009E7485" w:rsidRDefault="005374AF" w:rsidP="00500D96">
      <w:pPr>
        <w:pStyle w:val="Body"/>
        <w:spacing w:line="240" w:lineRule="auto"/>
        <w:jc w:val="left"/>
      </w:pPr>
      <w:r>
        <w:t xml:space="preserve">McNicholas, C., and C. F. Mass, 2018:  Smartphone pressure collection and bias correction using </w:t>
      </w:r>
      <w:r>
        <w:tab/>
        <w:t>machine learnin</w:t>
      </w:r>
      <w:r w:rsidR="0070054E">
        <w:rPr>
          <w:lang w:val="en-US"/>
        </w:rPr>
        <w:t>g</w:t>
      </w:r>
      <w:r>
        <w:t xml:space="preserve">. </w:t>
      </w:r>
      <w:r w:rsidRPr="005374AF">
        <w:rPr>
          <w:i/>
        </w:rPr>
        <w:t>J. Atmos. Ocean Tech</w:t>
      </w:r>
      <w:r w:rsidR="0070054E">
        <w:rPr>
          <w:lang w:val="en-US"/>
        </w:rPr>
        <w:t xml:space="preserve">., </w:t>
      </w:r>
      <w:r w:rsidR="0070054E" w:rsidRPr="00D9283B">
        <w:rPr>
          <w:b/>
          <w:lang w:val="en-US"/>
        </w:rPr>
        <w:t>35</w:t>
      </w:r>
      <w:r w:rsidR="0070054E">
        <w:rPr>
          <w:lang w:val="en-US"/>
        </w:rPr>
        <w:t>, 523-540</w:t>
      </w:r>
      <w:r>
        <w:t>.</w:t>
      </w:r>
    </w:p>
    <w:p w14:paraId="44CEB852" w14:textId="77777777" w:rsidR="00364E0A" w:rsidRPr="00265BEE" w:rsidRDefault="00364E0A" w:rsidP="00364E0A">
      <w:pPr>
        <w:rPr>
          <w:rStyle w:val="Strong"/>
          <w:b w:val="0"/>
          <w:bCs w:val="0"/>
        </w:rPr>
      </w:pPr>
      <w:r>
        <w:t xml:space="preserve">Weber, N. J. and C. F. Mass, 2017: </w:t>
      </w:r>
      <w:r w:rsidRPr="001C1008">
        <w:t xml:space="preserve">Evaluating the </w:t>
      </w:r>
      <w:r>
        <w:t>s</w:t>
      </w:r>
      <w:r w:rsidRPr="001C1008">
        <w:t xml:space="preserve">ubseasonal to </w:t>
      </w:r>
      <w:r>
        <w:t>s</w:t>
      </w:r>
      <w:r w:rsidRPr="001C1008">
        <w:t xml:space="preserve">easonal CFSv2 </w:t>
      </w:r>
      <w:r>
        <w:t>f</w:t>
      </w:r>
      <w:r w:rsidRPr="001C1008">
        <w:t xml:space="preserve">orecast </w:t>
      </w:r>
      <w:r>
        <w:t>s</w:t>
      </w:r>
      <w:r w:rsidRPr="001C1008">
        <w:t xml:space="preserve">kill </w:t>
      </w:r>
      <w:r>
        <w:tab/>
      </w:r>
      <w:r w:rsidRPr="001C1008">
        <w:t xml:space="preserve">with an </w:t>
      </w:r>
      <w:r>
        <w:t>e</w:t>
      </w:r>
      <w:r w:rsidRPr="001C1008">
        <w:t xml:space="preserve">mphasis on </w:t>
      </w:r>
      <w:r>
        <w:t>t</w:t>
      </w:r>
      <w:r w:rsidRPr="001C1008">
        <w:t xml:space="preserve">ropical </w:t>
      </w:r>
      <w:r>
        <w:t>c</w:t>
      </w:r>
      <w:r w:rsidR="00B82F70">
        <w:t xml:space="preserve">onvection.  </w:t>
      </w:r>
      <w:r w:rsidR="00B82F70" w:rsidRPr="00171AB6">
        <w:rPr>
          <w:i/>
        </w:rPr>
        <w:t>Mon. Wea. Rev</w:t>
      </w:r>
      <w:r w:rsidR="00B82F70">
        <w:t xml:space="preserve">., </w:t>
      </w:r>
      <w:r w:rsidR="00171AB6" w:rsidRPr="00171AB6">
        <w:rPr>
          <w:b/>
        </w:rPr>
        <w:t>146</w:t>
      </w:r>
      <w:r w:rsidR="00171AB6">
        <w:t>, 3795-3815</w:t>
      </w:r>
    </w:p>
    <w:p w14:paraId="4981F748" w14:textId="77777777" w:rsidR="00364E0A" w:rsidRPr="00EF6DC5" w:rsidRDefault="00364E0A" w:rsidP="00364E0A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EF6DC5">
        <w:rPr>
          <w:rStyle w:val="Strong"/>
          <w:b w:val="0"/>
        </w:rPr>
        <w:t>Houze</w:t>
      </w:r>
      <w:proofErr w:type="spellEnd"/>
      <w:r w:rsidRPr="00EF6DC5">
        <w:rPr>
          <w:color w:val="000000"/>
        </w:rPr>
        <w:t xml:space="preserve">, R. A., Jr., L. A. </w:t>
      </w:r>
      <w:proofErr w:type="spellStart"/>
      <w:r w:rsidRPr="00EF6DC5">
        <w:rPr>
          <w:color w:val="000000"/>
        </w:rPr>
        <w:t>McMurdie</w:t>
      </w:r>
      <w:proofErr w:type="spellEnd"/>
      <w:r w:rsidRPr="00EF6DC5">
        <w:rPr>
          <w:color w:val="000000"/>
        </w:rPr>
        <w:t xml:space="preserve">, W. A. Petersen, M. R. </w:t>
      </w:r>
      <w:proofErr w:type="spellStart"/>
      <w:r w:rsidRPr="00EF6DC5">
        <w:rPr>
          <w:color w:val="000000"/>
        </w:rPr>
        <w:t>Schwaller</w:t>
      </w:r>
      <w:proofErr w:type="spellEnd"/>
      <w:r w:rsidRPr="00EF6DC5">
        <w:rPr>
          <w:color w:val="000000"/>
        </w:rPr>
        <w:t xml:space="preserve">, W. </w:t>
      </w:r>
      <w:proofErr w:type="spellStart"/>
      <w:r w:rsidRPr="00EF6DC5">
        <w:rPr>
          <w:color w:val="000000"/>
        </w:rPr>
        <w:t>Baccus</w:t>
      </w:r>
      <w:proofErr w:type="spellEnd"/>
      <w:r w:rsidRPr="00EF6DC5">
        <w:rPr>
          <w:color w:val="000000"/>
        </w:rPr>
        <w:t xml:space="preserve">, J. Lundquist, C. </w:t>
      </w:r>
      <w:r>
        <w:rPr>
          <w:color w:val="000000"/>
        </w:rPr>
        <w:tab/>
      </w:r>
      <w:r w:rsidRPr="00EF6DC5">
        <w:rPr>
          <w:color w:val="000000"/>
        </w:rPr>
        <w:t xml:space="preserve">Mass, B. </w:t>
      </w:r>
      <w:proofErr w:type="spellStart"/>
      <w:r w:rsidRPr="00EF6DC5">
        <w:rPr>
          <w:color w:val="000000"/>
        </w:rPr>
        <w:t>Nijssen</w:t>
      </w:r>
      <w:proofErr w:type="spellEnd"/>
      <w:r w:rsidRPr="00EF6DC5">
        <w:rPr>
          <w:color w:val="000000"/>
        </w:rPr>
        <w:t xml:space="preserve">, S. A. Rutledge, D. Hudak, S. </w:t>
      </w:r>
      <w:proofErr w:type="spellStart"/>
      <w:r w:rsidRPr="00EF6DC5">
        <w:rPr>
          <w:color w:val="000000"/>
        </w:rPr>
        <w:t>Tanelli</w:t>
      </w:r>
      <w:proofErr w:type="spellEnd"/>
      <w:r w:rsidRPr="00EF6DC5">
        <w:rPr>
          <w:color w:val="000000"/>
        </w:rPr>
        <w:t xml:space="preserve">, G. G. Mace, M. </w:t>
      </w:r>
      <w:proofErr w:type="spellStart"/>
      <w:r w:rsidRPr="00EF6DC5">
        <w:rPr>
          <w:color w:val="000000"/>
        </w:rPr>
        <w:t>Poellot</w:t>
      </w:r>
      <w:proofErr w:type="spellEnd"/>
      <w:r w:rsidRPr="00EF6DC5">
        <w:rPr>
          <w:color w:val="000000"/>
        </w:rPr>
        <w:t xml:space="preserve">, D. </w:t>
      </w:r>
      <w:r>
        <w:rPr>
          <w:color w:val="000000"/>
        </w:rPr>
        <w:tab/>
      </w:r>
      <w:r w:rsidRPr="00EF6DC5">
        <w:rPr>
          <w:color w:val="000000"/>
        </w:rPr>
        <w:t xml:space="preserve">Lettenmaier, J. </w:t>
      </w:r>
      <w:proofErr w:type="spellStart"/>
      <w:r w:rsidRPr="00EF6DC5">
        <w:rPr>
          <w:color w:val="000000"/>
        </w:rPr>
        <w:t>Zagrodnik</w:t>
      </w:r>
      <w:proofErr w:type="spellEnd"/>
      <w:r w:rsidRPr="00EF6DC5">
        <w:rPr>
          <w:color w:val="000000"/>
        </w:rPr>
        <w:t xml:space="preserve">, A. Rowe, J. DeHart, L. </w:t>
      </w:r>
      <w:proofErr w:type="spellStart"/>
      <w:r w:rsidRPr="00EF6DC5">
        <w:rPr>
          <w:color w:val="000000"/>
        </w:rPr>
        <w:t>Madaus</w:t>
      </w:r>
      <w:proofErr w:type="spellEnd"/>
      <w:r w:rsidRPr="00EF6DC5">
        <w:rPr>
          <w:color w:val="000000"/>
        </w:rPr>
        <w:t>, H. Barnes, 201</w:t>
      </w:r>
      <w:r>
        <w:rPr>
          <w:color w:val="000000"/>
        </w:rPr>
        <w:t>7</w:t>
      </w:r>
      <w:r w:rsidRPr="00EF6DC5">
        <w:rPr>
          <w:color w:val="000000"/>
        </w:rPr>
        <w:t>:</w:t>
      </w:r>
      <w:r w:rsidRPr="00EF6DC5">
        <w:rPr>
          <w:rStyle w:val="apple-converted-space"/>
          <w:color w:val="000000"/>
        </w:rPr>
        <w:t> </w:t>
      </w:r>
      <w:hyperlink r:id="rId9" w:history="1">
        <w:r w:rsidRPr="00EF6DC5">
          <w:rPr>
            <w:rStyle w:val="Hyperlink"/>
            <w:color w:val="333300"/>
            <w:u w:val="none"/>
          </w:rPr>
          <w:t xml:space="preserve">The Olympic </w:t>
        </w:r>
        <w:r>
          <w:rPr>
            <w:rStyle w:val="Hyperlink"/>
            <w:color w:val="333300"/>
            <w:u w:val="none"/>
          </w:rPr>
          <w:tab/>
        </w:r>
        <w:r w:rsidRPr="00EF6DC5">
          <w:rPr>
            <w:rStyle w:val="Hyperlink"/>
            <w:color w:val="333300"/>
            <w:u w:val="none"/>
          </w:rPr>
          <w:t>Mountains Experiment (OLYMPEX)</w:t>
        </w:r>
      </w:hyperlink>
      <w:r w:rsidRPr="00EF6DC5">
        <w:rPr>
          <w:color w:val="000000"/>
        </w:rPr>
        <w:t>.</w:t>
      </w:r>
      <w:r w:rsidRPr="00EF6DC5">
        <w:rPr>
          <w:rStyle w:val="apple-converted-space"/>
          <w:color w:val="000000"/>
        </w:rPr>
        <w:t> </w:t>
      </w:r>
      <w:r w:rsidRPr="00EF6DC5">
        <w:rPr>
          <w:rStyle w:val="Emphasis"/>
          <w:color w:val="000000"/>
        </w:rPr>
        <w:t>Bull. Amer. Meteor. Soc.</w:t>
      </w:r>
      <w:r w:rsidRPr="00EF6DC5">
        <w:rPr>
          <w:color w:val="000000"/>
        </w:rPr>
        <w:t xml:space="preserve">, </w:t>
      </w:r>
      <w:r w:rsidR="00D9283B" w:rsidRPr="00D9283B">
        <w:rPr>
          <w:b/>
          <w:color w:val="000000"/>
        </w:rPr>
        <w:t>98</w:t>
      </w:r>
      <w:r w:rsidR="00D9283B">
        <w:rPr>
          <w:color w:val="000000"/>
        </w:rPr>
        <w:t>, 2167-2188</w:t>
      </w:r>
    </w:p>
    <w:p w14:paraId="19F868AA" w14:textId="77777777" w:rsidR="00364E0A" w:rsidRDefault="00364E0A" w:rsidP="00364E0A">
      <w:pPr>
        <w:pStyle w:val="Body"/>
        <w:spacing w:line="240" w:lineRule="auto"/>
        <w:jc w:val="left"/>
      </w:pPr>
      <w:r>
        <w:t xml:space="preserve">Picard, L. and C. F. Mass, 2017:  </w:t>
      </w:r>
      <w:r w:rsidRPr="009E7485">
        <w:t xml:space="preserve">The </w:t>
      </w:r>
      <w:r>
        <w:t>s</w:t>
      </w:r>
      <w:r w:rsidRPr="009E7485">
        <w:t xml:space="preserve">ensitivity of </w:t>
      </w:r>
      <w:r>
        <w:t>o</w:t>
      </w:r>
      <w:r w:rsidRPr="009E7485">
        <w:t xml:space="preserve">rographic </w:t>
      </w:r>
      <w:r>
        <w:t>p</w:t>
      </w:r>
      <w:r w:rsidRPr="009E7485">
        <w:t xml:space="preserve">recipitation to </w:t>
      </w:r>
      <w:r>
        <w:t>f</w:t>
      </w:r>
      <w:r w:rsidRPr="009E7485">
        <w:t xml:space="preserve">low </w:t>
      </w:r>
      <w:r>
        <w:t>d</w:t>
      </w:r>
      <w:r w:rsidRPr="009E7485">
        <w:t>irection:</w:t>
      </w:r>
      <w:r>
        <w:t xml:space="preserve"> an </w:t>
      </w:r>
      <w:r>
        <w:tab/>
        <w:t>i</w:t>
      </w:r>
      <w:r w:rsidRPr="009E7485">
        <w:t xml:space="preserve">dealized </w:t>
      </w:r>
      <w:r>
        <w:t>m</w:t>
      </w:r>
      <w:r w:rsidRPr="009E7485">
        <w:t xml:space="preserve">odeling </w:t>
      </w:r>
      <w:r>
        <w:t>a</w:t>
      </w:r>
      <w:r w:rsidRPr="009E7485">
        <w:t>pproach</w:t>
      </w:r>
      <w:r>
        <w:t xml:space="preserve">.  </w:t>
      </w:r>
      <w:r w:rsidRPr="00A2174E">
        <w:rPr>
          <w:i/>
        </w:rPr>
        <w:t>J. Hydromet</w:t>
      </w:r>
      <w:r>
        <w:t xml:space="preserve">.. </w:t>
      </w:r>
      <w:r w:rsidR="00570EE3">
        <w:t xml:space="preserve">18, </w:t>
      </w:r>
      <w:r w:rsidR="00A55BB5">
        <w:t>1673-1688</w:t>
      </w:r>
    </w:p>
    <w:p w14:paraId="69D3FDA0" w14:textId="77777777" w:rsidR="00364E0A" w:rsidRPr="00E45F25" w:rsidRDefault="00364E0A" w:rsidP="00364E0A">
      <w:proofErr w:type="spellStart"/>
      <w:r w:rsidRPr="00E45F25">
        <w:t>Madaus</w:t>
      </w:r>
      <w:proofErr w:type="spellEnd"/>
      <w:r w:rsidRPr="00E45F25">
        <w:t>, L., and C. Mass, 201</w:t>
      </w:r>
      <w:r>
        <w:t>7</w:t>
      </w:r>
      <w:r w:rsidRPr="00E45F25">
        <w:t xml:space="preserve">: Evaluating smartphone pressure observations for mesoscale </w:t>
      </w:r>
      <w:r w:rsidRPr="00E45F25">
        <w:tab/>
        <w:t>analyses and forecasts</w:t>
      </w:r>
      <w:r>
        <w:t xml:space="preserve">. </w:t>
      </w:r>
      <w:r w:rsidRPr="0059398E">
        <w:rPr>
          <w:i/>
        </w:rPr>
        <w:t>Wea. Forecasting</w:t>
      </w:r>
      <w:r>
        <w:t xml:space="preserve">., </w:t>
      </w:r>
      <w:r w:rsidRPr="00D9283B">
        <w:rPr>
          <w:b/>
        </w:rPr>
        <w:t>32</w:t>
      </w:r>
      <w:r>
        <w:t>, 511-531</w:t>
      </w:r>
    </w:p>
    <w:p w14:paraId="04B5C1FD" w14:textId="77777777" w:rsidR="00364E0A" w:rsidRPr="00B82F70" w:rsidRDefault="00364E0A" w:rsidP="00364E0A">
      <w:pPr>
        <w:rPr>
          <w:rFonts w:eastAsia="Times New Roman"/>
        </w:rPr>
      </w:pPr>
      <w:r w:rsidRPr="00E45F25">
        <w:t>Warner, M. and C. Mass, 201</w:t>
      </w:r>
      <w:r>
        <w:t>7</w:t>
      </w:r>
      <w:r w:rsidRPr="00E45F25">
        <w:t xml:space="preserve">:  </w:t>
      </w:r>
      <w:r w:rsidR="00B82F70" w:rsidRPr="00B82F70">
        <w:rPr>
          <w:rFonts w:eastAsia="Times New Roman"/>
          <w:shd w:val="clear" w:color="auto" w:fill="FFFFFF"/>
        </w:rPr>
        <w:t xml:space="preserve">Changes in the </w:t>
      </w:r>
      <w:r w:rsidR="00B82F70">
        <w:rPr>
          <w:rFonts w:eastAsia="Times New Roman"/>
          <w:shd w:val="clear" w:color="auto" w:fill="FFFFFF"/>
        </w:rPr>
        <w:t>c</w:t>
      </w:r>
      <w:r w:rsidR="00B82F70" w:rsidRPr="00B82F70">
        <w:rPr>
          <w:rFonts w:eastAsia="Times New Roman"/>
          <w:shd w:val="clear" w:color="auto" w:fill="FFFFFF"/>
        </w:rPr>
        <w:t xml:space="preserve">limatology, </w:t>
      </w:r>
      <w:r w:rsidR="00B82F70">
        <w:rPr>
          <w:rFonts w:eastAsia="Times New Roman"/>
          <w:shd w:val="clear" w:color="auto" w:fill="FFFFFF"/>
        </w:rPr>
        <w:t>structure, and s</w:t>
      </w:r>
      <w:r w:rsidR="00B82F70" w:rsidRPr="00B82F70">
        <w:rPr>
          <w:rFonts w:eastAsia="Times New Roman"/>
          <w:shd w:val="clear" w:color="auto" w:fill="FFFFFF"/>
        </w:rPr>
        <w:t xml:space="preserve">easonality of </w:t>
      </w:r>
      <w:r w:rsidR="00B82F70">
        <w:rPr>
          <w:rFonts w:eastAsia="Times New Roman"/>
          <w:shd w:val="clear" w:color="auto" w:fill="FFFFFF"/>
        </w:rPr>
        <w:t>n</w:t>
      </w:r>
      <w:r w:rsidR="00B82F70" w:rsidRPr="00B82F70">
        <w:rPr>
          <w:rFonts w:eastAsia="Times New Roman"/>
          <w:shd w:val="clear" w:color="auto" w:fill="FFFFFF"/>
        </w:rPr>
        <w:t xml:space="preserve">ortheast </w:t>
      </w:r>
      <w:r w:rsidR="00B82F70">
        <w:rPr>
          <w:rFonts w:eastAsia="Times New Roman"/>
          <w:shd w:val="clear" w:color="auto" w:fill="FFFFFF"/>
        </w:rPr>
        <w:tab/>
      </w:r>
      <w:r w:rsidR="00B82F70" w:rsidRPr="00B82F70">
        <w:rPr>
          <w:rFonts w:eastAsia="Times New Roman"/>
          <w:shd w:val="clear" w:color="auto" w:fill="FFFFFF"/>
        </w:rPr>
        <w:t xml:space="preserve">Pacific </w:t>
      </w:r>
      <w:r w:rsidR="00B82F70">
        <w:rPr>
          <w:rFonts w:eastAsia="Times New Roman"/>
          <w:shd w:val="clear" w:color="auto" w:fill="FFFFFF"/>
        </w:rPr>
        <w:t>a</w:t>
      </w:r>
      <w:r w:rsidR="00B82F70" w:rsidRPr="00B82F70">
        <w:rPr>
          <w:rFonts w:eastAsia="Times New Roman"/>
          <w:shd w:val="clear" w:color="auto" w:fill="FFFFFF"/>
        </w:rPr>
        <w:t xml:space="preserve">tmospheric </w:t>
      </w:r>
      <w:r w:rsidR="00B82F70">
        <w:rPr>
          <w:rFonts w:eastAsia="Times New Roman"/>
          <w:shd w:val="clear" w:color="auto" w:fill="FFFFFF"/>
        </w:rPr>
        <w:t>r</w:t>
      </w:r>
      <w:r w:rsidR="00B82F70" w:rsidRPr="00B82F70">
        <w:rPr>
          <w:rFonts w:eastAsia="Times New Roman"/>
          <w:shd w:val="clear" w:color="auto" w:fill="FFFFFF"/>
        </w:rPr>
        <w:t xml:space="preserve">ivers in CMIP5 </w:t>
      </w:r>
      <w:r w:rsidR="00B82F70">
        <w:rPr>
          <w:rFonts w:eastAsia="Times New Roman"/>
          <w:shd w:val="clear" w:color="auto" w:fill="FFFFFF"/>
        </w:rPr>
        <w:t>c</w:t>
      </w:r>
      <w:r w:rsidR="00B82F70" w:rsidRPr="00B82F70">
        <w:rPr>
          <w:rFonts w:eastAsia="Times New Roman"/>
          <w:shd w:val="clear" w:color="auto" w:fill="FFFFFF"/>
        </w:rPr>
        <w:t xml:space="preserve">limate </w:t>
      </w:r>
      <w:r w:rsidR="00B82F70">
        <w:rPr>
          <w:rFonts w:eastAsia="Times New Roman"/>
          <w:shd w:val="clear" w:color="auto" w:fill="FFFFFF"/>
        </w:rPr>
        <w:t>s</w:t>
      </w:r>
      <w:r w:rsidR="00B82F70" w:rsidRPr="00B82F70">
        <w:rPr>
          <w:rFonts w:eastAsia="Times New Roman"/>
          <w:shd w:val="clear" w:color="auto" w:fill="FFFFFF"/>
        </w:rPr>
        <w:t>imulations</w:t>
      </w:r>
      <w:r w:rsidR="00B82F70">
        <w:rPr>
          <w:rFonts w:eastAsia="Times New Roman"/>
          <w:shd w:val="clear" w:color="auto" w:fill="FFFFFF"/>
        </w:rPr>
        <w:t xml:space="preserve">.  </w:t>
      </w:r>
      <w:r w:rsidR="00B82F70" w:rsidRPr="00B82F70">
        <w:rPr>
          <w:rFonts w:eastAsia="Times New Roman"/>
          <w:i/>
          <w:shd w:val="clear" w:color="auto" w:fill="FFFFFF"/>
        </w:rPr>
        <w:t>J. Hydromet</w:t>
      </w:r>
      <w:r w:rsidR="00B82F70">
        <w:rPr>
          <w:rFonts w:eastAsia="Times New Roman"/>
          <w:shd w:val="clear" w:color="auto" w:fill="FFFFFF"/>
        </w:rPr>
        <w:t xml:space="preserve">., </w:t>
      </w:r>
      <w:r w:rsidR="00B82F70" w:rsidRPr="00B82F70">
        <w:rPr>
          <w:rFonts w:eastAsia="Times New Roman"/>
          <w:b/>
          <w:shd w:val="clear" w:color="auto" w:fill="FFFFFF"/>
        </w:rPr>
        <w:t>18</w:t>
      </w:r>
      <w:r w:rsidR="00B82F70">
        <w:rPr>
          <w:rFonts w:eastAsia="Times New Roman"/>
          <w:shd w:val="clear" w:color="auto" w:fill="FFFFFF"/>
        </w:rPr>
        <w:t>, 2121-2141</w:t>
      </w:r>
    </w:p>
    <w:p w14:paraId="4BDFB8BD" w14:textId="77777777" w:rsidR="00364E0A" w:rsidRPr="00E45F25" w:rsidRDefault="00364E0A" w:rsidP="00364E0A">
      <w:proofErr w:type="spellStart"/>
      <w:r w:rsidRPr="00E45F25">
        <w:rPr>
          <w:rStyle w:val="author"/>
          <w:color w:val="333333"/>
          <w:szCs w:val="25"/>
          <w:bdr w:val="none" w:sz="0" w:space="0" w:color="auto" w:frame="1"/>
          <w:shd w:val="clear" w:color="auto" w:fill="FFFFFF"/>
        </w:rPr>
        <w:t>Wayand</w:t>
      </w:r>
      <w:proofErr w:type="spellEnd"/>
      <w:r w:rsidRPr="00E45F25">
        <w:rPr>
          <w:rStyle w:val="author"/>
          <w:color w:val="333333"/>
          <w:szCs w:val="25"/>
          <w:bdr w:val="none" w:sz="0" w:space="0" w:color="auto" w:frame="1"/>
          <w:shd w:val="clear" w:color="auto" w:fill="FFFFFF"/>
        </w:rPr>
        <w:t>, N. E.</w:t>
      </w:r>
      <w:r w:rsidRPr="00E45F25">
        <w:rPr>
          <w:color w:val="333333"/>
          <w:szCs w:val="25"/>
          <w:shd w:val="clear" w:color="auto" w:fill="FFFFFF"/>
        </w:rPr>
        <w:t>,</w:t>
      </w:r>
      <w:r w:rsidRPr="00E45F25">
        <w:rPr>
          <w:rStyle w:val="apple-converted-space"/>
          <w:color w:val="333333"/>
          <w:szCs w:val="25"/>
          <w:shd w:val="clear" w:color="auto" w:fill="FFFFFF"/>
        </w:rPr>
        <w:t> </w:t>
      </w:r>
      <w:r w:rsidRPr="00E45F25">
        <w:rPr>
          <w:rStyle w:val="author"/>
          <w:color w:val="333333"/>
          <w:szCs w:val="25"/>
          <w:bdr w:val="none" w:sz="0" w:space="0" w:color="auto" w:frame="1"/>
          <w:shd w:val="clear" w:color="auto" w:fill="FFFFFF"/>
        </w:rPr>
        <w:t xml:space="preserve">J. </w:t>
      </w:r>
      <w:proofErr w:type="spellStart"/>
      <w:r w:rsidRPr="00E45F25">
        <w:rPr>
          <w:rStyle w:val="author"/>
          <w:color w:val="333333"/>
          <w:szCs w:val="25"/>
          <w:bdr w:val="none" w:sz="0" w:space="0" w:color="auto" w:frame="1"/>
          <w:shd w:val="clear" w:color="auto" w:fill="FFFFFF"/>
        </w:rPr>
        <w:t>Stimberis</w:t>
      </w:r>
      <w:proofErr w:type="spellEnd"/>
      <w:r w:rsidRPr="00E45F25">
        <w:rPr>
          <w:color w:val="333333"/>
          <w:szCs w:val="25"/>
          <w:shd w:val="clear" w:color="auto" w:fill="FFFFFF"/>
        </w:rPr>
        <w:t>,</w:t>
      </w:r>
      <w:r w:rsidRPr="00E45F25">
        <w:rPr>
          <w:rStyle w:val="apple-converted-space"/>
          <w:color w:val="333333"/>
          <w:szCs w:val="25"/>
          <w:shd w:val="clear" w:color="auto" w:fill="FFFFFF"/>
        </w:rPr>
        <w:t> </w:t>
      </w:r>
      <w:r w:rsidRPr="00E45F25">
        <w:rPr>
          <w:rStyle w:val="author"/>
          <w:color w:val="333333"/>
          <w:szCs w:val="25"/>
          <w:bdr w:val="none" w:sz="0" w:space="0" w:color="auto" w:frame="1"/>
          <w:shd w:val="clear" w:color="auto" w:fill="FFFFFF"/>
        </w:rPr>
        <w:t xml:space="preserve">J. P. </w:t>
      </w:r>
      <w:proofErr w:type="spellStart"/>
      <w:r w:rsidRPr="00E45F25">
        <w:rPr>
          <w:rStyle w:val="author"/>
          <w:color w:val="333333"/>
          <w:szCs w:val="25"/>
          <w:bdr w:val="none" w:sz="0" w:space="0" w:color="auto" w:frame="1"/>
          <w:shd w:val="clear" w:color="auto" w:fill="FFFFFF"/>
        </w:rPr>
        <w:t>Zagrodnik</w:t>
      </w:r>
      <w:proofErr w:type="spellEnd"/>
      <w:r w:rsidRPr="00E45F25">
        <w:rPr>
          <w:color w:val="333333"/>
          <w:szCs w:val="25"/>
          <w:shd w:val="clear" w:color="auto" w:fill="FFFFFF"/>
        </w:rPr>
        <w:t>,</w:t>
      </w:r>
      <w:r w:rsidRPr="00E45F25">
        <w:rPr>
          <w:rStyle w:val="apple-converted-space"/>
          <w:color w:val="333333"/>
          <w:szCs w:val="25"/>
          <w:shd w:val="clear" w:color="auto" w:fill="FFFFFF"/>
        </w:rPr>
        <w:t> </w:t>
      </w:r>
      <w:r w:rsidRPr="00E45F25">
        <w:rPr>
          <w:rStyle w:val="author"/>
          <w:color w:val="333333"/>
          <w:szCs w:val="25"/>
          <w:bdr w:val="none" w:sz="0" w:space="0" w:color="auto" w:frame="1"/>
          <w:shd w:val="clear" w:color="auto" w:fill="FFFFFF"/>
        </w:rPr>
        <w:t>C. F. Mass</w:t>
      </w:r>
      <w:r w:rsidRPr="00E45F25">
        <w:rPr>
          <w:color w:val="333333"/>
          <w:szCs w:val="25"/>
          <w:shd w:val="clear" w:color="auto" w:fill="FFFFFF"/>
        </w:rPr>
        <w:t>, and</w:t>
      </w:r>
      <w:r w:rsidRPr="00E45F25">
        <w:rPr>
          <w:rStyle w:val="apple-converted-space"/>
          <w:color w:val="333333"/>
          <w:szCs w:val="25"/>
          <w:shd w:val="clear" w:color="auto" w:fill="FFFFFF"/>
        </w:rPr>
        <w:t> </w:t>
      </w:r>
      <w:r w:rsidRPr="00E45F25">
        <w:rPr>
          <w:rStyle w:val="author"/>
          <w:color w:val="333333"/>
          <w:szCs w:val="25"/>
          <w:bdr w:val="none" w:sz="0" w:space="0" w:color="auto" w:frame="1"/>
          <w:shd w:val="clear" w:color="auto" w:fill="FFFFFF"/>
        </w:rPr>
        <w:t>J. D. Lundquist</w:t>
      </w:r>
      <w:r w:rsidRPr="00E45F25">
        <w:rPr>
          <w:rStyle w:val="apple-converted-space"/>
          <w:color w:val="333333"/>
          <w:szCs w:val="25"/>
          <w:shd w:val="clear" w:color="auto" w:fill="FFFFFF"/>
        </w:rPr>
        <w:t> </w:t>
      </w:r>
      <w:r>
        <w:rPr>
          <w:color w:val="333333"/>
          <w:szCs w:val="25"/>
          <w:shd w:val="clear" w:color="auto" w:fill="FFFFFF"/>
        </w:rPr>
        <w:t xml:space="preserve">, </w:t>
      </w:r>
      <w:r w:rsidRPr="00E45F25">
        <w:rPr>
          <w:rStyle w:val="pubyear"/>
          <w:color w:val="333333"/>
          <w:szCs w:val="25"/>
          <w:bdr w:val="none" w:sz="0" w:space="0" w:color="auto" w:frame="1"/>
          <w:shd w:val="clear" w:color="auto" w:fill="FFFFFF"/>
        </w:rPr>
        <w:t>2016</w:t>
      </w:r>
      <w:r w:rsidRPr="00E45F25">
        <w:rPr>
          <w:color w:val="333333"/>
          <w:szCs w:val="25"/>
          <w:shd w:val="clear" w:color="auto" w:fill="FFFFFF"/>
        </w:rPr>
        <w:t>,</w:t>
      </w:r>
      <w:r w:rsidRPr="00E45F25">
        <w:rPr>
          <w:rStyle w:val="apple-converted-space"/>
          <w:color w:val="333333"/>
          <w:szCs w:val="25"/>
          <w:shd w:val="clear" w:color="auto" w:fill="FFFFFF"/>
        </w:rPr>
        <w:t> </w:t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 xml:space="preserve">Improving </w:t>
      </w:r>
      <w:r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ab/>
        <w:t>s</w:t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 xml:space="preserve">imulations of </w:t>
      </w:r>
      <w:r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>p</w:t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 xml:space="preserve">recipitation </w:t>
      </w:r>
      <w:r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>p</w:t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 xml:space="preserve">hase and </w:t>
      </w:r>
      <w:r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>s</w:t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 xml:space="preserve">nowpack at a </w:t>
      </w:r>
      <w:r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>s</w:t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 xml:space="preserve">ite </w:t>
      </w:r>
      <w:r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>s</w:t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 xml:space="preserve">ubject to </w:t>
      </w:r>
      <w:r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>c</w:t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 xml:space="preserve">old </w:t>
      </w:r>
      <w:r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>a</w:t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 xml:space="preserve">ir </w:t>
      </w:r>
      <w:r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>i</w:t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 xml:space="preserve">ntrusions: </w:t>
      </w:r>
      <w:r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ab/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>Snoqualmie Pass, WA</w:t>
      </w:r>
      <w:r w:rsidRPr="00E45F25">
        <w:rPr>
          <w:color w:val="333333"/>
          <w:szCs w:val="25"/>
          <w:shd w:val="clear" w:color="auto" w:fill="FFFFFF"/>
        </w:rPr>
        <w:t>,</w:t>
      </w:r>
      <w:r w:rsidRPr="00E45F25">
        <w:rPr>
          <w:rStyle w:val="apple-converted-space"/>
          <w:color w:val="333333"/>
          <w:szCs w:val="25"/>
          <w:shd w:val="clear" w:color="auto" w:fill="FFFFFF"/>
        </w:rPr>
        <w:t> </w:t>
      </w:r>
      <w:r w:rsidRPr="007753A2">
        <w:rPr>
          <w:rStyle w:val="journaltitle"/>
          <w:i/>
          <w:color w:val="333333"/>
          <w:szCs w:val="25"/>
          <w:bdr w:val="none" w:sz="0" w:space="0" w:color="auto" w:frame="1"/>
          <w:shd w:val="clear" w:color="auto" w:fill="FFFFFF"/>
        </w:rPr>
        <w:t>J. Geophys. Res. Atmos</w:t>
      </w:r>
      <w:r w:rsidRPr="00E45F25">
        <w:rPr>
          <w:rStyle w:val="journaltitle"/>
          <w:color w:val="333333"/>
          <w:szCs w:val="25"/>
          <w:bdr w:val="none" w:sz="0" w:space="0" w:color="auto" w:frame="1"/>
          <w:shd w:val="clear" w:color="auto" w:fill="FFFFFF"/>
        </w:rPr>
        <w:t>.</w:t>
      </w:r>
      <w:r w:rsidRPr="00E45F25">
        <w:rPr>
          <w:color w:val="333333"/>
          <w:szCs w:val="25"/>
          <w:shd w:val="clear" w:color="auto" w:fill="FFFFFF"/>
        </w:rPr>
        <w:t>,</w:t>
      </w:r>
      <w:r w:rsidRPr="00E45F25">
        <w:rPr>
          <w:rStyle w:val="apple-converted-space"/>
          <w:color w:val="333333"/>
          <w:szCs w:val="25"/>
          <w:shd w:val="clear" w:color="auto" w:fill="FFFFFF"/>
        </w:rPr>
        <w:t> </w:t>
      </w:r>
      <w:r w:rsidRPr="007753A2">
        <w:rPr>
          <w:rStyle w:val="vol"/>
          <w:b/>
          <w:color w:val="333333"/>
          <w:szCs w:val="25"/>
          <w:bdr w:val="none" w:sz="0" w:space="0" w:color="auto" w:frame="1"/>
          <w:shd w:val="clear" w:color="auto" w:fill="FFFFFF"/>
        </w:rPr>
        <w:t>121</w:t>
      </w:r>
      <w:r w:rsidRPr="00E45F25">
        <w:rPr>
          <w:color w:val="333333"/>
          <w:szCs w:val="25"/>
          <w:shd w:val="clear" w:color="auto" w:fill="FFFFFF"/>
        </w:rPr>
        <w:t>, doi:</w:t>
      </w:r>
      <w:r w:rsidRPr="007753A2">
        <w:rPr>
          <w:szCs w:val="25"/>
          <w:shd w:val="clear" w:color="auto" w:fill="FFFFFF"/>
        </w:rPr>
        <w:t>10.1002/2016JD025387</w:t>
      </w:r>
      <w:r w:rsidRPr="00E45F25">
        <w:rPr>
          <w:color w:val="333333"/>
          <w:szCs w:val="25"/>
          <w:shd w:val="clear" w:color="auto" w:fill="FFFFFF"/>
        </w:rPr>
        <w:t>.</w:t>
      </w:r>
    </w:p>
    <w:p w14:paraId="60BEFC7B" w14:textId="77777777" w:rsidR="00364E0A" w:rsidRPr="00D773C3" w:rsidRDefault="00364E0A" w:rsidP="00364E0A">
      <w:pPr>
        <w:rPr>
          <w:rFonts w:eastAsia="Times New Roman"/>
        </w:rPr>
      </w:pPr>
      <w:r w:rsidRPr="00E45F25">
        <w:rPr>
          <w:rFonts w:eastAsia="Times New Roman"/>
        </w:rPr>
        <w:t xml:space="preserve">Brewer, M. and C. Mass, 2016:  Projected changes in heat extremes and associated </w:t>
      </w:r>
      <w:r w:rsidRPr="00E45F25">
        <w:rPr>
          <w:rFonts w:eastAsia="Times New Roman"/>
        </w:rPr>
        <w:tab/>
        <w:t>synoptic/mesoscale conditions over the northwest</w:t>
      </w:r>
      <w:r w:rsidRPr="0004043D">
        <w:rPr>
          <w:rFonts w:eastAsia="Times New Roman"/>
        </w:rPr>
        <w:t xml:space="preserve"> U.S</w:t>
      </w:r>
      <w:r w:rsidRPr="00CD0395">
        <w:rPr>
          <w:rFonts w:eastAsia="Times New Roman"/>
        </w:rPr>
        <w:t xml:space="preserve">. </w:t>
      </w:r>
      <w:r w:rsidRPr="001B59DF">
        <w:rPr>
          <w:rFonts w:eastAsia="Times New Roman"/>
          <w:i/>
        </w:rPr>
        <w:t>J. Climate</w:t>
      </w:r>
      <w:r w:rsidRPr="00D773C3">
        <w:rPr>
          <w:rFonts w:eastAsia="Times New Roman"/>
        </w:rPr>
        <w:t xml:space="preserve">, </w:t>
      </w:r>
      <w:r w:rsidRPr="00D773C3">
        <w:rPr>
          <w:rFonts w:eastAsia="Times New Roman"/>
          <w:b/>
        </w:rPr>
        <w:t>9</w:t>
      </w:r>
      <w:r w:rsidRPr="00D773C3">
        <w:rPr>
          <w:rFonts w:eastAsia="Times New Roman"/>
        </w:rPr>
        <w:t>, 6383-6400</w:t>
      </w:r>
    </w:p>
    <w:p w14:paraId="19E8E203" w14:textId="77777777" w:rsidR="00364E0A" w:rsidRPr="0004043D" w:rsidRDefault="00364E0A" w:rsidP="00364E0A">
      <w:pPr>
        <w:rPr>
          <w:rFonts w:eastAsia="Times New Roman"/>
        </w:rPr>
      </w:pPr>
      <w:r w:rsidRPr="00CD0395">
        <w:rPr>
          <w:rFonts w:eastAsia="Times New Roman"/>
        </w:rPr>
        <w:t xml:space="preserve">Brewer, M. and C Mass, 2016:  </w:t>
      </w:r>
      <w:r w:rsidRPr="0004043D">
        <w:rPr>
          <w:rFonts w:eastAsia="Times New Roman"/>
        </w:rPr>
        <w:t xml:space="preserve">Projected changes in western U.S. large-scale summer synoptic </w:t>
      </w:r>
      <w:r>
        <w:rPr>
          <w:rFonts w:eastAsia="Times New Roman"/>
        </w:rPr>
        <w:tab/>
      </w:r>
      <w:r w:rsidRPr="0004043D">
        <w:rPr>
          <w:rFonts w:eastAsia="Times New Roman"/>
        </w:rPr>
        <w:t>circulations and variability in CMIP5 models</w:t>
      </w:r>
      <w:r>
        <w:rPr>
          <w:rFonts w:eastAsia="Times New Roman"/>
        </w:rPr>
        <w:t>.</w:t>
      </w:r>
      <w:r w:rsidRPr="0004043D">
        <w:rPr>
          <w:rFonts w:eastAsia="Times New Roman"/>
        </w:rPr>
        <w:t> </w:t>
      </w:r>
      <w:r w:rsidRPr="001B59DF">
        <w:rPr>
          <w:i/>
        </w:rPr>
        <w:t>J. Climate</w:t>
      </w:r>
      <w:r>
        <w:rPr>
          <w:rFonts w:eastAsia="Times New Roman"/>
        </w:rPr>
        <w:t xml:space="preserve">, </w:t>
      </w:r>
      <w:r w:rsidRPr="001B59DF">
        <w:rPr>
          <w:rFonts w:eastAsia="Times New Roman"/>
          <w:b/>
        </w:rPr>
        <w:t>29</w:t>
      </w:r>
      <w:r>
        <w:rPr>
          <w:rFonts w:eastAsia="Times New Roman"/>
        </w:rPr>
        <w:t>, 5965-5978</w:t>
      </w:r>
    </w:p>
    <w:p w14:paraId="16335313" w14:textId="77777777" w:rsidR="00364E0A" w:rsidRPr="00EF1246" w:rsidRDefault="00364E0A" w:rsidP="00364E0A">
      <w:r w:rsidRPr="00CD0395">
        <w:lastRenderedPageBreak/>
        <w:t xml:space="preserve">Dixon K., C. F. Mass, G. Hakim; R. </w:t>
      </w:r>
      <w:proofErr w:type="spellStart"/>
      <w:r w:rsidRPr="00CD0395">
        <w:t>Holzworth</w:t>
      </w:r>
      <w:proofErr w:type="spellEnd"/>
      <w:r w:rsidRPr="00CD0395">
        <w:t xml:space="preserve">, 2016:  The impact of lightning data assimilation </w:t>
      </w:r>
      <w:r w:rsidRPr="00CD0395">
        <w:tab/>
        <w:t xml:space="preserve">on </w:t>
      </w:r>
      <w:r w:rsidRPr="00CD0395">
        <w:tab/>
        <w:t xml:space="preserve">deterministic and ensemble forecasts of convective events.  </w:t>
      </w:r>
      <w:r>
        <w:rPr>
          <w:i/>
        </w:rPr>
        <w:t xml:space="preserve">J. Atmos. Ocean </w:t>
      </w:r>
      <w:r w:rsidRPr="00CD0395">
        <w:rPr>
          <w:i/>
        </w:rPr>
        <w:t>Tech.</w:t>
      </w:r>
      <w:r>
        <w:rPr>
          <w:i/>
        </w:rPr>
        <w:t xml:space="preserve">, </w:t>
      </w:r>
      <w:r w:rsidR="005C2DED">
        <w:rPr>
          <w:i/>
        </w:rPr>
        <w:tab/>
      </w:r>
      <w:r w:rsidRPr="00EF1246">
        <w:rPr>
          <w:b/>
        </w:rPr>
        <w:t>33</w:t>
      </w:r>
      <w:r w:rsidR="005C2DED">
        <w:t xml:space="preserve">, </w:t>
      </w:r>
      <w:r w:rsidRPr="00EF1246">
        <w:t>1801-1823</w:t>
      </w:r>
    </w:p>
    <w:p w14:paraId="4A06CC67" w14:textId="77777777" w:rsidR="00364E0A" w:rsidRPr="005109D5" w:rsidRDefault="00364E0A" w:rsidP="00364E0A">
      <w:pPr>
        <w:rPr>
          <w:rFonts w:eastAsia="Times New Roman"/>
        </w:rPr>
      </w:pPr>
      <w:r w:rsidRPr="00CD0395">
        <w:t xml:space="preserve">Mass, C., M. Warner, R. Vargas, and N. Johnson, 2015: Synoptic control of cross-barrier </w:t>
      </w:r>
      <w:r w:rsidRPr="00CD0395">
        <w:tab/>
        <w:t xml:space="preserve">precipitation ratios for the Cascade Mountains. </w:t>
      </w:r>
      <w:r w:rsidRPr="00CD0395">
        <w:rPr>
          <w:i/>
        </w:rPr>
        <w:t>J. Hydrometeor</w:t>
      </w:r>
      <w:r>
        <w:rPr>
          <w:i/>
        </w:rPr>
        <w:t xml:space="preserve">, </w:t>
      </w:r>
      <w:r w:rsidRPr="005109D5">
        <w:rPr>
          <w:rFonts w:eastAsia="Times New Roman"/>
          <w:b/>
          <w:color w:val="000000"/>
          <w:shd w:val="clear" w:color="auto" w:fill="FFFFFF"/>
        </w:rPr>
        <w:t>16</w:t>
      </w:r>
      <w:r w:rsidRPr="00CD0395">
        <w:rPr>
          <w:rFonts w:eastAsia="Times New Roman"/>
          <w:color w:val="000000"/>
          <w:shd w:val="clear" w:color="auto" w:fill="FFFFFF"/>
        </w:rPr>
        <w:t>, 1014-1028</w:t>
      </w:r>
    </w:p>
    <w:p w14:paraId="01DC76B8" w14:textId="77777777" w:rsidR="00364E0A" w:rsidRPr="005109D5" w:rsidRDefault="00364E0A" w:rsidP="00364E0A">
      <w:pPr>
        <w:rPr>
          <w:rFonts w:eastAsia="Times New Roman"/>
        </w:rPr>
      </w:pPr>
      <w:r w:rsidRPr="00CD0395">
        <w:t xml:space="preserve">Henn, B. Q. Cao; D. Lettenmaier; C. Magirl; C. Mass; J. Bower; M. Laurent; Y.Mao; S. Perica, </w:t>
      </w:r>
      <w:r w:rsidRPr="00CD0395">
        <w:tab/>
        <w:t>2015: Hydroclimatic conditions preceding the March 2014 Oso landslide.</w:t>
      </w:r>
      <w:r>
        <w:t>, 2015:</w:t>
      </w:r>
      <w:r w:rsidRPr="00CD0395">
        <w:t xml:space="preserve">  </w:t>
      </w:r>
      <w:r w:rsidRPr="00CD0395">
        <w:rPr>
          <w:i/>
        </w:rPr>
        <w:t xml:space="preserve">J. </w:t>
      </w:r>
      <w:r w:rsidRPr="00CD0395">
        <w:rPr>
          <w:i/>
        </w:rPr>
        <w:tab/>
        <w:t>Hydrometeor.</w:t>
      </w:r>
      <w:r w:rsidRPr="00CD0395">
        <w:rPr>
          <w:rFonts w:eastAsia="Times New Roman"/>
          <w:color w:val="000000"/>
          <w:shd w:val="clear" w:color="auto" w:fill="FFFFFF"/>
        </w:rPr>
        <w:t xml:space="preserve">  </w:t>
      </w:r>
      <w:r w:rsidRPr="00B52357">
        <w:rPr>
          <w:rFonts w:eastAsia="Times New Roman"/>
          <w:b/>
          <w:color w:val="000000"/>
          <w:shd w:val="clear" w:color="auto" w:fill="FFFFFF"/>
        </w:rPr>
        <w:t>16</w:t>
      </w:r>
      <w:r w:rsidRPr="00CD0395">
        <w:rPr>
          <w:rFonts w:eastAsia="Times New Roman"/>
          <w:color w:val="000000"/>
          <w:shd w:val="clear" w:color="auto" w:fill="FFFFFF"/>
        </w:rPr>
        <w:t>,  1243-1249</w:t>
      </w:r>
    </w:p>
    <w:p w14:paraId="01C32885" w14:textId="77777777" w:rsidR="00364E0A" w:rsidRPr="00CD0395" w:rsidRDefault="00364E0A" w:rsidP="00364E0A">
      <w:r w:rsidRPr="00CD0395">
        <w:t>Warner, M. D., C. F. Mass, and E. Salathé, Jr.</w:t>
      </w:r>
      <w:r w:rsidRPr="00CD0395">
        <w:rPr>
          <w:b/>
        </w:rPr>
        <w:t xml:space="preserve">, </w:t>
      </w:r>
      <w:r w:rsidRPr="00CD0395">
        <w:t xml:space="preserve">2015: Changes in wintertime atmospheric rivers </w:t>
      </w:r>
      <w:r w:rsidRPr="00CD0395">
        <w:tab/>
        <w:t xml:space="preserve">along the North American west coast in CMIP5 climate models. </w:t>
      </w:r>
      <w:r w:rsidRPr="00CD0395">
        <w:rPr>
          <w:i/>
        </w:rPr>
        <w:t>J. Hydro</w:t>
      </w:r>
      <w:r w:rsidRPr="00CD0395">
        <w:t xml:space="preserve">, </w:t>
      </w:r>
      <w:r w:rsidRPr="00CD0395">
        <w:rPr>
          <w:b/>
        </w:rPr>
        <w:t>16</w:t>
      </w:r>
      <w:r w:rsidRPr="00CD0395">
        <w:t xml:space="preserve">, </w:t>
      </w:r>
      <w:r w:rsidRPr="00CD0395">
        <w:rPr>
          <w:color w:val="000000"/>
          <w:shd w:val="clear" w:color="auto" w:fill="FFFFFF"/>
        </w:rPr>
        <w:t>118-128</w:t>
      </w:r>
    </w:p>
    <w:p w14:paraId="36F62839" w14:textId="77777777" w:rsidR="00364E0A" w:rsidRPr="005109D5" w:rsidRDefault="00364E0A" w:rsidP="00364E0A">
      <w:pPr>
        <w:rPr>
          <w:rFonts w:eastAsia="Times New Roman"/>
        </w:rPr>
      </w:pPr>
      <w:r w:rsidRPr="00CD0395">
        <w:t xml:space="preserve">Mass, C. and L. E. </w:t>
      </w:r>
      <w:proofErr w:type="spellStart"/>
      <w:r w:rsidRPr="00CD0395">
        <w:t>Madaus</w:t>
      </w:r>
      <w:proofErr w:type="spellEnd"/>
      <w:r w:rsidRPr="00CD0395">
        <w:t xml:space="preserve">, 2014: </w:t>
      </w:r>
      <w:r w:rsidRPr="005109D5">
        <w:rPr>
          <w:rFonts w:eastAsia="Times New Roman"/>
          <w:bCs/>
          <w:color w:val="333333"/>
          <w:shd w:val="clear" w:color="auto" w:fill="FFFFFF"/>
        </w:rPr>
        <w:t xml:space="preserve">Surface </w:t>
      </w:r>
      <w:r>
        <w:rPr>
          <w:rFonts w:eastAsia="Times New Roman"/>
          <w:bCs/>
          <w:color w:val="333333"/>
          <w:shd w:val="clear" w:color="auto" w:fill="FFFFFF"/>
        </w:rPr>
        <w:t>p</w:t>
      </w:r>
      <w:r w:rsidRPr="005109D5">
        <w:rPr>
          <w:rFonts w:eastAsia="Times New Roman"/>
          <w:bCs/>
          <w:color w:val="333333"/>
          <w:shd w:val="clear" w:color="auto" w:fill="FFFFFF"/>
        </w:rPr>
        <w:t xml:space="preserve">ressure </w:t>
      </w:r>
      <w:r>
        <w:rPr>
          <w:rFonts w:eastAsia="Times New Roman"/>
          <w:bCs/>
          <w:color w:val="333333"/>
          <w:shd w:val="clear" w:color="auto" w:fill="FFFFFF"/>
        </w:rPr>
        <w:t>o</w:t>
      </w:r>
      <w:r w:rsidRPr="005109D5">
        <w:rPr>
          <w:rFonts w:eastAsia="Times New Roman"/>
          <w:bCs/>
          <w:color w:val="333333"/>
          <w:shd w:val="clear" w:color="auto" w:fill="FFFFFF"/>
        </w:rPr>
        <w:t xml:space="preserve">bservations from </w:t>
      </w:r>
      <w:r>
        <w:rPr>
          <w:rFonts w:eastAsia="Times New Roman"/>
          <w:bCs/>
          <w:color w:val="333333"/>
          <w:shd w:val="clear" w:color="auto" w:fill="FFFFFF"/>
        </w:rPr>
        <w:t>s</w:t>
      </w:r>
      <w:r w:rsidRPr="005109D5">
        <w:rPr>
          <w:rFonts w:eastAsia="Times New Roman"/>
          <w:bCs/>
          <w:color w:val="333333"/>
          <w:shd w:val="clear" w:color="auto" w:fill="FFFFFF"/>
        </w:rPr>
        <w:t xml:space="preserve">martphones: </w:t>
      </w:r>
      <w:r>
        <w:rPr>
          <w:rFonts w:eastAsia="Times New Roman"/>
          <w:bCs/>
          <w:color w:val="333333"/>
          <w:shd w:val="clear" w:color="auto" w:fill="FFFFFF"/>
        </w:rPr>
        <w:t>a</w:t>
      </w:r>
      <w:r w:rsidRPr="005109D5">
        <w:rPr>
          <w:rFonts w:eastAsia="Times New Roman"/>
          <w:bCs/>
          <w:color w:val="333333"/>
          <w:shd w:val="clear" w:color="auto" w:fill="FFFFFF"/>
        </w:rPr>
        <w:t xml:space="preserve"> </w:t>
      </w:r>
      <w:r>
        <w:rPr>
          <w:rFonts w:eastAsia="Times New Roman"/>
          <w:bCs/>
          <w:color w:val="333333"/>
          <w:shd w:val="clear" w:color="auto" w:fill="FFFFFF"/>
        </w:rPr>
        <w:t>p</w:t>
      </w:r>
      <w:r w:rsidRPr="005109D5">
        <w:rPr>
          <w:rFonts w:eastAsia="Times New Roman"/>
          <w:bCs/>
          <w:color w:val="333333"/>
          <w:shd w:val="clear" w:color="auto" w:fill="FFFFFF"/>
        </w:rPr>
        <w:t xml:space="preserve">otential </w:t>
      </w:r>
      <w:r>
        <w:rPr>
          <w:rFonts w:eastAsia="Times New Roman"/>
          <w:bCs/>
          <w:color w:val="333333"/>
          <w:shd w:val="clear" w:color="auto" w:fill="FFFFFF"/>
        </w:rPr>
        <w:tab/>
        <w:t>r</w:t>
      </w:r>
      <w:r w:rsidRPr="005109D5">
        <w:rPr>
          <w:rFonts w:eastAsia="Times New Roman"/>
          <w:bCs/>
          <w:color w:val="333333"/>
          <w:shd w:val="clear" w:color="auto" w:fill="FFFFFF"/>
        </w:rPr>
        <w:t xml:space="preserve">evolution for </w:t>
      </w:r>
      <w:r>
        <w:rPr>
          <w:rFonts w:eastAsia="Times New Roman"/>
          <w:bCs/>
          <w:color w:val="333333"/>
          <w:shd w:val="clear" w:color="auto" w:fill="FFFFFF"/>
        </w:rPr>
        <w:t>h</w:t>
      </w:r>
      <w:r w:rsidRPr="005109D5">
        <w:rPr>
          <w:rFonts w:eastAsia="Times New Roman"/>
          <w:bCs/>
          <w:color w:val="333333"/>
          <w:shd w:val="clear" w:color="auto" w:fill="FFFFFF"/>
        </w:rPr>
        <w:t>igh-</w:t>
      </w:r>
      <w:r>
        <w:rPr>
          <w:rFonts w:eastAsia="Times New Roman"/>
          <w:bCs/>
          <w:color w:val="333333"/>
          <w:shd w:val="clear" w:color="auto" w:fill="FFFFFF"/>
        </w:rPr>
        <w:t>r</w:t>
      </w:r>
      <w:r w:rsidRPr="005109D5">
        <w:rPr>
          <w:rFonts w:eastAsia="Times New Roman"/>
          <w:bCs/>
          <w:color w:val="333333"/>
          <w:shd w:val="clear" w:color="auto" w:fill="FFFFFF"/>
        </w:rPr>
        <w:t xml:space="preserve">esolution </w:t>
      </w:r>
      <w:r>
        <w:rPr>
          <w:rFonts w:eastAsia="Times New Roman"/>
          <w:bCs/>
          <w:color w:val="333333"/>
          <w:shd w:val="clear" w:color="auto" w:fill="FFFFFF"/>
        </w:rPr>
        <w:t>w</w:t>
      </w:r>
      <w:r w:rsidRPr="005109D5">
        <w:rPr>
          <w:rFonts w:eastAsia="Times New Roman"/>
          <w:bCs/>
          <w:color w:val="333333"/>
          <w:shd w:val="clear" w:color="auto" w:fill="FFFFFF"/>
        </w:rPr>
        <w:t xml:space="preserve">eather </w:t>
      </w:r>
      <w:r>
        <w:rPr>
          <w:rFonts w:eastAsia="Times New Roman"/>
          <w:bCs/>
          <w:color w:val="333333"/>
          <w:shd w:val="clear" w:color="auto" w:fill="FFFFFF"/>
        </w:rPr>
        <w:t>p</w:t>
      </w:r>
      <w:r w:rsidRPr="005109D5">
        <w:rPr>
          <w:rFonts w:eastAsia="Times New Roman"/>
          <w:bCs/>
          <w:color w:val="333333"/>
          <w:shd w:val="clear" w:color="auto" w:fill="FFFFFF"/>
        </w:rPr>
        <w:t>rediction?</w:t>
      </w:r>
      <w:r>
        <w:rPr>
          <w:rFonts w:eastAsia="Times New Roman"/>
        </w:rPr>
        <w:t xml:space="preserve"> </w:t>
      </w:r>
      <w:r w:rsidRPr="00CD0395">
        <w:rPr>
          <w:i/>
          <w:color w:val="000000"/>
          <w:shd w:val="clear" w:color="auto" w:fill="FFFFFF"/>
        </w:rPr>
        <w:t>Bull. Amer. Meteor. Soc.</w:t>
      </w:r>
      <w:r w:rsidRPr="00CD0395">
        <w:rPr>
          <w:color w:val="000000"/>
          <w:shd w:val="clear" w:color="auto" w:fill="FFFFFF"/>
        </w:rPr>
        <w:t>,</w:t>
      </w:r>
      <w:r w:rsidRPr="00CD0395">
        <w:rPr>
          <w:color w:val="000000"/>
        </w:rPr>
        <w:t> </w:t>
      </w:r>
      <w:r w:rsidRPr="00CD0395">
        <w:rPr>
          <w:b/>
          <w:color w:val="000000"/>
          <w:shd w:val="clear" w:color="auto" w:fill="FFFFFF"/>
        </w:rPr>
        <w:t>95</w:t>
      </w:r>
      <w:r w:rsidRPr="00CD0395">
        <w:rPr>
          <w:color w:val="000000"/>
          <w:shd w:val="clear" w:color="auto" w:fill="FFFFFF"/>
        </w:rPr>
        <w:t>, 1343–1349</w:t>
      </w:r>
      <w:r w:rsidRPr="00CD0395">
        <w:rPr>
          <w:i/>
        </w:rPr>
        <w:t>.</w:t>
      </w:r>
    </w:p>
    <w:p w14:paraId="1C71DC22" w14:textId="77777777" w:rsidR="00364E0A" w:rsidRPr="00CD0395" w:rsidRDefault="00364E0A" w:rsidP="00364E0A">
      <w:r w:rsidRPr="00CD0395">
        <w:t xml:space="preserve">Brewer, M. and C. Mass, 2014: Simulation of summer diurnal circulations over the Northwest </w:t>
      </w:r>
      <w:r w:rsidRPr="00CD0395">
        <w:tab/>
        <w:t xml:space="preserve">United States. </w:t>
      </w:r>
      <w:r w:rsidRPr="00CD0395">
        <w:rPr>
          <w:i/>
          <w:color w:val="000000"/>
          <w:shd w:val="clear" w:color="auto" w:fill="FFFFFF"/>
        </w:rPr>
        <w:t>Wea. Forecasting</w:t>
      </w:r>
      <w:r w:rsidRPr="00CD0395">
        <w:rPr>
          <w:color w:val="000000"/>
          <w:shd w:val="clear" w:color="auto" w:fill="FFFFFF"/>
        </w:rPr>
        <w:t>,</w:t>
      </w:r>
      <w:r w:rsidRPr="00CD0395">
        <w:rPr>
          <w:color w:val="000000"/>
        </w:rPr>
        <w:t> </w:t>
      </w:r>
      <w:r w:rsidRPr="00CD0395">
        <w:rPr>
          <w:b/>
          <w:color w:val="000000"/>
          <w:shd w:val="clear" w:color="auto" w:fill="FFFFFF"/>
        </w:rPr>
        <w:t>29</w:t>
      </w:r>
      <w:r w:rsidRPr="00CD0395">
        <w:rPr>
          <w:color w:val="000000"/>
          <w:shd w:val="clear" w:color="auto" w:fill="FFFFFF"/>
        </w:rPr>
        <w:t>, 1208–1228</w:t>
      </w:r>
      <w:r w:rsidRPr="00CD0395">
        <w:t>.</w:t>
      </w:r>
    </w:p>
    <w:p w14:paraId="5716D6D9" w14:textId="77777777" w:rsidR="00364E0A" w:rsidRPr="00CD0395" w:rsidRDefault="00364E0A" w:rsidP="00364E0A">
      <w:proofErr w:type="spellStart"/>
      <w:r w:rsidRPr="00CD0395">
        <w:t>Ancell</w:t>
      </w:r>
      <w:proofErr w:type="spellEnd"/>
      <w:r w:rsidRPr="00CD0395">
        <w:t xml:space="preserve"> B. C., C. F. Mass, K. Cook, and B. Colman, 2014: Comparison of surface wind and </w:t>
      </w:r>
      <w:r w:rsidRPr="00CD0395">
        <w:tab/>
        <w:t xml:space="preserve">temperature analyses from an ensemble Kalman Filter and the NWS Real Time Mesoscale </w:t>
      </w:r>
      <w:r w:rsidRPr="00CD0395">
        <w:tab/>
        <w:t xml:space="preserve">Analysis system. </w:t>
      </w:r>
      <w:r w:rsidRPr="00CD0395">
        <w:rPr>
          <w:i/>
          <w:color w:val="000000"/>
          <w:shd w:val="clear" w:color="auto" w:fill="FFFFFF"/>
        </w:rPr>
        <w:t>Wea. Forecasting</w:t>
      </w:r>
      <w:r w:rsidRPr="00CD0395">
        <w:rPr>
          <w:color w:val="000000"/>
          <w:shd w:val="clear" w:color="auto" w:fill="FFFFFF"/>
        </w:rPr>
        <w:t>,</w:t>
      </w:r>
      <w:r w:rsidRPr="00CD0395">
        <w:rPr>
          <w:color w:val="000000"/>
        </w:rPr>
        <w:t> </w:t>
      </w:r>
      <w:r w:rsidRPr="00CD0395">
        <w:rPr>
          <w:b/>
          <w:color w:val="000000"/>
          <w:shd w:val="clear" w:color="auto" w:fill="FFFFFF"/>
        </w:rPr>
        <w:t>29</w:t>
      </w:r>
      <w:r w:rsidRPr="00CD0395">
        <w:rPr>
          <w:color w:val="000000"/>
          <w:shd w:val="clear" w:color="auto" w:fill="FFFFFF"/>
        </w:rPr>
        <w:t>, 1058–1075</w:t>
      </w:r>
    </w:p>
    <w:p w14:paraId="223D1C26" w14:textId="77777777" w:rsidR="00364E0A" w:rsidRPr="00186D67" w:rsidRDefault="00364E0A" w:rsidP="00364E0A">
      <w:proofErr w:type="spellStart"/>
      <w:r w:rsidRPr="00CD0395">
        <w:t>Madaus</w:t>
      </w:r>
      <w:proofErr w:type="spellEnd"/>
      <w:r w:rsidRPr="00CD0395">
        <w:t xml:space="preserve">, l.,  G. J. Hakim and C. F. Mass, 2014: Utility of dense pressure observations for improving </w:t>
      </w:r>
      <w:r w:rsidRPr="00CD0395">
        <w:tab/>
        <w:t xml:space="preserve">mesoscale analyses and forecasts. </w:t>
      </w:r>
      <w:r w:rsidRPr="00CD0395">
        <w:rPr>
          <w:i/>
          <w:color w:val="000000"/>
          <w:shd w:val="clear" w:color="auto" w:fill="FFFFFF"/>
        </w:rPr>
        <w:t>Mon.</w:t>
      </w:r>
      <w:r w:rsidRPr="00186D67">
        <w:rPr>
          <w:i/>
          <w:color w:val="000000"/>
          <w:szCs w:val="21"/>
          <w:shd w:val="clear" w:color="auto" w:fill="FFFFFF"/>
        </w:rPr>
        <w:t xml:space="preserve"> Wea. Rev.</w:t>
      </w:r>
      <w:r w:rsidRPr="00186D67">
        <w:rPr>
          <w:color w:val="000000"/>
          <w:szCs w:val="21"/>
          <w:shd w:val="clear" w:color="auto" w:fill="FFFFFF"/>
        </w:rPr>
        <w:t>,</w:t>
      </w:r>
      <w:r w:rsidRPr="00186D67">
        <w:rPr>
          <w:color w:val="000000"/>
        </w:rPr>
        <w:t> </w:t>
      </w:r>
      <w:r w:rsidRPr="00186D67">
        <w:rPr>
          <w:b/>
          <w:color w:val="000000"/>
          <w:szCs w:val="21"/>
          <w:shd w:val="clear" w:color="auto" w:fill="FFFFFF"/>
        </w:rPr>
        <w:t>142</w:t>
      </w:r>
      <w:r w:rsidRPr="00186D67">
        <w:rPr>
          <w:color w:val="000000"/>
          <w:szCs w:val="21"/>
          <w:shd w:val="clear" w:color="auto" w:fill="FFFFFF"/>
        </w:rPr>
        <w:t>, 2398–2413.</w:t>
      </w:r>
    </w:p>
    <w:p w14:paraId="308FB3B0" w14:textId="77777777" w:rsidR="00364E0A" w:rsidRPr="00186D67" w:rsidRDefault="00364E0A" w:rsidP="00364E0A">
      <w:pPr>
        <w:rPr>
          <w:rFonts w:ascii="Times" w:hAnsi="Times"/>
        </w:rPr>
      </w:pPr>
      <w:r w:rsidRPr="00186D67">
        <w:t xml:space="preserve">Mass, C., M. D. Warner, and R. Steed, 2014: Strong Westerly Wind Events in the Strait of Juan de </w:t>
      </w:r>
      <w:r w:rsidRPr="00186D67">
        <w:tab/>
        <w:t xml:space="preserve">Fuca. </w:t>
      </w:r>
      <w:r w:rsidRPr="00186D67">
        <w:rPr>
          <w:i/>
          <w:color w:val="000000"/>
          <w:szCs w:val="21"/>
          <w:shd w:val="clear" w:color="auto" w:fill="FFFFFF"/>
        </w:rPr>
        <w:t>Wea. Forecasting</w:t>
      </w:r>
      <w:r w:rsidRPr="00186D67">
        <w:rPr>
          <w:color w:val="000000"/>
          <w:szCs w:val="21"/>
          <w:shd w:val="clear" w:color="auto" w:fill="FFFFFF"/>
        </w:rPr>
        <w:t>,</w:t>
      </w:r>
      <w:r w:rsidRPr="00186D67">
        <w:rPr>
          <w:color w:val="000000"/>
        </w:rPr>
        <w:t> </w:t>
      </w:r>
      <w:r w:rsidRPr="00186D67">
        <w:rPr>
          <w:b/>
          <w:color w:val="000000"/>
          <w:szCs w:val="21"/>
          <w:shd w:val="clear" w:color="auto" w:fill="FFFFFF"/>
        </w:rPr>
        <w:t>29</w:t>
      </w:r>
      <w:r w:rsidRPr="00186D67">
        <w:rPr>
          <w:color w:val="000000"/>
          <w:szCs w:val="21"/>
          <w:shd w:val="clear" w:color="auto" w:fill="FFFFFF"/>
        </w:rPr>
        <w:t>, 445–465</w:t>
      </w:r>
    </w:p>
    <w:p w14:paraId="13ED2821" w14:textId="77777777" w:rsidR="00364E0A" w:rsidRPr="00186D67" w:rsidRDefault="00364E0A" w:rsidP="00364E0A">
      <w:pPr>
        <w:rPr>
          <w:rFonts w:ascii="Times" w:hAnsi="Times"/>
        </w:rPr>
      </w:pPr>
      <w:r w:rsidRPr="00186D67">
        <w:t xml:space="preserve">Salathé, E. P., A. F. Hamlet, M. Stumbaugh </w:t>
      </w:r>
      <w:r w:rsidRPr="00186D67">
        <w:rPr>
          <w:vertAlign w:val="superscript"/>
        </w:rPr>
        <w:t>,</w:t>
      </w:r>
      <w:r w:rsidRPr="00186D67">
        <w:t xml:space="preserve">S.-Y. Lee, C. Mass, and R. Steed, 2014:  Estimates of </w:t>
      </w:r>
      <w:r w:rsidRPr="00186D67">
        <w:tab/>
        <w:t xml:space="preserve">21st Century Flood Risk in the Pacific Northwest Based on Regional Climate Model </w:t>
      </w:r>
      <w:r w:rsidRPr="00186D67">
        <w:tab/>
        <w:t xml:space="preserve">Simulations. </w:t>
      </w:r>
      <w:r w:rsidRPr="00186D67">
        <w:rPr>
          <w:i/>
          <w:color w:val="000000"/>
          <w:szCs w:val="21"/>
          <w:shd w:val="clear" w:color="auto" w:fill="FFFFFF"/>
        </w:rPr>
        <w:t>J. Hydrometeor</w:t>
      </w:r>
      <w:r w:rsidRPr="00186D67">
        <w:rPr>
          <w:color w:val="000000"/>
          <w:szCs w:val="21"/>
          <w:shd w:val="clear" w:color="auto" w:fill="FFFFFF"/>
        </w:rPr>
        <w:t>,</w:t>
      </w:r>
      <w:r w:rsidRPr="00186D67">
        <w:rPr>
          <w:color w:val="000000"/>
        </w:rPr>
        <w:t> </w:t>
      </w:r>
      <w:r w:rsidRPr="00186D67">
        <w:rPr>
          <w:b/>
          <w:color w:val="000000"/>
          <w:szCs w:val="21"/>
          <w:shd w:val="clear" w:color="auto" w:fill="FFFFFF"/>
        </w:rPr>
        <w:t>15</w:t>
      </w:r>
      <w:r w:rsidRPr="00186D67">
        <w:rPr>
          <w:color w:val="000000"/>
          <w:szCs w:val="21"/>
          <w:shd w:val="clear" w:color="auto" w:fill="FFFFFF"/>
        </w:rPr>
        <w:t>, 1881–1899</w:t>
      </w:r>
      <w:r w:rsidRPr="00186D67">
        <w:t>.</w:t>
      </w:r>
    </w:p>
    <w:p w14:paraId="0C292E84" w14:textId="77777777" w:rsidR="00364E0A" w:rsidRDefault="00364E0A" w:rsidP="00364E0A">
      <w:r w:rsidRPr="00186D67">
        <w:rPr>
          <w:szCs w:val="21"/>
        </w:rPr>
        <w:t xml:space="preserve">Brewer, M., C. Mass, and B. Potter, 2013: The West Coast Thermal Trough: Mesoscale Evolution </w:t>
      </w:r>
      <w:r w:rsidRPr="00186D67">
        <w:rPr>
          <w:szCs w:val="21"/>
        </w:rPr>
        <w:tab/>
        <w:t xml:space="preserve">and Sensitivity to Terrain and Surface Fluxes. </w:t>
      </w:r>
      <w:r w:rsidRPr="00186D67">
        <w:rPr>
          <w:i/>
        </w:rPr>
        <w:t>Mon. Wea. Rev.</w:t>
      </w:r>
      <w:r w:rsidRPr="00186D67">
        <w:t xml:space="preserve">, </w:t>
      </w:r>
      <w:r w:rsidRPr="00186D67">
        <w:rPr>
          <w:b/>
        </w:rPr>
        <w:t>141</w:t>
      </w:r>
      <w:r w:rsidRPr="00186D67">
        <w:t>, 2869–2896.</w:t>
      </w:r>
    </w:p>
    <w:p w14:paraId="22EA3E18" w14:textId="77777777" w:rsidR="00364E0A" w:rsidRDefault="00364E0A" w:rsidP="00364E0A">
      <w:r>
        <w:t xml:space="preserve">Wolff, J. K., B. S. Ferrier, C, F. Mass, 2012: Establishing Closer Collaboration to Improve Model </w:t>
      </w:r>
      <w:r>
        <w:tab/>
        <w:t xml:space="preserve">Physics for Short-Range Forecasts. </w:t>
      </w:r>
      <w:r>
        <w:rPr>
          <w:i/>
        </w:rPr>
        <w:t>Bull. Amer. Meteor. Soc.</w:t>
      </w:r>
      <w:r>
        <w:t xml:space="preserve">, </w:t>
      </w:r>
      <w:r>
        <w:rPr>
          <w:b/>
        </w:rPr>
        <w:t>93</w:t>
      </w:r>
      <w:r>
        <w:t>, ES51–ES53.</w:t>
      </w:r>
    </w:p>
    <w:p w14:paraId="0F5CE4C8" w14:textId="77777777" w:rsidR="00364E0A" w:rsidRDefault="00364E0A" w:rsidP="00364E0A">
      <w:pPr>
        <w:widowControl w:val="0"/>
        <w:autoSpaceDE w:val="0"/>
        <w:autoSpaceDN w:val="0"/>
        <w:adjustRightInd w:val="0"/>
        <w:rPr>
          <w:rFonts w:cs="font45"/>
          <w:szCs w:val="29"/>
        </w:rPr>
      </w:pPr>
      <w:r>
        <w:t xml:space="preserve">Brewer, Matthew C., Clifford F. Mass, Brian E. Potter, 2012: The West Coast Thermal Trough: </w:t>
      </w:r>
      <w:r>
        <w:tab/>
        <w:t xml:space="preserve">Climatology and Synoptic Evolution. </w:t>
      </w:r>
      <w:r>
        <w:rPr>
          <w:i/>
        </w:rPr>
        <w:t>Mon. Wea. Rev.</w:t>
      </w:r>
      <w:r>
        <w:t xml:space="preserve">, </w:t>
      </w:r>
      <w:r>
        <w:rPr>
          <w:b/>
        </w:rPr>
        <w:t>140</w:t>
      </w:r>
      <w:r>
        <w:t>, 3820–3843.</w:t>
      </w:r>
    </w:p>
    <w:p w14:paraId="79C179C3" w14:textId="77777777" w:rsidR="00364E0A" w:rsidRDefault="00364E0A" w:rsidP="00364E0A">
      <w:r>
        <w:rPr>
          <w:rFonts w:cs="font45"/>
          <w:szCs w:val="29"/>
        </w:rPr>
        <w:t xml:space="preserve">Mass, C., 2012: </w:t>
      </w:r>
      <w:r w:rsidRPr="00095438">
        <w:t xml:space="preserve">Nowcasting: The Promise of New Technologies of Communication, Modeling, and </w:t>
      </w:r>
      <w:r>
        <w:tab/>
        <w:t xml:space="preserve">Observation. Mass, Clifford, 2012: Nowcasting: The Promise of New Technologies of </w:t>
      </w:r>
      <w:r>
        <w:tab/>
        <w:t xml:space="preserve">Communication, Modeling, and Observation. </w:t>
      </w:r>
      <w:r>
        <w:rPr>
          <w:i/>
        </w:rPr>
        <w:t>Bull. Amer. Meteor. Soc.</w:t>
      </w:r>
      <w:r>
        <w:t xml:space="preserve">, </w:t>
      </w:r>
      <w:r>
        <w:rPr>
          <w:b/>
        </w:rPr>
        <w:t>93</w:t>
      </w:r>
      <w:r>
        <w:t>, 797–8</w:t>
      </w:r>
    </w:p>
    <w:p w14:paraId="0E691505" w14:textId="77777777" w:rsidR="00364E0A" w:rsidRPr="0093502B" w:rsidRDefault="00364E0A" w:rsidP="00364E0A">
      <w:r>
        <w:t xml:space="preserve">Warner, Michael D., Clifford F. Mass, Eric P. Salathé, 2012: Wintertime extreme precipitation </w:t>
      </w:r>
      <w:r>
        <w:tab/>
        <w:t xml:space="preserve">events along the Pacific Northwest coast: climatology and synoptic evolution. </w:t>
      </w:r>
      <w:r>
        <w:rPr>
          <w:i/>
        </w:rPr>
        <w:t xml:space="preserve">Mon. Wea. </w:t>
      </w:r>
      <w:r>
        <w:rPr>
          <w:i/>
        </w:rPr>
        <w:tab/>
        <w:t>Rev.</w:t>
      </w:r>
      <w:r>
        <w:t xml:space="preserve">, </w:t>
      </w:r>
      <w:r>
        <w:rPr>
          <w:b/>
        </w:rPr>
        <w:t>140</w:t>
      </w:r>
      <w:r>
        <w:t>, 2021–2043</w:t>
      </w:r>
    </w:p>
    <w:p w14:paraId="7EC18AE5" w14:textId="77777777" w:rsidR="00364E0A" w:rsidRPr="002E3A03" w:rsidRDefault="00364E0A" w:rsidP="00364E0A">
      <w:r>
        <w:t xml:space="preserve">Mass, C. F., A. </w:t>
      </w:r>
      <w:proofErr w:type="spellStart"/>
      <w:r>
        <w:t>Skaenakis</w:t>
      </w:r>
      <w:proofErr w:type="spellEnd"/>
      <w:r>
        <w:t xml:space="preserve">, M. Warner, 2011: </w:t>
      </w:r>
      <w:r w:rsidRPr="002E3A03">
        <w:t xml:space="preserve">Extreme Precipitation over the West Coast of North </w:t>
      </w:r>
      <w:r>
        <w:tab/>
      </w:r>
      <w:r w:rsidRPr="002E3A03">
        <w:t>America: Is There a Trend?</w:t>
      </w:r>
      <w:r>
        <w:t xml:space="preserve">, </w:t>
      </w:r>
      <w:r w:rsidRPr="002E3A03">
        <w:t>J</w:t>
      </w:r>
      <w:r w:rsidRPr="002E3A03">
        <w:rPr>
          <w:i/>
        </w:rPr>
        <w:t>. of Hydromet</w:t>
      </w:r>
      <w:r>
        <w:t>., 12, 310-318</w:t>
      </w:r>
    </w:p>
    <w:p w14:paraId="61FA7FFB" w14:textId="77777777" w:rsidR="00364E0A" w:rsidRPr="0093502B" w:rsidRDefault="00364E0A" w:rsidP="00364E0A">
      <w:proofErr w:type="spellStart"/>
      <w:r>
        <w:t>Ancell</w:t>
      </w:r>
      <w:proofErr w:type="spellEnd"/>
      <w:r>
        <w:t xml:space="preserve">, B., C. F. Mass, and G. J. Hakim, 2011:  </w:t>
      </w:r>
      <w:r w:rsidRPr="002E3A03">
        <w:t xml:space="preserve">Evaluation of Surface Analyses and Forecasts with </w:t>
      </w:r>
      <w:r>
        <w:tab/>
      </w:r>
      <w:r w:rsidRPr="002E3A03">
        <w:t>a Multiscale Ensemble Kalman Filter in Regions of Complex Terrain</w:t>
      </w:r>
      <w:r>
        <w:t xml:space="preserve">. </w:t>
      </w:r>
      <w:r w:rsidRPr="00C56AD1">
        <w:rPr>
          <w:i/>
        </w:rPr>
        <w:t>Mon. Wea. Rev</w:t>
      </w:r>
      <w:r>
        <w:t xml:space="preserve">., </w:t>
      </w:r>
      <w:r w:rsidRPr="00C56AD1">
        <w:rPr>
          <w:b/>
        </w:rPr>
        <w:t>139</w:t>
      </w:r>
      <w:r>
        <w:t xml:space="preserve">, </w:t>
      </w:r>
      <w:r>
        <w:tab/>
        <w:t>2008-2024</w:t>
      </w:r>
    </w:p>
    <w:p w14:paraId="620CA5B6" w14:textId="77777777" w:rsidR="00364E0A" w:rsidRPr="0093502B" w:rsidRDefault="00364E0A" w:rsidP="00364E0A">
      <w:proofErr w:type="spellStart"/>
      <w:r>
        <w:t>Kleiber</w:t>
      </w:r>
      <w:proofErr w:type="spellEnd"/>
      <w:r>
        <w:t xml:space="preserve">, William, Adrian E. Raftery, Jeffrey </w:t>
      </w:r>
      <w:proofErr w:type="spellStart"/>
      <w:r>
        <w:t>Baars</w:t>
      </w:r>
      <w:proofErr w:type="spellEnd"/>
      <w:r>
        <w:t xml:space="preserve">, </w:t>
      </w:r>
      <w:proofErr w:type="spellStart"/>
      <w:r>
        <w:t>Tilmann</w:t>
      </w:r>
      <w:proofErr w:type="spellEnd"/>
      <w:r>
        <w:t xml:space="preserve"> </w:t>
      </w:r>
      <w:proofErr w:type="spellStart"/>
      <w:r>
        <w:t>Gneiting</w:t>
      </w:r>
      <w:proofErr w:type="spellEnd"/>
      <w:r>
        <w:t xml:space="preserve">, Clifford F. Mass, Eric </w:t>
      </w:r>
      <w:r>
        <w:tab/>
      </w:r>
      <w:proofErr w:type="spellStart"/>
      <w:r>
        <w:t>Grimit</w:t>
      </w:r>
      <w:proofErr w:type="spellEnd"/>
      <w:r>
        <w:t xml:space="preserve">, 2011: Locally Calibrated Probabilistic Temperature Forecasting Using Geostatistical </w:t>
      </w:r>
      <w:r>
        <w:tab/>
        <w:t xml:space="preserve">Model Averaging and Local Bayesian Model Averaging. </w:t>
      </w:r>
      <w:r>
        <w:rPr>
          <w:i/>
        </w:rPr>
        <w:t>Mon. Wea. Rev.</w:t>
      </w:r>
      <w:r>
        <w:t xml:space="preserve">, </w:t>
      </w:r>
      <w:r>
        <w:rPr>
          <w:b/>
        </w:rPr>
        <w:t>139</w:t>
      </w:r>
      <w:r>
        <w:t>, 2630–2649.</w:t>
      </w:r>
    </w:p>
    <w:p w14:paraId="1A3E15AE" w14:textId="77777777" w:rsidR="00364E0A" w:rsidRPr="00811CBE" w:rsidRDefault="00364E0A" w:rsidP="00364E0A">
      <w:pPr>
        <w:rPr>
          <w:rFonts w:ascii="Times" w:hAnsi="Times"/>
        </w:rPr>
      </w:pPr>
      <w:proofErr w:type="spellStart"/>
      <w:r w:rsidRPr="00811CBE">
        <w:rPr>
          <w:rFonts w:ascii="Times" w:hAnsi="Times"/>
        </w:rPr>
        <w:t>Stoelinga</w:t>
      </w:r>
      <w:proofErr w:type="spellEnd"/>
      <w:r w:rsidRPr="00811CBE">
        <w:rPr>
          <w:rFonts w:ascii="Times" w:hAnsi="Times"/>
        </w:rPr>
        <w:t xml:space="preserve">, </w:t>
      </w:r>
      <w:r>
        <w:rPr>
          <w:rFonts w:ascii="Times" w:hAnsi="Times"/>
        </w:rPr>
        <w:t xml:space="preserve">M.. </w:t>
      </w:r>
      <w:r w:rsidRPr="00811CBE">
        <w:rPr>
          <w:rFonts w:ascii="Times" w:hAnsi="Times"/>
        </w:rPr>
        <w:t xml:space="preserve">M. Albright </w:t>
      </w:r>
      <w:r>
        <w:rPr>
          <w:rFonts w:ascii="Times" w:hAnsi="Times"/>
        </w:rPr>
        <w:t xml:space="preserve">and </w:t>
      </w:r>
      <w:r w:rsidRPr="00811CBE">
        <w:rPr>
          <w:rFonts w:ascii="Times" w:hAnsi="Times"/>
        </w:rPr>
        <w:t xml:space="preserve">C. Mass:  Snowpack </w:t>
      </w:r>
      <w:r>
        <w:rPr>
          <w:rFonts w:ascii="Times" w:hAnsi="Times"/>
        </w:rPr>
        <w:t>t</w:t>
      </w:r>
      <w:r w:rsidRPr="00811CBE">
        <w:rPr>
          <w:rFonts w:ascii="Times" w:hAnsi="Times"/>
        </w:rPr>
        <w:t>rends over the Pacific Northwest</w:t>
      </w:r>
      <w:r>
        <w:rPr>
          <w:rFonts w:ascii="Times" w:hAnsi="Times"/>
        </w:rPr>
        <w:t xml:space="preserve">, 2010., </w:t>
      </w:r>
      <w:r w:rsidRPr="00C56AD1">
        <w:rPr>
          <w:rFonts w:ascii="Times" w:hAnsi="Times"/>
          <w:i/>
        </w:rPr>
        <w:t xml:space="preserve">J. </w:t>
      </w:r>
      <w:r w:rsidRPr="00C56AD1">
        <w:rPr>
          <w:rFonts w:ascii="Times" w:hAnsi="Times"/>
          <w:i/>
        </w:rPr>
        <w:tab/>
        <w:t>Climate</w:t>
      </w:r>
      <w:r>
        <w:rPr>
          <w:rFonts w:ascii="Times" w:hAnsi="Times"/>
        </w:rPr>
        <w:t xml:space="preserve">, </w:t>
      </w:r>
      <w:r w:rsidRPr="004E6144">
        <w:rPr>
          <w:rFonts w:ascii="Times" w:hAnsi="Times"/>
          <w:b/>
        </w:rPr>
        <w:t>23</w:t>
      </w:r>
      <w:r>
        <w:rPr>
          <w:rFonts w:ascii="Times" w:hAnsi="Times"/>
        </w:rPr>
        <w:t>, 2473-2491</w:t>
      </w:r>
    </w:p>
    <w:p w14:paraId="5AD27087" w14:textId="77777777" w:rsidR="00364E0A" w:rsidRDefault="00364E0A" w:rsidP="00364E0A">
      <w:r>
        <w:lastRenderedPageBreak/>
        <w:t>C. F. Mass</w:t>
      </w:r>
      <w:r w:rsidRPr="002B32B0">
        <w:t xml:space="preserve"> </w:t>
      </w:r>
      <w:r>
        <w:t xml:space="preserve">and B. Dotson, 2010:  Major windstorms of the Pacific Northwest. </w:t>
      </w:r>
      <w:r>
        <w:rPr>
          <w:i/>
        </w:rPr>
        <w:t xml:space="preserve">Mon. </w:t>
      </w:r>
      <w:r w:rsidRPr="00F10BFC">
        <w:rPr>
          <w:i/>
        </w:rPr>
        <w:t>Wea. Rev.</w:t>
      </w:r>
      <w:r>
        <w:rPr>
          <w:i/>
        </w:rPr>
        <w:t xml:space="preserve">, </w:t>
      </w:r>
      <w:r w:rsidR="005023A1">
        <w:rPr>
          <w:i/>
        </w:rPr>
        <w:tab/>
      </w:r>
      <w:r w:rsidRPr="004E6144">
        <w:rPr>
          <w:b/>
        </w:rPr>
        <w:t xml:space="preserve">138, </w:t>
      </w:r>
      <w:r w:rsidRPr="004E6144">
        <w:t>2499-2527</w:t>
      </w:r>
    </w:p>
    <w:p w14:paraId="1D6DA510" w14:textId="2E105D11" w:rsidR="00B70797" w:rsidRDefault="00B70797" w:rsidP="00364E0A">
      <w:pPr>
        <w:rPr>
          <w:b/>
        </w:rPr>
      </w:pPr>
    </w:p>
    <w:p w14:paraId="69FC7022" w14:textId="19686A4D" w:rsidR="00B70797" w:rsidRPr="0093502B" w:rsidRDefault="00B70797" w:rsidP="00364E0A">
      <w:pPr>
        <w:rPr>
          <w:b/>
        </w:rPr>
      </w:pPr>
    </w:p>
    <w:p w14:paraId="7EE56348" w14:textId="77777777" w:rsidR="00364E0A" w:rsidRPr="0093502B" w:rsidRDefault="00364E0A" w:rsidP="00364E0A">
      <w:pPr>
        <w:rPr>
          <w:i/>
        </w:rPr>
      </w:pPr>
      <w:r>
        <w:rPr>
          <w:rStyle w:val="author"/>
        </w:rPr>
        <w:t xml:space="preserve">C.P. Weaver, X.-Z. Liang, J. Zhu, P.J. Adams, P. Amar, J. </w:t>
      </w:r>
      <w:proofErr w:type="spellStart"/>
      <w:r>
        <w:rPr>
          <w:rStyle w:val="author"/>
        </w:rPr>
        <w:t>Avise</w:t>
      </w:r>
      <w:proofErr w:type="spellEnd"/>
      <w:r>
        <w:rPr>
          <w:rStyle w:val="author"/>
        </w:rPr>
        <w:t xml:space="preserve">, M. </w:t>
      </w:r>
      <w:proofErr w:type="spellStart"/>
      <w:r>
        <w:rPr>
          <w:rStyle w:val="author"/>
        </w:rPr>
        <w:t>Caughey</w:t>
      </w:r>
      <w:proofErr w:type="spellEnd"/>
      <w:r>
        <w:rPr>
          <w:rStyle w:val="author"/>
        </w:rPr>
        <w:t xml:space="preserve">, J. Chen, R.C. </w:t>
      </w:r>
      <w:r>
        <w:rPr>
          <w:rStyle w:val="author"/>
        </w:rPr>
        <w:tab/>
        <w:t xml:space="preserve">Cohen, E. Cooter, J.P. Dawson, R. Gilliam, A. Gilliland, A.H. Goldstein, A. </w:t>
      </w:r>
      <w:proofErr w:type="spellStart"/>
      <w:r>
        <w:rPr>
          <w:rStyle w:val="author"/>
        </w:rPr>
        <w:t>Grambsch</w:t>
      </w:r>
      <w:proofErr w:type="spellEnd"/>
      <w:r>
        <w:rPr>
          <w:rStyle w:val="author"/>
        </w:rPr>
        <w:t xml:space="preserve">, D. </w:t>
      </w:r>
      <w:r>
        <w:rPr>
          <w:rStyle w:val="author"/>
        </w:rPr>
        <w:tab/>
      </w:r>
      <w:proofErr w:type="spellStart"/>
      <w:r>
        <w:rPr>
          <w:rStyle w:val="author"/>
        </w:rPr>
        <w:t>Grano</w:t>
      </w:r>
      <w:proofErr w:type="spellEnd"/>
      <w:r>
        <w:rPr>
          <w:rStyle w:val="author"/>
        </w:rPr>
        <w:t xml:space="preserve">, A. Guenther, W.I. Gustafson, R.A. Harley, S. He, B. Hemming, C. </w:t>
      </w:r>
      <w:proofErr w:type="spellStart"/>
      <w:r>
        <w:rPr>
          <w:rStyle w:val="author"/>
        </w:rPr>
        <w:t>Hogrefe</w:t>
      </w:r>
      <w:proofErr w:type="spellEnd"/>
      <w:r>
        <w:rPr>
          <w:rStyle w:val="author"/>
        </w:rPr>
        <w:t xml:space="preserve">, H.-C. </w:t>
      </w:r>
      <w:r>
        <w:rPr>
          <w:rStyle w:val="author"/>
        </w:rPr>
        <w:tab/>
        <w:t xml:space="preserve">Huang, S.W. Hunt, D.J. Jacob, P.L. Kinney, K. Kunkel, J.-F. </w:t>
      </w:r>
      <w:proofErr w:type="spellStart"/>
      <w:r>
        <w:rPr>
          <w:rStyle w:val="author"/>
        </w:rPr>
        <w:t>Lamarque</w:t>
      </w:r>
      <w:proofErr w:type="spellEnd"/>
      <w:r>
        <w:rPr>
          <w:rStyle w:val="author"/>
        </w:rPr>
        <w:t xml:space="preserve">, B. Lamb, N.K. </w:t>
      </w:r>
      <w:r>
        <w:rPr>
          <w:rStyle w:val="author"/>
        </w:rPr>
        <w:tab/>
        <w:t xml:space="preserve">Larkin, L.R. Leung, K.-J. Liao, J.-T. Lin, B.H. Lynn, K. </w:t>
      </w:r>
      <w:proofErr w:type="spellStart"/>
      <w:r>
        <w:rPr>
          <w:rStyle w:val="author"/>
        </w:rPr>
        <w:t>Manomaiphiboon</w:t>
      </w:r>
      <w:proofErr w:type="spellEnd"/>
      <w:r>
        <w:rPr>
          <w:rStyle w:val="author"/>
        </w:rPr>
        <w:t xml:space="preserve">, C. Mass, D. </w:t>
      </w:r>
      <w:r>
        <w:rPr>
          <w:rStyle w:val="author"/>
        </w:rPr>
        <w:tab/>
        <w:t xml:space="preserve">McKenzie, L.J. </w:t>
      </w:r>
      <w:proofErr w:type="spellStart"/>
      <w:r>
        <w:rPr>
          <w:rStyle w:val="author"/>
        </w:rPr>
        <w:t>Mickley</w:t>
      </w:r>
      <w:proofErr w:type="spellEnd"/>
      <w:r>
        <w:rPr>
          <w:rStyle w:val="author"/>
        </w:rPr>
        <w:t xml:space="preserve">, S.M. O'Neill, C. Nolte, S.N. </w:t>
      </w:r>
      <w:proofErr w:type="spellStart"/>
      <w:r>
        <w:rPr>
          <w:rStyle w:val="author"/>
        </w:rPr>
        <w:t>Pandis</w:t>
      </w:r>
      <w:proofErr w:type="spellEnd"/>
      <w:r>
        <w:rPr>
          <w:rStyle w:val="author"/>
        </w:rPr>
        <w:t xml:space="preserve">, P.N. </w:t>
      </w:r>
      <w:proofErr w:type="spellStart"/>
      <w:r>
        <w:rPr>
          <w:rStyle w:val="author"/>
        </w:rPr>
        <w:t>Racherla</w:t>
      </w:r>
      <w:proofErr w:type="spellEnd"/>
      <w:r>
        <w:rPr>
          <w:rStyle w:val="author"/>
        </w:rPr>
        <w:t xml:space="preserve">, C. </w:t>
      </w:r>
      <w:r>
        <w:rPr>
          <w:rStyle w:val="author"/>
        </w:rPr>
        <w:tab/>
        <w:t xml:space="preserve">Rosenzweig, A.G. Russell, E. </w:t>
      </w:r>
      <w:proofErr w:type="spellStart"/>
      <w:r>
        <w:rPr>
          <w:rStyle w:val="author"/>
        </w:rPr>
        <w:t>Salathe</w:t>
      </w:r>
      <w:proofErr w:type="spellEnd"/>
      <w:r>
        <w:rPr>
          <w:rStyle w:val="author"/>
        </w:rPr>
        <w:t xml:space="preserve">, A.L. Steiner, E. </w:t>
      </w:r>
      <w:proofErr w:type="spellStart"/>
      <w:r>
        <w:rPr>
          <w:rStyle w:val="author"/>
        </w:rPr>
        <w:t>Tagaris</w:t>
      </w:r>
      <w:proofErr w:type="spellEnd"/>
      <w:r>
        <w:rPr>
          <w:rStyle w:val="author"/>
        </w:rPr>
        <w:t xml:space="preserve">, Z. Tao, S. </w:t>
      </w:r>
      <w:proofErr w:type="spellStart"/>
      <w:r>
        <w:rPr>
          <w:rStyle w:val="author"/>
        </w:rPr>
        <w:t>Tonse</w:t>
      </w:r>
      <w:proofErr w:type="spellEnd"/>
      <w:r>
        <w:rPr>
          <w:rStyle w:val="author"/>
        </w:rPr>
        <w:t xml:space="preserve">, C. </w:t>
      </w:r>
      <w:r>
        <w:rPr>
          <w:rStyle w:val="author"/>
        </w:rPr>
        <w:tab/>
      </w:r>
      <w:proofErr w:type="spellStart"/>
      <w:r>
        <w:rPr>
          <w:rStyle w:val="author"/>
        </w:rPr>
        <w:t>Wiedinmyer</w:t>
      </w:r>
      <w:proofErr w:type="spellEnd"/>
      <w:r>
        <w:rPr>
          <w:rStyle w:val="author"/>
        </w:rPr>
        <w:t xml:space="preserve">, A. Williams, D.A. Winner, J.-H. Woo, S. Wu, D.J. </w:t>
      </w:r>
      <w:proofErr w:type="spellStart"/>
      <w:r>
        <w:rPr>
          <w:rStyle w:val="author"/>
        </w:rPr>
        <w:t>Wuebbles</w:t>
      </w:r>
      <w:proofErr w:type="spellEnd"/>
      <w:r>
        <w:rPr>
          <w:rStyle w:val="author"/>
        </w:rPr>
        <w:t xml:space="preserve">, 2009: </w:t>
      </w:r>
      <w:r>
        <w:rPr>
          <w:rStyle w:val="title1"/>
        </w:rPr>
        <w:t xml:space="preserve">A </w:t>
      </w:r>
      <w:r>
        <w:rPr>
          <w:rStyle w:val="title1"/>
        </w:rPr>
        <w:tab/>
        <w:t xml:space="preserve">Preliminary Synthesis of Modeled Climate Change Impacts on U.S. Regional Ozone </w:t>
      </w:r>
      <w:r>
        <w:rPr>
          <w:rStyle w:val="title1"/>
        </w:rPr>
        <w:tab/>
        <w:t xml:space="preserve">Concentrations. </w:t>
      </w:r>
      <w:r w:rsidRPr="00B62B00">
        <w:rPr>
          <w:rStyle w:val="title1"/>
          <w:i/>
        </w:rPr>
        <w:t>Bull. Amer. Met. Soc</w:t>
      </w:r>
      <w:r>
        <w:rPr>
          <w:rStyle w:val="title1"/>
        </w:rPr>
        <w:t xml:space="preserve">., </w:t>
      </w:r>
      <w:r w:rsidRPr="00F27F4D">
        <w:rPr>
          <w:b/>
        </w:rPr>
        <w:t>90</w:t>
      </w:r>
      <w:r>
        <w:t>, 1843-1863</w:t>
      </w:r>
    </w:p>
    <w:p w14:paraId="411EB931" w14:textId="77777777" w:rsidR="00364E0A" w:rsidRPr="0093502B" w:rsidRDefault="00364E0A" w:rsidP="00364E0A">
      <w:pPr>
        <w:rPr>
          <w:i/>
        </w:rPr>
      </w:pPr>
      <w:r w:rsidRPr="00811CBE">
        <w:t>Bond, N. and C. F. Mass, 200</w:t>
      </w:r>
      <w:r>
        <w:t>9</w:t>
      </w:r>
      <w:r w:rsidRPr="00811CBE">
        <w:t xml:space="preserve">: </w:t>
      </w:r>
      <w:r w:rsidRPr="002B32B0">
        <w:t xml:space="preserve">Development of Skill by Students Enrolled in a Weather </w:t>
      </w:r>
      <w:r>
        <w:tab/>
      </w:r>
      <w:r w:rsidRPr="002B32B0">
        <w:t>Forecasting Laboratory</w:t>
      </w:r>
      <w:r w:rsidRPr="00811CBE">
        <w:t xml:space="preserve">. </w:t>
      </w:r>
      <w:r>
        <w:rPr>
          <w:i/>
        </w:rPr>
        <w:t xml:space="preserve">Bulletin of </w:t>
      </w:r>
      <w:r w:rsidRPr="00811CBE">
        <w:rPr>
          <w:i/>
        </w:rPr>
        <w:t>the American Meteorological Society</w:t>
      </w:r>
      <w:r>
        <w:rPr>
          <w:i/>
        </w:rPr>
        <w:t>,</w:t>
      </w:r>
      <w:r w:rsidRPr="00B62B00">
        <w:rPr>
          <w:rStyle w:val="journal"/>
        </w:rPr>
        <w:t xml:space="preserve"> </w:t>
      </w:r>
      <w:r w:rsidRPr="00B62B00">
        <w:rPr>
          <w:rStyle w:val="journal"/>
          <w:b/>
        </w:rPr>
        <w:t>24</w:t>
      </w:r>
      <w:r>
        <w:rPr>
          <w:rStyle w:val="journal"/>
        </w:rPr>
        <w:t>, 1141–1148</w:t>
      </w:r>
    </w:p>
    <w:p w14:paraId="52B36657" w14:textId="77777777" w:rsidR="00364E0A" w:rsidRPr="0093502B" w:rsidRDefault="00364E0A" w:rsidP="00364E0A">
      <w:pPr>
        <w:rPr>
          <w:bCs/>
          <w:szCs w:val="41"/>
        </w:rPr>
      </w:pPr>
      <w:r>
        <w:rPr>
          <w:bCs/>
          <w:szCs w:val="41"/>
        </w:rPr>
        <w:t>Hahn, R.S. and C. F</w:t>
      </w:r>
      <w:r w:rsidRPr="00811CBE">
        <w:rPr>
          <w:bCs/>
          <w:szCs w:val="41"/>
        </w:rPr>
        <w:t>. Mass, 200</w:t>
      </w:r>
      <w:r>
        <w:rPr>
          <w:bCs/>
          <w:szCs w:val="41"/>
        </w:rPr>
        <w:t>9</w:t>
      </w:r>
      <w:r w:rsidRPr="00811CBE">
        <w:rPr>
          <w:bCs/>
          <w:szCs w:val="41"/>
        </w:rPr>
        <w:t xml:space="preserve">:  The impact of positive definite moisture advection over </w:t>
      </w:r>
      <w:r w:rsidRPr="00811CBE">
        <w:rPr>
          <w:bCs/>
          <w:szCs w:val="41"/>
        </w:rPr>
        <w:tab/>
        <w:t xml:space="preserve">orography. </w:t>
      </w:r>
      <w:r w:rsidRPr="002B32B0">
        <w:rPr>
          <w:bCs/>
          <w:i/>
          <w:szCs w:val="41"/>
        </w:rPr>
        <w:t>Mon. Wea. Rev</w:t>
      </w:r>
      <w:r w:rsidRPr="00811CBE">
        <w:rPr>
          <w:bCs/>
          <w:szCs w:val="41"/>
        </w:rPr>
        <w:t>.</w:t>
      </w:r>
      <w:r>
        <w:rPr>
          <w:bCs/>
          <w:szCs w:val="41"/>
        </w:rPr>
        <w:t xml:space="preserve">, </w:t>
      </w:r>
      <w:r w:rsidRPr="00B62B00">
        <w:rPr>
          <w:b/>
          <w:bCs/>
          <w:szCs w:val="41"/>
        </w:rPr>
        <w:t>137</w:t>
      </w:r>
      <w:r>
        <w:rPr>
          <w:bCs/>
          <w:szCs w:val="41"/>
        </w:rPr>
        <w:t xml:space="preserve">, </w:t>
      </w:r>
      <w:r>
        <w:rPr>
          <w:rStyle w:val="journal"/>
        </w:rPr>
        <w:t>3055–3071</w:t>
      </w:r>
    </w:p>
    <w:p w14:paraId="4769F3C4" w14:textId="77777777" w:rsidR="00364E0A" w:rsidRPr="00811CBE" w:rsidRDefault="00364E0A" w:rsidP="00364E0A">
      <w:r w:rsidRPr="00811CBE">
        <w:t xml:space="preserve">Mass, C., S. Joslyn, J. Pyle, P. </w:t>
      </w:r>
      <w:proofErr w:type="spellStart"/>
      <w:r w:rsidRPr="00811CBE">
        <w:t>Tewson</w:t>
      </w:r>
      <w:proofErr w:type="spellEnd"/>
      <w:r w:rsidRPr="00811CBE">
        <w:t xml:space="preserve">, T. </w:t>
      </w:r>
      <w:proofErr w:type="spellStart"/>
      <w:r w:rsidRPr="00811CBE">
        <w:t>Gneiting</w:t>
      </w:r>
      <w:proofErr w:type="spellEnd"/>
      <w:r w:rsidRPr="00811CBE">
        <w:t xml:space="preserve">, A. Raftery, J. </w:t>
      </w:r>
      <w:proofErr w:type="spellStart"/>
      <w:r w:rsidRPr="00811CBE">
        <w:t>Baars</w:t>
      </w:r>
      <w:proofErr w:type="spellEnd"/>
      <w:r w:rsidRPr="00811CBE">
        <w:t xml:space="preserve">, J. M. </w:t>
      </w:r>
      <w:proofErr w:type="spellStart"/>
      <w:r w:rsidRPr="00811CBE">
        <w:t>Sloughter</w:t>
      </w:r>
      <w:proofErr w:type="spellEnd"/>
      <w:r w:rsidRPr="00811CBE">
        <w:t>, D. Jones</w:t>
      </w:r>
    </w:p>
    <w:p w14:paraId="46B99014" w14:textId="77777777" w:rsidR="00364E0A" w:rsidRPr="0093502B" w:rsidRDefault="00364E0A" w:rsidP="00364E0A">
      <w:pPr>
        <w:ind w:left="720"/>
      </w:pPr>
      <w:r w:rsidRPr="00811CBE">
        <w:t>and C. Fraley, 200</w:t>
      </w:r>
      <w:r>
        <w:t>9</w:t>
      </w:r>
      <w:r w:rsidRPr="00811CBE">
        <w:t xml:space="preserve">: PROBCAST:  A Web-Based Portal to Mesoscale Probabilistic Forecasts. </w:t>
      </w:r>
      <w:r w:rsidRPr="00811CBE">
        <w:rPr>
          <w:i/>
        </w:rPr>
        <w:t>Bulletin of the American Meteorological Society</w:t>
      </w:r>
      <w:r>
        <w:rPr>
          <w:i/>
        </w:rPr>
        <w:t>,</w:t>
      </w:r>
      <w:r w:rsidRPr="00B62B00">
        <w:rPr>
          <w:rStyle w:val="journal"/>
        </w:rPr>
        <w:t xml:space="preserve"> </w:t>
      </w:r>
      <w:r w:rsidRPr="00B62B00">
        <w:rPr>
          <w:rStyle w:val="journal"/>
          <w:b/>
        </w:rPr>
        <w:t>90</w:t>
      </w:r>
      <w:r>
        <w:rPr>
          <w:rStyle w:val="journal"/>
        </w:rPr>
        <w:t>, 1009–1014</w:t>
      </w:r>
    </w:p>
    <w:p w14:paraId="57D91BFE" w14:textId="77777777" w:rsidR="00364E0A" w:rsidRPr="00811CBE" w:rsidRDefault="00364E0A" w:rsidP="00364E0A">
      <w:pPr>
        <w:rPr>
          <w:color w:val="000000"/>
        </w:rPr>
      </w:pPr>
      <w:proofErr w:type="spellStart"/>
      <w:r w:rsidRPr="00811CBE">
        <w:rPr>
          <w:rFonts w:ascii="Times" w:hAnsi="Times"/>
          <w:color w:val="000000"/>
        </w:rPr>
        <w:t>Wedam</w:t>
      </w:r>
      <w:proofErr w:type="spellEnd"/>
      <w:r w:rsidRPr="00811CBE">
        <w:rPr>
          <w:rFonts w:ascii="Times" w:hAnsi="Times"/>
          <w:color w:val="000000"/>
        </w:rPr>
        <w:t xml:space="preserve">, G. B. </w:t>
      </w:r>
      <w:r>
        <w:rPr>
          <w:rFonts w:ascii="Times" w:hAnsi="Times"/>
          <w:color w:val="000000"/>
        </w:rPr>
        <w:t xml:space="preserve">, </w:t>
      </w:r>
      <w:r w:rsidRPr="00811CBE">
        <w:rPr>
          <w:rFonts w:ascii="Times" w:hAnsi="Times"/>
          <w:color w:val="000000"/>
        </w:rPr>
        <w:t xml:space="preserve">L. A. </w:t>
      </w:r>
      <w:proofErr w:type="spellStart"/>
      <w:r w:rsidRPr="00811CBE">
        <w:rPr>
          <w:color w:val="000000"/>
        </w:rPr>
        <w:t>McMurdie</w:t>
      </w:r>
      <w:proofErr w:type="spellEnd"/>
      <w:r w:rsidRPr="00811CBE">
        <w:rPr>
          <w:color w:val="000000"/>
        </w:rPr>
        <w:t xml:space="preserve">, </w:t>
      </w:r>
      <w:r>
        <w:rPr>
          <w:color w:val="000000"/>
        </w:rPr>
        <w:t xml:space="preserve"> and C. F. Mass, </w:t>
      </w:r>
      <w:r w:rsidRPr="00811CBE">
        <w:rPr>
          <w:color w:val="000000"/>
        </w:rPr>
        <w:t>200</w:t>
      </w:r>
      <w:r>
        <w:rPr>
          <w:color w:val="000000"/>
        </w:rPr>
        <w:t>9</w:t>
      </w:r>
      <w:r w:rsidRPr="00811CBE">
        <w:rPr>
          <w:color w:val="000000"/>
        </w:rPr>
        <w:t xml:space="preserve">: Comparison of </w:t>
      </w:r>
      <w:r>
        <w:rPr>
          <w:color w:val="000000"/>
        </w:rPr>
        <w:t>m</w:t>
      </w:r>
      <w:r w:rsidRPr="00811CBE">
        <w:rPr>
          <w:color w:val="000000"/>
        </w:rPr>
        <w:t xml:space="preserve">odel </w:t>
      </w:r>
      <w:r>
        <w:rPr>
          <w:color w:val="000000"/>
        </w:rPr>
        <w:t>f</w:t>
      </w:r>
      <w:r w:rsidRPr="00811CBE">
        <w:rPr>
          <w:color w:val="000000"/>
        </w:rPr>
        <w:t xml:space="preserve">orecast </w:t>
      </w:r>
      <w:r>
        <w:rPr>
          <w:color w:val="000000"/>
        </w:rPr>
        <w:t>s</w:t>
      </w:r>
      <w:r w:rsidRPr="00811CBE">
        <w:rPr>
          <w:color w:val="000000"/>
        </w:rPr>
        <w:t xml:space="preserve">kill of </w:t>
      </w:r>
      <w:r>
        <w:rPr>
          <w:color w:val="000000"/>
        </w:rPr>
        <w:tab/>
        <w:t>s</w:t>
      </w:r>
      <w:r w:rsidRPr="00811CBE">
        <w:rPr>
          <w:color w:val="000000"/>
        </w:rPr>
        <w:t>ea-</w:t>
      </w:r>
      <w:r>
        <w:rPr>
          <w:color w:val="000000"/>
        </w:rPr>
        <w:t>l</w:t>
      </w:r>
      <w:r w:rsidRPr="00811CBE">
        <w:rPr>
          <w:color w:val="000000"/>
        </w:rPr>
        <w:t xml:space="preserve">evel </w:t>
      </w:r>
      <w:r>
        <w:rPr>
          <w:color w:val="000000"/>
        </w:rPr>
        <w:t>p</w:t>
      </w:r>
      <w:r w:rsidRPr="00811CBE">
        <w:rPr>
          <w:color w:val="000000"/>
        </w:rPr>
        <w:t xml:space="preserve">ressure </w:t>
      </w:r>
      <w:r>
        <w:rPr>
          <w:color w:val="000000"/>
        </w:rPr>
        <w:t>a</w:t>
      </w:r>
      <w:r w:rsidRPr="00811CBE">
        <w:rPr>
          <w:color w:val="000000"/>
        </w:rPr>
        <w:t>long the East and West Coasts of the United States</w:t>
      </w:r>
      <w:r>
        <w:rPr>
          <w:color w:val="000000"/>
        </w:rPr>
        <w:t>.</w:t>
      </w:r>
    </w:p>
    <w:p w14:paraId="3F13B91D" w14:textId="77777777" w:rsidR="00364E0A" w:rsidRPr="00811CBE" w:rsidRDefault="00364E0A" w:rsidP="00364E0A">
      <w:pPr>
        <w:rPr>
          <w:rFonts w:ascii="Times" w:hAnsi="Times"/>
          <w:color w:val="000000"/>
        </w:rPr>
      </w:pPr>
      <w:r w:rsidRPr="00811CBE">
        <w:rPr>
          <w:rFonts w:ascii="Times" w:hAnsi="Times"/>
          <w:color w:val="000000"/>
        </w:rPr>
        <w:t xml:space="preserve"> </w:t>
      </w:r>
      <w:r>
        <w:rPr>
          <w:rFonts w:ascii="Times" w:hAnsi="Times"/>
          <w:color w:val="000000"/>
        </w:rPr>
        <w:tab/>
        <w:t xml:space="preserve">Weather and Forecasting, </w:t>
      </w:r>
      <w:r w:rsidRPr="00407BE4">
        <w:rPr>
          <w:rFonts w:ascii="Times" w:hAnsi="Times"/>
          <w:b/>
          <w:color w:val="000000"/>
        </w:rPr>
        <w:t>24</w:t>
      </w:r>
      <w:r>
        <w:rPr>
          <w:rFonts w:ascii="Times" w:hAnsi="Times"/>
          <w:color w:val="000000"/>
        </w:rPr>
        <w:t>, 843-854</w:t>
      </w:r>
    </w:p>
    <w:p w14:paraId="72B15F34" w14:textId="77777777" w:rsidR="00364E0A" w:rsidRPr="00811CBE" w:rsidRDefault="00364E0A" w:rsidP="00364E0A">
      <w:pPr>
        <w:rPr>
          <w:rFonts w:ascii="Times" w:hAnsi="Times"/>
        </w:rPr>
      </w:pPr>
      <w:proofErr w:type="spellStart"/>
      <w:r w:rsidRPr="00811CBE">
        <w:rPr>
          <w:rFonts w:ascii="Times" w:hAnsi="Times"/>
        </w:rPr>
        <w:t>Ancell</w:t>
      </w:r>
      <w:proofErr w:type="spellEnd"/>
      <w:r w:rsidRPr="00811CBE">
        <w:rPr>
          <w:rFonts w:ascii="Times" w:hAnsi="Times"/>
        </w:rPr>
        <w:t xml:space="preserve"> B. C, Mass C. F., </w:t>
      </w:r>
      <w:r>
        <w:rPr>
          <w:rFonts w:ascii="Times" w:hAnsi="Times"/>
        </w:rPr>
        <w:t>2008</w:t>
      </w:r>
      <w:r w:rsidRPr="00811CBE">
        <w:rPr>
          <w:rFonts w:ascii="Times" w:hAnsi="Times"/>
        </w:rPr>
        <w:t>:</w:t>
      </w:r>
      <w:r>
        <w:rPr>
          <w:rFonts w:ascii="Times" w:hAnsi="Times"/>
        </w:rPr>
        <w:t xml:space="preserve">  </w:t>
      </w:r>
      <w:r w:rsidRPr="00811CBE">
        <w:rPr>
          <w:rFonts w:ascii="Times" w:hAnsi="Times"/>
        </w:rPr>
        <w:t xml:space="preserve">The variability of adjoint sensitivity with respect to model physics </w:t>
      </w:r>
      <w:r w:rsidRPr="00811CBE">
        <w:rPr>
          <w:rFonts w:ascii="Times" w:hAnsi="Times"/>
        </w:rPr>
        <w:tab/>
        <w:t>and basic-state trajectory. Monthly Weather Review</w:t>
      </w:r>
      <w:r>
        <w:rPr>
          <w:rFonts w:ascii="Times" w:hAnsi="Times"/>
        </w:rPr>
        <w:t xml:space="preserve">, </w:t>
      </w:r>
      <w:r w:rsidRPr="00407BE4">
        <w:rPr>
          <w:rFonts w:ascii="Times" w:hAnsi="Times"/>
          <w:b/>
        </w:rPr>
        <w:t>136</w:t>
      </w:r>
      <w:r>
        <w:rPr>
          <w:rFonts w:ascii="Times" w:hAnsi="Times"/>
        </w:rPr>
        <w:t>, 4612-4628</w:t>
      </w:r>
    </w:p>
    <w:p w14:paraId="199E4DA5" w14:textId="77777777" w:rsidR="00364E0A" w:rsidRPr="00811CBE" w:rsidRDefault="00364E0A" w:rsidP="00364E0A">
      <w:proofErr w:type="spellStart"/>
      <w:r w:rsidRPr="00811CBE">
        <w:t>Salathe</w:t>
      </w:r>
      <w:proofErr w:type="spellEnd"/>
      <w:r w:rsidRPr="00811CBE">
        <w:t>, E. P., P. H. Zahn, R. Steed, and C. F. Mass, 2008. A high-resolution climate model for the</w:t>
      </w:r>
    </w:p>
    <w:p w14:paraId="6915813D" w14:textId="77777777" w:rsidR="00364E0A" w:rsidRPr="00811CBE" w:rsidRDefault="00364E0A" w:rsidP="00364E0A">
      <w:pPr>
        <w:ind w:firstLine="720"/>
      </w:pPr>
      <w:r w:rsidRPr="00811CBE">
        <w:t>United States Pacific Northwest: Mesoscale feedbacks and local responses to climate</w:t>
      </w:r>
    </w:p>
    <w:p w14:paraId="790BFA3E" w14:textId="77777777" w:rsidR="00364E0A" w:rsidRPr="0093502B" w:rsidRDefault="00364E0A" w:rsidP="00364E0A">
      <w:pPr>
        <w:ind w:firstLine="720"/>
      </w:pPr>
      <w:r w:rsidRPr="00811CBE">
        <w:t xml:space="preserve"> change. </w:t>
      </w:r>
      <w:r w:rsidRPr="0093502B">
        <w:rPr>
          <w:i/>
        </w:rPr>
        <w:t>J. Climate</w:t>
      </w:r>
      <w:r w:rsidRPr="00811CBE">
        <w:t xml:space="preserve">, </w:t>
      </w:r>
      <w:r w:rsidRPr="00407BE4">
        <w:rPr>
          <w:b/>
        </w:rPr>
        <w:t>21</w:t>
      </w:r>
      <w:r>
        <w:t>, 5708-5726</w:t>
      </w:r>
      <w:r w:rsidRPr="00811CBE">
        <w:t>.</w:t>
      </w:r>
      <w:r w:rsidRPr="00811CBE">
        <w:tab/>
      </w:r>
    </w:p>
    <w:p w14:paraId="5B8C0ABE" w14:textId="77777777" w:rsidR="00364E0A" w:rsidRPr="00811CBE" w:rsidRDefault="00364E0A" w:rsidP="00364E0A">
      <w:pPr>
        <w:rPr>
          <w:rFonts w:ascii="Times" w:hAnsi="Times"/>
        </w:rPr>
      </w:pPr>
      <w:r w:rsidRPr="00811CBE">
        <w:rPr>
          <w:rFonts w:ascii="Times" w:hAnsi="Times"/>
        </w:rPr>
        <w:t>Mass, C.</w:t>
      </w:r>
      <w:r>
        <w:rPr>
          <w:rFonts w:ascii="Times" w:hAnsi="Times"/>
        </w:rPr>
        <w:t xml:space="preserve"> </w:t>
      </w:r>
      <w:r w:rsidRPr="00811CBE">
        <w:rPr>
          <w:rFonts w:ascii="Times" w:hAnsi="Times"/>
        </w:rPr>
        <w:t xml:space="preserve">F., J. </w:t>
      </w:r>
      <w:proofErr w:type="spellStart"/>
      <w:r w:rsidRPr="00811CBE">
        <w:rPr>
          <w:rFonts w:ascii="Times" w:hAnsi="Times"/>
        </w:rPr>
        <w:t>Baars</w:t>
      </w:r>
      <w:proofErr w:type="spellEnd"/>
      <w:r w:rsidRPr="00811CBE">
        <w:rPr>
          <w:rFonts w:ascii="Times" w:hAnsi="Times"/>
        </w:rPr>
        <w:t xml:space="preserve">, G. </w:t>
      </w:r>
      <w:proofErr w:type="spellStart"/>
      <w:r w:rsidRPr="00811CBE">
        <w:rPr>
          <w:rFonts w:ascii="Times" w:hAnsi="Times"/>
        </w:rPr>
        <w:t>Wedam</w:t>
      </w:r>
      <w:proofErr w:type="spellEnd"/>
      <w:r w:rsidRPr="00811CBE">
        <w:rPr>
          <w:rFonts w:ascii="Times" w:hAnsi="Times"/>
        </w:rPr>
        <w:t xml:space="preserve">, E. </w:t>
      </w:r>
      <w:proofErr w:type="spellStart"/>
      <w:r w:rsidRPr="00811CBE">
        <w:rPr>
          <w:rFonts w:ascii="Times" w:hAnsi="Times"/>
        </w:rPr>
        <w:t>Grimit</w:t>
      </w:r>
      <w:proofErr w:type="spellEnd"/>
      <w:r w:rsidRPr="00811CBE">
        <w:rPr>
          <w:rFonts w:ascii="Times" w:hAnsi="Times"/>
        </w:rPr>
        <w:t xml:space="preserve">, and R. Steed, 2008: Removal of </w:t>
      </w:r>
      <w:r>
        <w:rPr>
          <w:rFonts w:ascii="Times" w:hAnsi="Times"/>
        </w:rPr>
        <w:t>s</w:t>
      </w:r>
      <w:r w:rsidRPr="00811CBE">
        <w:rPr>
          <w:rFonts w:ascii="Times" w:hAnsi="Times"/>
        </w:rPr>
        <w:t xml:space="preserve">ystematic </w:t>
      </w:r>
      <w:r>
        <w:rPr>
          <w:rFonts w:ascii="Times" w:hAnsi="Times"/>
        </w:rPr>
        <w:t>model b</w:t>
      </w:r>
      <w:r w:rsidRPr="00811CBE">
        <w:rPr>
          <w:rFonts w:ascii="Times" w:hAnsi="Times"/>
        </w:rPr>
        <w:t>ias</w:t>
      </w:r>
    </w:p>
    <w:p w14:paraId="2684FC5B" w14:textId="77777777" w:rsidR="00364E0A" w:rsidRPr="0093502B" w:rsidRDefault="00364E0A">
      <w:pPr>
        <w:rPr>
          <w:rFonts w:ascii="Times" w:hAnsi="Times"/>
        </w:rPr>
      </w:pPr>
      <w:r w:rsidRPr="00811CBE">
        <w:rPr>
          <w:rFonts w:ascii="Times" w:hAnsi="Times"/>
        </w:rPr>
        <w:t xml:space="preserve"> </w:t>
      </w:r>
      <w:r w:rsidRPr="00811CBE">
        <w:rPr>
          <w:rFonts w:ascii="Times" w:hAnsi="Times"/>
        </w:rPr>
        <w:tab/>
      </w:r>
      <w:r>
        <w:rPr>
          <w:rFonts w:ascii="Times" w:hAnsi="Times"/>
        </w:rPr>
        <w:t>on a model g</w:t>
      </w:r>
      <w:r w:rsidRPr="00811CBE">
        <w:rPr>
          <w:rFonts w:ascii="Times" w:hAnsi="Times"/>
        </w:rPr>
        <w:t>rid. Wea. Forecasting, 23, 438–459.</w:t>
      </w:r>
    </w:p>
    <w:p w14:paraId="56D20706" w14:textId="77777777" w:rsidR="00364E0A" w:rsidRPr="00811CBE" w:rsidRDefault="00364E0A">
      <w:pPr>
        <w:widowControl w:val="0"/>
        <w:autoSpaceDE w:val="0"/>
        <w:autoSpaceDN w:val="0"/>
        <w:adjustRightInd w:val="0"/>
        <w:rPr>
          <w:color w:val="000000"/>
        </w:rPr>
      </w:pPr>
      <w:proofErr w:type="spellStart"/>
      <w:r w:rsidRPr="00811CBE">
        <w:rPr>
          <w:lang w:val="en-GB"/>
        </w:rPr>
        <w:t>Grimit</w:t>
      </w:r>
      <w:proofErr w:type="spellEnd"/>
      <w:r w:rsidRPr="00811CBE">
        <w:rPr>
          <w:lang w:val="en-GB"/>
        </w:rPr>
        <w:t xml:space="preserve">, E. P., and C. F. Mass, 2007:  </w:t>
      </w:r>
      <w:r w:rsidRPr="00811CBE">
        <w:rPr>
          <w:color w:val="000000"/>
        </w:rPr>
        <w:t>Measuring the Ensemble Spread–Error Relationship</w:t>
      </w:r>
    </w:p>
    <w:p w14:paraId="52645475" w14:textId="77777777" w:rsidR="00364E0A" w:rsidRPr="00F10BFC" w:rsidRDefault="00364E0A">
      <w:pPr>
        <w:widowControl w:val="0"/>
        <w:autoSpaceDE w:val="0"/>
        <w:autoSpaceDN w:val="0"/>
        <w:adjustRightInd w:val="0"/>
        <w:ind w:left="720"/>
        <w:rPr>
          <w:color w:val="000000"/>
        </w:rPr>
      </w:pPr>
      <w:r w:rsidRPr="00811CBE">
        <w:rPr>
          <w:color w:val="000000"/>
        </w:rPr>
        <w:t xml:space="preserve">with a Probabilistic Approach: </w:t>
      </w:r>
      <w:r w:rsidRPr="00F10BFC">
        <w:rPr>
          <w:color w:val="000000"/>
        </w:rPr>
        <w:t xml:space="preserve">Stochastic Ensemble Results.  Monthly Weather Review,135, 203–221 </w:t>
      </w:r>
    </w:p>
    <w:p w14:paraId="6E090031" w14:textId="77777777" w:rsidR="00364E0A" w:rsidRPr="00F10BFC" w:rsidRDefault="00364E0A">
      <w:pPr>
        <w:widowControl w:val="0"/>
        <w:autoSpaceDE w:val="0"/>
        <w:autoSpaceDN w:val="0"/>
        <w:adjustRightInd w:val="0"/>
        <w:rPr>
          <w:rFonts w:eastAsia="Times New Roman"/>
        </w:rPr>
      </w:pPr>
      <w:proofErr w:type="spellStart"/>
      <w:r w:rsidRPr="00F10BFC">
        <w:rPr>
          <w:rFonts w:eastAsia="Times New Roman"/>
        </w:rPr>
        <w:t>Garvert</w:t>
      </w:r>
      <w:proofErr w:type="spellEnd"/>
      <w:r w:rsidRPr="00F10BFC">
        <w:rPr>
          <w:rFonts w:eastAsia="Times New Roman"/>
        </w:rPr>
        <w:t xml:space="preserve">, M., B. </w:t>
      </w:r>
      <w:proofErr w:type="spellStart"/>
      <w:r w:rsidRPr="00F10BFC">
        <w:rPr>
          <w:rFonts w:eastAsia="Times New Roman"/>
        </w:rPr>
        <w:t>Smull</w:t>
      </w:r>
      <w:proofErr w:type="spellEnd"/>
      <w:r w:rsidRPr="00F10BFC">
        <w:rPr>
          <w:rFonts w:eastAsia="Times New Roman"/>
        </w:rPr>
        <w:t>, and C. Mass, 2007: Multiscale mountain waves influencing a</w:t>
      </w:r>
    </w:p>
    <w:p w14:paraId="6A594305" w14:textId="77777777" w:rsidR="00364E0A" w:rsidRPr="00F10BFC" w:rsidRDefault="00364E0A">
      <w:pPr>
        <w:widowControl w:val="0"/>
        <w:autoSpaceDE w:val="0"/>
        <w:autoSpaceDN w:val="0"/>
        <w:adjustRightInd w:val="0"/>
        <w:rPr>
          <w:rFonts w:eastAsia="Times New Roman"/>
        </w:rPr>
      </w:pPr>
      <w:r w:rsidRPr="00F10BFC">
        <w:rPr>
          <w:rFonts w:eastAsia="Times New Roman"/>
        </w:rPr>
        <w:t xml:space="preserve"> </w:t>
      </w:r>
      <w:r w:rsidRPr="00F10BFC">
        <w:rPr>
          <w:rFonts w:eastAsia="Times New Roman"/>
        </w:rPr>
        <w:tab/>
      </w:r>
      <w:r>
        <w:rPr>
          <w:rFonts w:eastAsia="Times New Roman"/>
        </w:rPr>
        <w:t>m</w:t>
      </w:r>
      <w:r w:rsidRPr="00F10BFC">
        <w:rPr>
          <w:rFonts w:eastAsia="Times New Roman"/>
        </w:rPr>
        <w:t xml:space="preserve">ajor </w:t>
      </w:r>
      <w:r>
        <w:rPr>
          <w:rFonts w:eastAsia="Times New Roman"/>
        </w:rPr>
        <w:t>o</w:t>
      </w:r>
      <w:r w:rsidRPr="00F10BFC">
        <w:rPr>
          <w:rFonts w:eastAsia="Times New Roman"/>
        </w:rPr>
        <w:t xml:space="preserve">rographic </w:t>
      </w:r>
      <w:r>
        <w:rPr>
          <w:rFonts w:eastAsia="Times New Roman"/>
        </w:rPr>
        <w:t>p</w:t>
      </w:r>
      <w:r w:rsidRPr="00F10BFC">
        <w:rPr>
          <w:rFonts w:eastAsia="Times New Roman"/>
        </w:rPr>
        <w:t xml:space="preserve">recipitation </w:t>
      </w:r>
      <w:r>
        <w:rPr>
          <w:rFonts w:eastAsia="Times New Roman"/>
        </w:rPr>
        <w:t>e</w:t>
      </w:r>
      <w:r w:rsidRPr="00F10BFC">
        <w:rPr>
          <w:rFonts w:eastAsia="Times New Roman"/>
        </w:rPr>
        <w:t>vent</w:t>
      </w:r>
      <w:r w:rsidRPr="00F10BFC">
        <w:rPr>
          <w:color w:val="000000"/>
        </w:rPr>
        <w:t>. J. Atmos. Sci, 64, 711-737</w:t>
      </w:r>
      <w:bookmarkStart w:id="0" w:name="OLE_LINK1"/>
      <w:bookmarkStart w:id="1" w:name="OLE_LINK2"/>
    </w:p>
    <w:p w14:paraId="7D6D1451" w14:textId="77777777" w:rsidR="00364E0A" w:rsidRPr="00F10BFC" w:rsidRDefault="00364E0A">
      <w:pPr>
        <w:widowControl w:val="0"/>
        <w:autoSpaceDE w:val="0"/>
        <w:autoSpaceDN w:val="0"/>
        <w:adjustRightInd w:val="0"/>
        <w:rPr>
          <w:rFonts w:eastAsia="Times New Roman"/>
        </w:rPr>
      </w:pPr>
      <w:r w:rsidRPr="00F10BFC">
        <w:rPr>
          <w:rFonts w:eastAsia="Times New Roman"/>
        </w:rPr>
        <w:t xml:space="preserve">Maurer, E. P, and C. F. Mass, 2006.  Using </w:t>
      </w:r>
      <w:r>
        <w:rPr>
          <w:rFonts w:eastAsia="Times New Roman"/>
        </w:rPr>
        <w:t>r</w:t>
      </w:r>
      <w:r w:rsidRPr="00F10BFC">
        <w:rPr>
          <w:rFonts w:eastAsia="Times New Roman"/>
        </w:rPr>
        <w:t xml:space="preserve">adar </w:t>
      </w:r>
      <w:r>
        <w:rPr>
          <w:rFonts w:eastAsia="Times New Roman"/>
        </w:rPr>
        <w:t>r</w:t>
      </w:r>
      <w:r w:rsidRPr="00F10BFC">
        <w:rPr>
          <w:rFonts w:eastAsia="Times New Roman"/>
        </w:rPr>
        <w:t xml:space="preserve">ata to </w:t>
      </w:r>
      <w:r>
        <w:rPr>
          <w:rFonts w:eastAsia="Times New Roman"/>
        </w:rPr>
        <w:t>p</w:t>
      </w:r>
      <w:r w:rsidRPr="00F10BFC">
        <w:rPr>
          <w:rFonts w:eastAsia="Times New Roman"/>
        </w:rPr>
        <w:t xml:space="preserve">artition </w:t>
      </w:r>
      <w:r>
        <w:rPr>
          <w:rFonts w:eastAsia="Times New Roman"/>
        </w:rPr>
        <w:t>p</w:t>
      </w:r>
      <w:r w:rsidRPr="00F10BFC">
        <w:rPr>
          <w:rFonts w:eastAsia="Times New Roman"/>
        </w:rPr>
        <w:t xml:space="preserve">recipitation into </w:t>
      </w:r>
      <w:r>
        <w:rPr>
          <w:rFonts w:eastAsia="Times New Roman"/>
        </w:rPr>
        <w:t>r</w:t>
      </w:r>
      <w:r w:rsidRPr="00F10BFC">
        <w:rPr>
          <w:rFonts w:eastAsia="Times New Roman"/>
        </w:rPr>
        <w:t xml:space="preserve">ain </w:t>
      </w:r>
    </w:p>
    <w:p w14:paraId="5CB17124" w14:textId="77777777" w:rsidR="00364E0A" w:rsidRPr="00F10BFC" w:rsidRDefault="00364E0A" w:rsidP="00364E0A">
      <w:pPr>
        <w:widowControl w:val="0"/>
        <w:autoSpaceDE w:val="0"/>
        <w:autoSpaceDN w:val="0"/>
        <w:adjustRightInd w:val="0"/>
        <w:ind w:firstLine="720"/>
        <w:rPr>
          <w:rFonts w:eastAsia="Times New Roman"/>
        </w:rPr>
      </w:pPr>
      <w:r w:rsidRPr="00F10BFC">
        <w:rPr>
          <w:rFonts w:eastAsia="Times New Roman"/>
        </w:rPr>
        <w:t xml:space="preserve">and </w:t>
      </w:r>
      <w:r>
        <w:rPr>
          <w:rFonts w:eastAsia="Times New Roman"/>
        </w:rPr>
        <w:t>s</w:t>
      </w:r>
      <w:r w:rsidRPr="00F10BFC">
        <w:rPr>
          <w:rFonts w:eastAsia="Times New Roman"/>
        </w:rPr>
        <w:t xml:space="preserve">now in a </w:t>
      </w:r>
      <w:r>
        <w:rPr>
          <w:rFonts w:eastAsia="Times New Roman"/>
        </w:rPr>
        <w:t>h</w:t>
      </w:r>
      <w:r w:rsidRPr="00F10BFC">
        <w:rPr>
          <w:rFonts w:eastAsia="Times New Roman"/>
        </w:rPr>
        <w:t xml:space="preserve">ydrologic </w:t>
      </w:r>
      <w:r>
        <w:rPr>
          <w:rFonts w:eastAsia="Times New Roman"/>
        </w:rPr>
        <w:t>m</w:t>
      </w:r>
      <w:r w:rsidRPr="00F10BFC">
        <w:rPr>
          <w:rFonts w:eastAsia="Times New Roman"/>
        </w:rPr>
        <w:t>odel.  Journal of Hydrologic Engineering 11, 214-221</w:t>
      </w:r>
    </w:p>
    <w:p w14:paraId="1E4E6CE3" w14:textId="77777777" w:rsidR="00364E0A" w:rsidRPr="00F10BFC" w:rsidRDefault="00364E0A">
      <w:pPr>
        <w:widowControl w:val="0"/>
        <w:autoSpaceDE w:val="0"/>
        <w:autoSpaceDN w:val="0"/>
        <w:adjustRightInd w:val="0"/>
        <w:rPr>
          <w:rFonts w:eastAsia="Times New Roman"/>
        </w:rPr>
      </w:pPr>
      <w:proofErr w:type="spellStart"/>
      <w:r w:rsidRPr="00F10BFC">
        <w:rPr>
          <w:rFonts w:eastAsia="Times New Roman"/>
        </w:rPr>
        <w:t>Ancell</w:t>
      </w:r>
      <w:proofErr w:type="spellEnd"/>
      <w:r w:rsidRPr="00F10BFC">
        <w:rPr>
          <w:rFonts w:eastAsia="Times New Roman"/>
        </w:rPr>
        <w:t xml:space="preserve"> </w:t>
      </w:r>
      <w:r>
        <w:rPr>
          <w:rFonts w:eastAsia="Times New Roman"/>
        </w:rPr>
        <w:t xml:space="preserve">B. C. </w:t>
      </w:r>
      <w:r w:rsidRPr="00F10BFC">
        <w:rPr>
          <w:rFonts w:eastAsia="Times New Roman"/>
        </w:rPr>
        <w:t xml:space="preserve">and C. F. Mass, 2006:  Structure, growth rates, and tangent linear accuracy of </w:t>
      </w:r>
    </w:p>
    <w:p w14:paraId="41B40F24" w14:textId="77777777" w:rsidR="00364E0A" w:rsidRPr="00F10BFC" w:rsidRDefault="00364E0A" w:rsidP="00364E0A">
      <w:pPr>
        <w:widowControl w:val="0"/>
        <w:autoSpaceDE w:val="0"/>
        <w:autoSpaceDN w:val="0"/>
        <w:adjustRightInd w:val="0"/>
        <w:ind w:left="720"/>
        <w:rPr>
          <w:rFonts w:eastAsia="Times New Roman"/>
        </w:rPr>
      </w:pPr>
      <w:r w:rsidRPr="00F10BFC">
        <w:rPr>
          <w:rFonts w:eastAsia="Times New Roman"/>
        </w:rPr>
        <w:t>adjoint sensitivities with respect to horizontal and vertical resolution.  Accepted in Monthly Weather Review.</w:t>
      </w:r>
      <w:r w:rsidRPr="00F10BFC">
        <w:rPr>
          <w:color w:val="000000"/>
        </w:rPr>
        <w:t xml:space="preserve"> 134, 2971–2988</w:t>
      </w:r>
    </w:p>
    <w:p w14:paraId="33B5A747" w14:textId="77777777" w:rsidR="00364E0A" w:rsidRPr="00F10BFC" w:rsidRDefault="00364E0A">
      <w:pPr>
        <w:widowControl w:val="0"/>
        <w:autoSpaceDE w:val="0"/>
        <w:autoSpaceDN w:val="0"/>
        <w:adjustRightInd w:val="0"/>
        <w:rPr>
          <w:rFonts w:eastAsia="Times New Roman"/>
        </w:rPr>
      </w:pPr>
      <w:proofErr w:type="spellStart"/>
      <w:r w:rsidRPr="00F10BFC">
        <w:rPr>
          <w:rFonts w:eastAsia="Times New Roman"/>
        </w:rPr>
        <w:t>Tinis</w:t>
      </w:r>
      <w:proofErr w:type="spellEnd"/>
      <w:r w:rsidRPr="00F10BFC">
        <w:rPr>
          <w:rFonts w:eastAsia="Times New Roman"/>
        </w:rPr>
        <w:t>, S. W., R. E. Thomson, C. F. Mass, and B. M. Hickey, 2006: Comparison of MM5</w:t>
      </w:r>
    </w:p>
    <w:p w14:paraId="5ADF2868" w14:textId="77777777" w:rsidR="00364E0A" w:rsidRPr="00F10BFC" w:rsidRDefault="00364E0A" w:rsidP="00364E0A">
      <w:pPr>
        <w:widowControl w:val="0"/>
        <w:autoSpaceDE w:val="0"/>
        <w:autoSpaceDN w:val="0"/>
        <w:adjustRightInd w:val="0"/>
        <w:ind w:left="720"/>
        <w:rPr>
          <w:rFonts w:eastAsia="Times New Roman"/>
        </w:rPr>
      </w:pPr>
      <w:r w:rsidRPr="00F10BFC">
        <w:rPr>
          <w:rFonts w:eastAsia="Times New Roman"/>
        </w:rPr>
        <w:t xml:space="preserve">and </w:t>
      </w:r>
      <w:r>
        <w:rPr>
          <w:rFonts w:eastAsia="Times New Roman"/>
        </w:rPr>
        <w:t>m</w:t>
      </w:r>
      <w:r w:rsidRPr="00F10BFC">
        <w:rPr>
          <w:rFonts w:eastAsia="Times New Roman"/>
        </w:rPr>
        <w:t xml:space="preserve">eteorological </w:t>
      </w:r>
      <w:r>
        <w:rPr>
          <w:rFonts w:eastAsia="Times New Roman"/>
        </w:rPr>
        <w:t>b</w:t>
      </w:r>
      <w:r w:rsidRPr="00F10BFC">
        <w:rPr>
          <w:rFonts w:eastAsia="Times New Roman"/>
        </w:rPr>
        <w:t xml:space="preserve">uoy </w:t>
      </w:r>
      <w:r>
        <w:rPr>
          <w:rFonts w:eastAsia="Times New Roman"/>
        </w:rPr>
        <w:t>w</w:t>
      </w:r>
      <w:r w:rsidRPr="00F10BFC">
        <w:rPr>
          <w:rFonts w:eastAsia="Times New Roman"/>
        </w:rPr>
        <w:t xml:space="preserve">inds from British Columbia to </w:t>
      </w:r>
      <w:r>
        <w:rPr>
          <w:rFonts w:eastAsia="Times New Roman"/>
        </w:rPr>
        <w:t>n</w:t>
      </w:r>
      <w:r w:rsidRPr="00F10BFC">
        <w:rPr>
          <w:rFonts w:eastAsia="Times New Roman"/>
        </w:rPr>
        <w:t>orthern California. Atmos. Ocean, 44, 65–81</w:t>
      </w:r>
    </w:p>
    <w:p w14:paraId="3E1E00E9" w14:textId="77777777" w:rsidR="00364E0A" w:rsidRPr="00F10BFC" w:rsidRDefault="00364E0A">
      <w:pPr>
        <w:widowControl w:val="0"/>
        <w:autoSpaceDE w:val="0"/>
        <w:autoSpaceDN w:val="0"/>
        <w:adjustRightInd w:val="0"/>
        <w:rPr>
          <w:rFonts w:eastAsia="Times New Roman"/>
        </w:rPr>
      </w:pPr>
      <w:r w:rsidRPr="00F10BFC">
        <w:rPr>
          <w:rFonts w:eastAsia="Times New Roman"/>
        </w:rPr>
        <w:t xml:space="preserve">Mass, C., 2006:  The Uncoordinated Giant:  Why U.S. weather operations and research is </w:t>
      </w:r>
    </w:p>
    <w:p w14:paraId="2015D066" w14:textId="77777777" w:rsidR="00364E0A" w:rsidRDefault="00364E0A" w:rsidP="00364E0A">
      <w:pPr>
        <w:widowControl w:val="0"/>
        <w:autoSpaceDE w:val="0"/>
        <w:autoSpaceDN w:val="0"/>
        <w:adjustRightInd w:val="0"/>
        <w:ind w:firstLine="720"/>
        <w:rPr>
          <w:rFonts w:ascii="Times" w:eastAsia="Times New Roman" w:hAnsi="Times"/>
        </w:rPr>
      </w:pPr>
      <w:r>
        <w:rPr>
          <w:rFonts w:ascii="Times" w:eastAsia="Times New Roman" w:hAnsi="Times"/>
        </w:rPr>
        <w:t>not meeting its potential. Bull. Amer. Meteor. Soc., 87, 573-584</w:t>
      </w:r>
    </w:p>
    <w:p w14:paraId="7FE8A627" w14:textId="77777777" w:rsidR="00364E0A" w:rsidRDefault="00364E0A">
      <w:pPr>
        <w:widowControl w:val="0"/>
        <w:autoSpaceDE w:val="0"/>
        <w:autoSpaceDN w:val="0"/>
        <w:adjustRightInd w:val="0"/>
        <w:rPr>
          <w:rFonts w:ascii="Times" w:eastAsia="Times New Roman" w:hAnsi="Times"/>
        </w:rPr>
      </w:pPr>
      <w:proofErr w:type="spellStart"/>
      <w:r>
        <w:rPr>
          <w:rFonts w:ascii="Times" w:eastAsia="Times New Roman" w:hAnsi="Times"/>
        </w:rPr>
        <w:t>Baars</w:t>
      </w:r>
      <w:proofErr w:type="spellEnd"/>
      <w:r>
        <w:rPr>
          <w:rFonts w:ascii="Times" w:eastAsia="Times New Roman" w:hAnsi="Times"/>
        </w:rPr>
        <w:t xml:space="preserve">, J. and C. Mass, 2005:  Performance of National Weather Service forecasts </w:t>
      </w:r>
    </w:p>
    <w:p w14:paraId="1B3B22DA" w14:textId="77777777" w:rsidR="00364E0A" w:rsidRDefault="00364E0A" w:rsidP="00364E0A">
      <w:pPr>
        <w:widowControl w:val="0"/>
        <w:autoSpaceDE w:val="0"/>
        <w:autoSpaceDN w:val="0"/>
        <w:adjustRightInd w:val="0"/>
        <w:ind w:left="720"/>
        <w:rPr>
          <w:rFonts w:ascii="Times" w:hAnsi="Times"/>
          <w:color w:val="000000"/>
        </w:rPr>
      </w:pPr>
      <w:r>
        <w:rPr>
          <w:rFonts w:ascii="Times" w:eastAsia="Times New Roman" w:hAnsi="Times"/>
        </w:rPr>
        <w:lastRenderedPageBreak/>
        <w:t xml:space="preserve">compared to operational, consensus, and weighted model output statistics, </w:t>
      </w:r>
      <w:r>
        <w:rPr>
          <w:rFonts w:ascii="Times" w:eastAsia="Times New Roman" w:hAnsi="Times"/>
          <w:i/>
        </w:rPr>
        <w:t>Weather and Forecasting</w:t>
      </w:r>
      <w:bookmarkEnd w:id="0"/>
      <w:bookmarkEnd w:id="1"/>
      <w:r>
        <w:rPr>
          <w:rFonts w:ascii="Times" w:eastAsia="Times New Roman" w:hAnsi="Times"/>
        </w:rPr>
        <w:t xml:space="preserve">, </w:t>
      </w:r>
      <w:r>
        <w:rPr>
          <w:rFonts w:ascii="Times" w:hAnsi="Times"/>
          <w:b/>
          <w:color w:val="000000"/>
        </w:rPr>
        <w:t>20</w:t>
      </w:r>
      <w:r>
        <w:rPr>
          <w:rFonts w:ascii="Times" w:hAnsi="Times"/>
          <w:color w:val="000000"/>
        </w:rPr>
        <w:t>, 1034–1047</w:t>
      </w:r>
    </w:p>
    <w:p w14:paraId="46B4C243" w14:textId="77777777" w:rsidR="00364E0A" w:rsidRDefault="00364E0A">
      <w:pPr>
        <w:rPr>
          <w:rFonts w:ascii="Times" w:hAnsi="Times"/>
          <w:color w:val="000000"/>
        </w:rPr>
      </w:pPr>
      <w:proofErr w:type="spellStart"/>
      <w:r>
        <w:rPr>
          <w:rFonts w:ascii="Times" w:hAnsi="Times"/>
          <w:color w:val="000000"/>
        </w:rPr>
        <w:t>Garvert</w:t>
      </w:r>
      <w:proofErr w:type="spellEnd"/>
      <w:r>
        <w:rPr>
          <w:rFonts w:ascii="Times" w:hAnsi="Times"/>
          <w:color w:val="000000"/>
        </w:rPr>
        <w:t xml:space="preserve">, M. F., B. A. Colle, and C. F. Mass, 2005:  The 13–14 December 2001, </w:t>
      </w:r>
    </w:p>
    <w:p w14:paraId="1F8D5F9B" w14:textId="77777777" w:rsidR="00364E0A" w:rsidRDefault="00364E0A" w:rsidP="00364E0A">
      <w:pPr>
        <w:ind w:left="72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IMPROVE-2  Event. Part I: Synoptic and Mesoscale Evolution and Comparison with a Mesoscale Model Simulation. Journal of the Atmospheric Sciences: 62, 3474–3492</w:t>
      </w:r>
    </w:p>
    <w:p w14:paraId="0D9979EE" w14:textId="77777777" w:rsidR="00364E0A" w:rsidRDefault="00364E0A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Colle B. A., M. F. </w:t>
      </w:r>
      <w:proofErr w:type="spellStart"/>
      <w:r>
        <w:rPr>
          <w:rFonts w:ascii="Times" w:hAnsi="Times"/>
          <w:color w:val="000000"/>
        </w:rPr>
        <w:t>Garvert</w:t>
      </w:r>
      <w:proofErr w:type="spellEnd"/>
      <w:r>
        <w:rPr>
          <w:rFonts w:ascii="Times" w:hAnsi="Times"/>
          <w:color w:val="000000"/>
        </w:rPr>
        <w:t xml:space="preserve">, J. B. Wolfe, C. F. Mass and C, P. Woods. 2005: The 13–14 </w:t>
      </w:r>
    </w:p>
    <w:p w14:paraId="53E750EA" w14:textId="77777777" w:rsidR="00364E0A" w:rsidRDefault="00364E0A" w:rsidP="00364E0A">
      <w:pPr>
        <w:ind w:left="72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December 2001 IMPROVE-2 Event. Part III: Simulated Microphysical Budgets and Sensitivity Studies. Journal of the Atmospheric Sciences, 62, 3535–3558.</w:t>
      </w:r>
    </w:p>
    <w:p w14:paraId="6C17F659" w14:textId="77777777" w:rsidR="00364E0A" w:rsidRDefault="00364E0A">
      <w:pPr>
        <w:rPr>
          <w:rFonts w:ascii="Times" w:hAnsi="Times"/>
          <w:color w:val="000000"/>
        </w:rPr>
      </w:pPr>
      <w:proofErr w:type="spellStart"/>
      <w:r>
        <w:rPr>
          <w:rFonts w:ascii="Times" w:hAnsi="Times"/>
          <w:color w:val="000000"/>
        </w:rPr>
        <w:t>Garvert</w:t>
      </w:r>
      <w:proofErr w:type="spellEnd"/>
      <w:r>
        <w:rPr>
          <w:rFonts w:ascii="Times" w:hAnsi="Times"/>
          <w:color w:val="000000"/>
        </w:rPr>
        <w:t xml:space="preserve">, M. F., C. P. Woods, B. A. Colle, C. F. Mass, P. V. Hobbs, M. T. </w:t>
      </w:r>
      <w:proofErr w:type="spellStart"/>
      <w:r>
        <w:rPr>
          <w:rFonts w:ascii="Times" w:hAnsi="Times"/>
          <w:color w:val="000000"/>
        </w:rPr>
        <w:t>Stoelinga</w:t>
      </w:r>
      <w:proofErr w:type="spellEnd"/>
      <w:r>
        <w:rPr>
          <w:rFonts w:ascii="Times" w:hAnsi="Times"/>
          <w:color w:val="000000"/>
        </w:rPr>
        <w:t xml:space="preserve"> and J. </w:t>
      </w:r>
    </w:p>
    <w:p w14:paraId="6E52B043" w14:textId="77777777" w:rsidR="00364E0A" w:rsidRPr="00BB2E2A" w:rsidRDefault="00364E0A" w:rsidP="00364E0A">
      <w:pPr>
        <w:ind w:left="72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B. Wolfe,  2005. The 13–14 December 2001 IMPROVE-2 Event. Part II: Comparisons of MM5 Model Simulations of Clouds and Precipitation with Observations. Journal of the Atmospheric Sciences. 62, 3520–3534.</w:t>
      </w:r>
    </w:p>
    <w:p w14:paraId="7540E4F6" w14:textId="77777777" w:rsidR="00364E0A" w:rsidRDefault="00364E0A">
      <w:pPr>
        <w:rPr>
          <w:rFonts w:ascii="Times" w:hAnsi="Times"/>
        </w:rPr>
      </w:pPr>
      <w:r>
        <w:rPr>
          <w:rFonts w:ascii="Times" w:hAnsi="Times"/>
        </w:rPr>
        <w:t xml:space="preserve">Eckel, F. A. and C. F. Mass, 2005:  Effective mesoscale, short-range ensemble forecasting. </w:t>
      </w:r>
    </w:p>
    <w:p w14:paraId="559C9D7D" w14:textId="77777777" w:rsidR="00364E0A" w:rsidRPr="0093502B" w:rsidRDefault="00364E0A">
      <w:pPr>
        <w:rPr>
          <w:rFonts w:ascii="Times" w:hAnsi="Times"/>
        </w:rPr>
      </w:pPr>
      <w:r>
        <w:rPr>
          <w:rFonts w:ascii="Times" w:hAnsi="Times"/>
        </w:rPr>
        <w:t xml:space="preserve"> </w:t>
      </w:r>
      <w:r>
        <w:rPr>
          <w:rFonts w:ascii="Times" w:hAnsi="Times"/>
        </w:rPr>
        <w:tab/>
      </w:r>
      <w:r>
        <w:rPr>
          <w:rFonts w:ascii="Times" w:hAnsi="Times"/>
          <w:i/>
        </w:rPr>
        <w:t>Weather and Forecasting</w:t>
      </w:r>
      <w:r>
        <w:rPr>
          <w:rFonts w:ascii="Times" w:hAnsi="Times"/>
        </w:rPr>
        <w:t xml:space="preserve">, </w:t>
      </w:r>
      <w:r>
        <w:rPr>
          <w:rFonts w:ascii="Times" w:hAnsi="Times"/>
          <w:b/>
        </w:rPr>
        <w:t>20</w:t>
      </w:r>
      <w:r>
        <w:rPr>
          <w:rFonts w:ascii="Times" w:hAnsi="Times"/>
        </w:rPr>
        <w:t>, 3238-350</w:t>
      </w:r>
    </w:p>
    <w:p w14:paraId="7452A271" w14:textId="77777777" w:rsidR="00364E0A" w:rsidRPr="0093502B" w:rsidRDefault="00364E0A">
      <w:pPr>
        <w:rPr>
          <w:color w:val="000000"/>
        </w:rPr>
      </w:pPr>
      <w:r>
        <w:rPr>
          <w:color w:val="000000"/>
        </w:rPr>
        <w:t xml:space="preserve">Hobbs, P.V., C. F. Mass, M. T. </w:t>
      </w:r>
      <w:proofErr w:type="spellStart"/>
      <w:r>
        <w:rPr>
          <w:color w:val="000000"/>
        </w:rPr>
        <w:t>Stoelinga</w:t>
      </w:r>
      <w:proofErr w:type="spellEnd"/>
      <w:r>
        <w:rPr>
          <w:color w:val="000000"/>
        </w:rPr>
        <w:t>, 2005:  Preface. J. Atmos. Sci., 3427–3428</w:t>
      </w:r>
    </w:p>
    <w:p w14:paraId="212EC7AF" w14:textId="77777777" w:rsidR="00364E0A" w:rsidRDefault="00364E0A">
      <w:pPr>
        <w:rPr>
          <w:rFonts w:ascii="Times" w:hAnsi="Times"/>
        </w:rPr>
      </w:pPr>
      <w:r>
        <w:rPr>
          <w:rFonts w:ascii="Times" w:hAnsi="Times"/>
        </w:rPr>
        <w:t xml:space="preserve">Sharp, J. and C. F. Mass, 2004:  The climatological influence and synoptic evolution </w:t>
      </w:r>
    </w:p>
    <w:p w14:paraId="1AAF3727" w14:textId="77777777" w:rsidR="00364E0A" w:rsidRPr="0093502B" w:rsidRDefault="00364E0A" w:rsidP="00364E0A">
      <w:pPr>
        <w:ind w:left="720"/>
        <w:rPr>
          <w:rFonts w:ascii="Times" w:hAnsi="Times"/>
          <w:i/>
        </w:rPr>
      </w:pPr>
      <w:r>
        <w:rPr>
          <w:rFonts w:ascii="Times" w:hAnsi="Times"/>
        </w:rPr>
        <w:t xml:space="preserve">associated with Columbia Gorge gap flow events. </w:t>
      </w:r>
      <w:r>
        <w:rPr>
          <w:rFonts w:ascii="Times" w:hAnsi="Times"/>
          <w:i/>
        </w:rPr>
        <w:t xml:space="preserve">Weather and Forecasting, 19, </w:t>
      </w:r>
      <w:r>
        <w:rPr>
          <w:rFonts w:ascii="Times" w:hAnsi="Times"/>
        </w:rPr>
        <w:t>970-992</w:t>
      </w:r>
    </w:p>
    <w:p w14:paraId="4EE39DF2" w14:textId="77777777" w:rsidR="00364E0A" w:rsidRPr="0093502B" w:rsidRDefault="00364E0A" w:rsidP="00364E0A">
      <w:pPr>
        <w:ind w:left="720" w:hanging="720"/>
        <w:rPr>
          <w:rFonts w:ascii="Times" w:hAnsi="Times"/>
          <w:i/>
        </w:rPr>
      </w:pPr>
      <w:proofErr w:type="spellStart"/>
      <w:r>
        <w:rPr>
          <w:rFonts w:ascii="Times" w:hAnsi="Times"/>
        </w:rPr>
        <w:t>Stoelinga</w:t>
      </w:r>
      <w:proofErr w:type="spellEnd"/>
      <w:r>
        <w:rPr>
          <w:rFonts w:ascii="Times" w:hAnsi="Times"/>
          <w:vertAlign w:val="superscript"/>
        </w:rPr>
        <w:t xml:space="preserve">  </w:t>
      </w:r>
      <w:r>
        <w:rPr>
          <w:rFonts w:ascii="Times" w:hAnsi="Times"/>
        </w:rPr>
        <w:t xml:space="preserve">M. T., P. V. Hobbs, C. F. Mass, J. D. Locatelli, B. A. Colle, R. A. </w:t>
      </w:r>
      <w:proofErr w:type="spellStart"/>
      <w:r>
        <w:rPr>
          <w:rFonts w:ascii="Times" w:hAnsi="Times"/>
        </w:rPr>
        <w:t>Houze</w:t>
      </w:r>
      <w:proofErr w:type="spellEnd"/>
      <w:r>
        <w:rPr>
          <w:rFonts w:ascii="Times" w:hAnsi="Times"/>
        </w:rPr>
        <w:t xml:space="preserve">, </w:t>
      </w:r>
      <w:r>
        <w:rPr>
          <w:rFonts w:ascii="Times" w:hAnsi="Times"/>
        </w:rPr>
        <w:tab/>
        <w:t xml:space="preserve">Jr., A. L. </w:t>
      </w:r>
      <w:proofErr w:type="spellStart"/>
      <w:r>
        <w:rPr>
          <w:rFonts w:ascii="Times" w:hAnsi="Times"/>
        </w:rPr>
        <w:t>Rangno</w:t>
      </w:r>
      <w:proofErr w:type="spellEnd"/>
      <w:r>
        <w:rPr>
          <w:rFonts w:ascii="Times" w:hAnsi="Times"/>
        </w:rPr>
        <w:t xml:space="preserve">, N. A. Bond,  B. F. </w:t>
      </w:r>
      <w:proofErr w:type="spellStart"/>
      <w:r>
        <w:rPr>
          <w:rFonts w:ascii="Times" w:hAnsi="Times"/>
        </w:rPr>
        <w:t>Smull</w:t>
      </w:r>
      <w:proofErr w:type="spellEnd"/>
      <w:r>
        <w:rPr>
          <w:rFonts w:ascii="Times" w:hAnsi="Times"/>
        </w:rPr>
        <w:t xml:space="preserve">, R. M. Rasmussen, G. Thompson,  and B. R. Colman, 2003:  Improvement of Microphysical Parameterizations through Observational Verification Experiment (IMPROVE). </w:t>
      </w:r>
      <w:r>
        <w:rPr>
          <w:rFonts w:ascii="Times" w:hAnsi="Times"/>
          <w:i/>
        </w:rPr>
        <w:t>Bulletin. Amer. Meteor. Soc.</w:t>
      </w:r>
      <w:r>
        <w:rPr>
          <w:rFonts w:ascii="Times" w:hAnsi="Times"/>
          <w:color w:val="000000"/>
        </w:rPr>
        <w:t xml:space="preserve">, </w:t>
      </w:r>
      <w:r>
        <w:rPr>
          <w:rFonts w:ascii="Times" w:hAnsi="Times"/>
          <w:b/>
          <w:color w:val="000000"/>
        </w:rPr>
        <w:t>12</w:t>
      </w:r>
      <w:r>
        <w:rPr>
          <w:rFonts w:ascii="Times" w:hAnsi="Times"/>
          <w:color w:val="000000"/>
        </w:rPr>
        <w:t>, 1807–1826</w:t>
      </w:r>
    </w:p>
    <w:p w14:paraId="0D2F3165" w14:textId="77777777" w:rsidR="00364E0A" w:rsidRDefault="00364E0A">
      <w:pPr>
        <w:rPr>
          <w:rFonts w:ascii="Times" w:hAnsi="Times"/>
        </w:rPr>
      </w:pPr>
      <w:r>
        <w:rPr>
          <w:rFonts w:ascii="Times" w:hAnsi="Times"/>
        </w:rPr>
        <w:t xml:space="preserve">Vaughan J., B. Lamb, R. Wilson, C. Bowman, C. Kaminsky, S. </w:t>
      </w:r>
      <w:proofErr w:type="spellStart"/>
      <w:r>
        <w:rPr>
          <w:rFonts w:ascii="Times" w:hAnsi="Times"/>
        </w:rPr>
        <w:t>Otterson</w:t>
      </w:r>
      <w:proofErr w:type="spellEnd"/>
      <w:r>
        <w:rPr>
          <w:rFonts w:ascii="Times" w:hAnsi="Times"/>
        </w:rPr>
        <w:t xml:space="preserve">, M. Boyer, C. </w:t>
      </w:r>
    </w:p>
    <w:p w14:paraId="6686B96B" w14:textId="77777777" w:rsidR="00364E0A" w:rsidRPr="00A1723B" w:rsidRDefault="00364E0A">
      <w:pPr>
        <w:ind w:left="720"/>
      </w:pPr>
      <w:r>
        <w:rPr>
          <w:rFonts w:ascii="Times" w:hAnsi="Times"/>
        </w:rPr>
        <w:t xml:space="preserve">Mass, M. Albright, J. Koenig, Alice Collingwood, Mike Gilroy and </w:t>
      </w:r>
      <w:proofErr w:type="spellStart"/>
      <w:r>
        <w:rPr>
          <w:rFonts w:ascii="Times" w:hAnsi="Times"/>
        </w:rPr>
        <w:t>Naydene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Maykut</w:t>
      </w:r>
      <w:proofErr w:type="spellEnd"/>
      <w:r>
        <w:rPr>
          <w:rFonts w:ascii="Times" w:hAnsi="Times"/>
        </w:rPr>
        <w:t xml:space="preserve">, 2004:  A Numerical Daily Air-Quality Forecast System for the Pacific Northwest. </w:t>
      </w:r>
      <w:r>
        <w:rPr>
          <w:rFonts w:ascii="Times" w:hAnsi="Times"/>
          <w:i/>
        </w:rPr>
        <w:t xml:space="preserve">Bull. Amer. Meteor. Soc., </w:t>
      </w:r>
      <w:r>
        <w:rPr>
          <w:rFonts w:ascii="Times" w:hAnsi="Times"/>
          <w:b/>
          <w:color w:val="000000"/>
        </w:rPr>
        <w:t>85</w:t>
      </w:r>
      <w:r>
        <w:rPr>
          <w:rFonts w:ascii="Times" w:hAnsi="Times"/>
          <w:color w:val="000000"/>
        </w:rPr>
        <w:t>, 549–561.</w:t>
      </w:r>
    </w:p>
    <w:p w14:paraId="598433E2" w14:textId="77777777" w:rsidR="00364E0A" w:rsidRDefault="00364E0A">
      <w:pPr>
        <w:rPr>
          <w:rFonts w:ascii="Times" w:hAnsi="Times"/>
        </w:rPr>
      </w:pPr>
      <w:proofErr w:type="spellStart"/>
      <w:r>
        <w:rPr>
          <w:rFonts w:ascii="Times" w:hAnsi="Times"/>
        </w:rPr>
        <w:t>McMurdie</w:t>
      </w:r>
      <w:proofErr w:type="spellEnd"/>
      <w:r>
        <w:rPr>
          <w:rFonts w:ascii="Times" w:hAnsi="Times"/>
        </w:rPr>
        <w:t xml:space="preserve">, L., and C. F. Mass, 2004:  Major Numerical Forecast Failures in the Northeast </w:t>
      </w:r>
    </w:p>
    <w:p w14:paraId="3FC7422A" w14:textId="77777777" w:rsidR="00364E0A" w:rsidRDefault="00364E0A" w:rsidP="00364E0A">
      <w:pPr>
        <w:ind w:firstLine="720"/>
        <w:rPr>
          <w:rFonts w:ascii="Times" w:hAnsi="Times"/>
        </w:rPr>
      </w:pPr>
      <w:r>
        <w:rPr>
          <w:rFonts w:ascii="Times" w:hAnsi="Times"/>
        </w:rPr>
        <w:t xml:space="preserve">Pacific. </w:t>
      </w:r>
      <w:r>
        <w:rPr>
          <w:rFonts w:ascii="Times" w:hAnsi="Times"/>
          <w:i/>
        </w:rPr>
        <w:t xml:space="preserve">Weather and Forecasting, </w:t>
      </w:r>
      <w:r>
        <w:rPr>
          <w:rFonts w:ascii="Times" w:hAnsi="Times"/>
          <w:b/>
        </w:rPr>
        <w:t>19</w:t>
      </w:r>
      <w:r>
        <w:rPr>
          <w:rFonts w:ascii="Times" w:hAnsi="Times"/>
        </w:rPr>
        <w:t>, 338-356</w:t>
      </w:r>
    </w:p>
    <w:p w14:paraId="5A420FA9" w14:textId="77777777" w:rsidR="00364E0A" w:rsidRDefault="00364E0A">
      <w:pPr>
        <w:pStyle w:val="Header"/>
        <w:tabs>
          <w:tab w:val="left" w:pos="720"/>
        </w:tabs>
        <w:rPr>
          <w:rFonts w:ascii="Times" w:hAnsi="Times"/>
        </w:rPr>
      </w:pPr>
      <w:r>
        <w:rPr>
          <w:rFonts w:ascii="Times" w:hAnsi="Times"/>
        </w:rPr>
        <w:t xml:space="preserve">C.F. Mass, 2003: Reply to Comments on "IFPS and the Future of the National Weather </w:t>
      </w:r>
    </w:p>
    <w:p w14:paraId="335FAE65" w14:textId="77777777" w:rsidR="00364E0A" w:rsidRDefault="00364E0A" w:rsidP="00364E0A">
      <w:pPr>
        <w:ind w:firstLine="720"/>
        <w:rPr>
          <w:rFonts w:ascii="Times" w:hAnsi="Times"/>
        </w:rPr>
      </w:pPr>
      <w:r>
        <w:rPr>
          <w:rFonts w:ascii="Times" w:hAnsi="Times"/>
        </w:rPr>
        <w:t xml:space="preserve">Service". </w:t>
      </w:r>
      <w:r>
        <w:rPr>
          <w:rFonts w:ascii="Times" w:hAnsi="Times"/>
          <w:i/>
        </w:rPr>
        <w:t>Weather and Forecasting</w:t>
      </w:r>
      <w:r>
        <w:rPr>
          <w:rFonts w:ascii="Times" w:hAnsi="Times"/>
        </w:rPr>
        <w:t xml:space="preserve">, </w:t>
      </w:r>
      <w:r>
        <w:rPr>
          <w:rFonts w:ascii="Times" w:hAnsi="Times"/>
          <w:b/>
        </w:rPr>
        <w:t>18</w:t>
      </w:r>
      <w:r>
        <w:rPr>
          <w:rFonts w:ascii="Times" w:hAnsi="Times"/>
        </w:rPr>
        <w:t>, 1305-1306</w:t>
      </w:r>
    </w:p>
    <w:p w14:paraId="78B23706" w14:textId="77777777" w:rsidR="00364E0A" w:rsidRDefault="00364E0A">
      <w:pPr>
        <w:rPr>
          <w:rFonts w:ascii="Times" w:hAnsi="Times"/>
          <w:i/>
        </w:rPr>
      </w:pPr>
      <w:r>
        <w:rPr>
          <w:rFonts w:ascii="Times" w:hAnsi="Times"/>
        </w:rPr>
        <w:t xml:space="preserve">C. F. Mass et al;. 2003: IFPS and the Future of the National Weather Service.  </w:t>
      </w:r>
      <w:r>
        <w:rPr>
          <w:rFonts w:ascii="Times" w:hAnsi="Times"/>
          <w:i/>
        </w:rPr>
        <w:t>Weather</w:t>
      </w:r>
    </w:p>
    <w:p w14:paraId="67F5D551" w14:textId="77777777" w:rsidR="00364E0A" w:rsidRDefault="00364E0A">
      <w:pPr>
        <w:ind w:firstLine="720"/>
        <w:rPr>
          <w:rFonts w:ascii="Times" w:hAnsi="Times"/>
        </w:rPr>
      </w:pPr>
      <w:r>
        <w:rPr>
          <w:rFonts w:ascii="Times" w:hAnsi="Times"/>
          <w:i/>
        </w:rPr>
        <w:t xml:space="preserve"> and Forecastin</w:t>
      </w:r>
      <w:r>
        <w:rPr>
          <w:rFonts w:ascii="Times" w:hAnsi="Times"/>
        </w:rPr>
        <w:t xml:space="preserve">g, </w:t>
      </w:r>
      <w:r>
        <w:rPr>
          <w:rFonts w:ascii="Times" w:hAnsi="Times"/>
          <w:b/>
        </w:rPr>
        <w:t>18</w:t>
      </w:r>
      <w:r>
        <w:rPr>
          <w:rFonts w:ascii="Times" w:hAnsi="Times"/>
        </w:rPr>
        <w:t>, 75-79</w:t>
      </w:r>
    </w:p>
    <w:p w14:paraId="5D05733E" w14:textId="77777777" w:rsidR="00364E0A" w:rsidRDefault="00364E0A" w:rsidP="00364E0A">
      <w:pPr>
        <w:pStyle w:val="Times12"/>
      </w:pPr>
      <w:r>
        <w:t xml:space="preserve">C. F. Mass et al;. 2003:  Regional Environmental Prediction over the Pacific Northwest. </w:t>
      </w:r>
      <w:r>
        <w:rPr>
          <w:i/>
        </w:rPr>
        <w:t xml:space="preserve">Bull. Amer. Meteor. Soc., </w:t>
      </w:r>
      <w:r>
        <w:rPr>
          <w:b/>
        </w:rPr>
        <w:t>84</w:t>
      </w:r>
      <w:r>
        <w:t>, 1353-1366</w:t>
      </w:r>
    </w:p>
    <w:p w14:paraId="3523042A" w14:textId="77777777" w:rsidR="00364E0A" w:rsidRPr="00A1723B" w:rsidRDefault="00364E0A" w:rsidP="00364E0A">
      <w:pPr>
        <w:pStyle w:val="Times12"/>
      </w:pPr>
      <w:r>
        <w:t xml:space="preserve">Sharp, J., and C. F. Mass, 2002:  Columbia Gorge flow:  insights from observational analysis and ultra-high resolution model simulation. </w:t>
      </w:r>
      <w:r>
        <w:rPr>
          <w:i/>
        </w:rPr>
        <w:t xml:space="preserve"> Bull. Amer. Meteor. Soc</w:t>
      </w:r>
      <w:r>
        <w:t>., 18, 75-79</w:t>
      </w:r>
    </w:p>
    <w:p w14:paraId="1B6395A7" w14:textId="77777777" w:rsidR="00364E0A" w:rsidRDefault="00364E0A">
      <w:pPr>
        <w:pStyle w:val="Times12"/>
      </w:pPr>
      <w:proofErr w:type="spellStart"/>
      <w:r>
        <w:t>Grimit</w:t>
      </w:r>
      <w:proofErr w:type="spellEnd"/>
      <w:r>
        <w:t xml:space="preserve">, E. P., and C. F. Mass, 2002: Initial results of a mesoscale short-range ensemble forecasting system over the Pacific Northwest, </w:t>
      </w:r>
      <w:r>
        <w:rPr>
          <w:i/>
        </w:rPr>
        <w:t>Weather and Forecasting</w:t>
      </w:r>
      <w:r>
        <w:t xml:space="preserve">, </w:t>
      </w:r>
      <w:r>
        <w:rPr>
          <w:b/>
        </w:rPr>
        <w:t>17</w:t>
      </w:r>
      <w:r>
        <w:t>, 192–205</w:t>
      </w:r>
    </w:p>
    <w:p w14:paraId="5670EBB4" w14:textId="77777777" w:rsidR="00364E0A" w:rsidRDefault="00364E0A">
      <w:pPr>
        <w:ind w:right="-1026"/>
        <w:rPr>
          <w:rFonts w:ascii="Times" w:hAnsi="Times"/>
        </w:rPr>
      </w:pPr>
      <w:r>
        <w:rPr>
          <w:rFonts w:ascii="Times" w:hAnsi="Times"/>
        </w:rPr>
        <w:t xml:space="preserve">Mass, C., D. Ovens, M. Albright, and K. Westrick, 2002: Does Increasing Horizontal Resolution </w:t>
      </w:r>
    </w:p>
    <w:p w14:paraId="450F2F88" w14:textId="77777777" w:rsidR="00364E0A" w:rsidRPr="00A1723B" w:rsidRDefault="00364E0A" w:rsidP="00364E0A">
      <w:pPr>
        <w:ind w:left="720" w:right="-1026"/>
        <w:rPr>
          <w:rFonts w:ascii="Times" w:hAnsi="Times"/>
        </w:rPr>
      </w:pPr>
      <w:r>
        <w:rPr>
          <w:rFonts w:ascii="Times" w:hAnsi="Times"/>
        </w:rPr>
        <w:t xml:space="preserve">Produce Better Forecasts?: The Results of Two Years of Real-Time Numerical Weather Prediction in the Pacific Northwest.   </w:t>
      </w:r>
      <w:r>
        <w:rPr>
          <w:rFonts w:ascii="Times" w:hAnsi="Times"/>
          <w:i/>
        </w:rPr>
        <w:t>Bull. Amer. Meteor. Soc</w:t>
      </w:r>
      <w:r>
        <w:rPr>
          <w:rFonts w:ascii="Times" w:hAnsi="Times"/>
        </w:rPr>
        <w:t>.,</w:t>
      </w:r>
      <w:r>
        <w:rPr>
          <w:rFonts w:ascii="Times" w:hAnsi="Times"/>
          <w:b/>
        </w:rPr>
        <w:t xml:space="preserve"> 83,</w:t>
      </w:r>
      <w:r>
        <w:rPr>
          <w:rFonts w:ascii="Times" w:hAnsi="Times"/>
        </w:rPr>
        <w:t xml:space="preserve"> 407–430.</w:t>
      </w:r>
    </w:p>
    <w:p w14:paraId="729F57C2" w14:textId="77777777" w:rsidR="00364E0A" w:rsidRDefault="00364E0A">
      <w:pPr>
        <w:pStyle w:val="Times12"/>
      </w:pPr>
      <w:r>
        <w:t xml:space="preserve">Westrick, K. J., P. </w:t>
      </w:r>
      <w:proofErr w:type="spellStart"/>
      <w:r>
        <w:t>Storck</w:t>
      </w:r>
      <w:proofErr w:type="spellEnd"/>
      <w:r>
        <w:t xml:space="preserve">, and C. F. Mass, 2002, Description and evaluation of a hydrometeorological forecast system for mountainous watersheds. </w:t>
      </w:r>
      <w:r>
        <w:rPr>
          <w:i/>
        </w:rPr>
        <w:t>Weather and Forecasting</w:t>
      </w:r>
      <w:r>
        <w:t xml:space="preserve">, </w:t>
      </w:r>
      <w:r>
        <w:rPr>
          <w:b/>
        </w:rPr>
        <w:t>17</w:t>
      </w:r>
      <w:r>
        <w:t>, 250–262.</w:t>
      </w:r>
    </w:p>
    <w:p w14:paraId="65F6A822" w14:textId="77777777" w:rsidR="00364E0A" w:rsidRPr="00A1723B" w:rsidRDefault="00364E0A" w:rsidP="00364E0A">
      <w:pPr>
        <w:pStyle w:val="Times12"/>
      </w:pPr>
      <w:r>
        <w:t xml:space="preserve">Colle, B.A., C. F. Mass, and D. Ovens, 2001: Evaluation of the timing and strength of MM5 and Eta surface trough passages over the eastern Pacific.  </w:t>
      </w:r>
      <w:r>
        <w:rPr>
          <w:i/>
        </w:rPr>
        <w:t>Weather and Forecasting,</w:t>
      </w:r>
      <w:r>
        <w:rPr>
          <w:b/>
          <w:i/>
        </w:rPr>
        <w:t xml:space="preserve"> </w:t>
      </w:r>
      <w:r>
        <w:rPr>
          <w:b/>
        </w:rPr>
        <w:t>16</w:t>
      </w:r>
      <w:r>
        <w:t>, 553-572</w:t>
      </w:r>
    </w:p>
    <w:p w14:paraId="429D0787" w14:textId="77777777" w:rsidR="00364E0A" w:rsidRDefault="00364E0A" w:rsidP="00364E0A">
      <w:pPr>
        <w:pStyle w:val="Times12"/>
      </w:pPr>
      <w:proofErr w:type="spellStart"/>
      <w:r>
        <w:lastRenderedPageBreak/>
        <w:t>Chien</w:t>
      </w:r>
      <w:proofErr w:type="spellEnd"/>
      <w:r>
        <w:t xml:space="preserve">, F.-C., C. F. Mass, and P. J. Neiman, 2001:  An observational and numerical study of an intense land-falling front along the northwest coast of the U.S. during COAST IOP2. </w:t>
      </w:r>
      <w:r>
        <w:rPr>
          <w:i/>
        </w:rPr>
        <w:t>Mon. Wea. Rev</w:t>
      </w:r>
      <w:r>
        <w:t xml:space="preserve">., </w:t>
      </w:r>
      <w:r>
        <w:rPr>
          <w:b/>
        </w:rPr>
        <w:t>129</w:t>
      </w:r>
      <w:r>
        <w:t>, 934–955.</w:t>
      </w:r>
    </w:p>
    <w:p w14:paraId="1D36A474" w14:textId="77777777" w:rsidR="00364E0A" w:rsidRPr="00A1723B" w:rsidRDefault="00364E0A">
      <w:pPr>
        <w:pStyle w:val="Times12"/>
        <w:rPr>
          <w:u w:val="single"/>
        </w:rPr>
      </w:pPr>
      <w:r>
        <w:t xml:space="preserve">Colle, B. A., C. F. Mass, and K. J. Westrick, 2000:  MM5 precipitation verification over the Pacific Northwest during the 1977-1999 cool seasons. </w:t>
      </w:r>
      <w:r>
        <w:rPr>
          <w:i/>
        </w:rPr>
        <w:t>Weather and Forecasting</w:t>
      </w:r>
      <w:r>
        <w:t xml:space="preserve">, </w:t>
      </w:r>
      <w:r>
        <w:rPr>
          <w:b/>
        </w:rPr>
        <w:t>15</w:t>
      </w:r>
      <w:r>
        <w:t>, 730–744.</w:t>
      </w:r>
    </w:p>
    <w:p w14:paraId="544FCAE2" w14:textId="77777777" w:rsidR="00364E0A" w:rsidRDefault="00364E0A">
      <w:pPr>
        <w:pStyle w:val="Times12"/>
      </w:pPr>
      <w:r>
        <w:t xml:space="preserve">Westrick, K. and C. Mass, 2001:  An evaluation of a high resolution hydrometeorological modeling system for the prediction of a cool-season flood event in a coastal mountainous watershed. </w:t>
      </w:r>
      <w:r>
        <w:rPr>
          <w:i/>
        </w:rPr>
        <w:t>Journal of Hydrometeorology</w:t>
      </w:r>
      <w:r>
        <w:t xml:space="preserve">, </w:t>
      </w:r>
      <w:r>
        <w:rPr>
          <w:b/>
        </w:rPr>
        <w:t>2</w:t>
      </w:r>
      <w:r>
        <w:t>, 161-180</w:t>
      </w:r>
    </w:p>
    <w:p w14:paraId="14272AA7" w14:textId="77777777" w:rsidR="00364E0A" w:rsidRDefault="00364E0A">
      <w:pPr>
        <w:pStyle w:val="Times12"/>
      </w:pPr>
      <w:r>
        <w:t xml:space="preserve">Davis, C., S. Low-Nam, and C. F. Mass, 2000:  Dynamics of a Catalina Eddy revealed by numerical simulation. </w:t>
      </w:r>
      <w:r>
        <w:rPr>
          <w:i/>
        </w:rPr>
        <w:t>Mon. Wea. Rev</w:t>
      </w:r>
      <w:r>
        <w:t xml:space="preserve">., </w:t>
      </w:r>
      <w:r>
        <w:rPr>
          <w:b/>
        </w:rPr>
        <w:t>128</w:t>
      </w:r>
      <w:r>
        <w:t>, 2885-2904</w:t>
      </w:r>
    </w:p>
    <w:p w14:paraId="3D9C0762" w14:textId="77777777" w:rsidR="00364E0A" w:rsidRDefault="00364E0A">
      <w:pPr>
        <w:pStyle w:val="Times12"/>
      </w:pPr>
      <w:r>
        <w:t xml:space="preserve">Colle, B. A. and C. F. Mass, 2000:  High-resolution observations and numerical simulations of easterly gap flow through the Strait of Juan de Fuca on 9-10 December 1995. </w:t>
      </w:r>
      <w:r>
        <w:rPr>
          <w:i/>
        </w:rPr>
        <w:t>Mon. Wea. Rev.,</w:t>
      </w:r>
      <w:r>
        <w:rPr>
          <w:b/>
          <w:i/>
        </w:rPr>
        <w:t xml:space="preserve"> </w:t>
      </w:r>
      <w:r>
        <w:rPr>
          <w:b/>
        </w:rPr>
        <w:t>128</w:t>
      </w:r>
      <w:r>
        <w:t>, 2363-2396</w:t>
      </w:r>
    </w:p>
    <w:p w14:paraId="25D415B7" w14:textId="77777777" w:rsidR="00364E0A" w:rsidRDefault="00364E0A">
      <w:pPr>
        <w:pStyle w:val="Times12"/>
      </w:pPr>
      <w:r>
        <w:t xml:space="preserve">Colle, B. A. and C. F. Mass, 2000:  The 5-9 February 1996 flooding event over the Pacific Northwest:  sensitivity studies and evaluation of the MM5 precipitation forecasts. </w:t>
      </w:r>
      <w:r>
        <w:rPr>
          <w:i/>
        </w:rPr>
        <w:t xml:space="preserve">Mon. Wea. Rev., </w:t>
      </w:r>
      <w:r>
        <w:rPr>
          <w:b/>
        </w:rPr>
        <w:t>128</w:t>
      </w:r>
      <w:r>
        <w:t>, 593-617</w:t>
      </w:r>
    </w:p>
    <w:p w14:paraId="5451E286" w14:textId="77777777" w:rsidR="00364E0A" w:rsidRPr="00A1723B" w:rsidRDefault="00364E0A" w:rsidP="00364E0A">
      <w:pPr>
        <w:ind w:left="720" w:hanging="720"/>
        <w:rPr>
          <w:rFonts w:ascii="Times" w:hAnsi="Times"/>
        </w:rPr>
      </w:pPr>
      <w:r>
        <w:rPr>
          <w:rFonts w:ascii="Times" w:hAnsi="Times"/>
        </w:rPr>
        <w:t xml:space="preserve">Mass, C. and J. </w:t>
      </w:r>
      <w:proofErr w:type="spellStart"/>
      <w:r>
        <w:rPr>
          <w:rFonts w:ascii="Times" w:hAnsi="Times"/>
        </w:rPr>
        <w:t>Steenburgh</w:t>
      </w:r>
      <w:proofErr w:type="spellEnd"/>
      <w:r>
        <w:rPr>
          <w:rFonts w:ascii="Times" w:hAnsi="Times"/>
        </w:rPr>
        <w:t xml:space="preserve">, 2000  An Observational and Numerical Study of an Orographically  Trapped Wind Reversal along the West Coast of the U.S. Mon. Wea. Rev., </w:t>
      </w:r>
      <w:r>
        <w:rPr>
          <w:rFonts w:ascii="Times" w:hAnsi="Times"/>
          <w:b/>
        </w:rPr>
        <w:t>128</w:t>
      </w:r>
      <w:r>
        <w:rPr>
          <w:rFonts w:ascii="Times" w:hAnsi="Times"/>
        </w:rPr>
        <w:t>, 2363-2396</w:t>
      </w:r>
    </w:p>
    <w:p w14:paraId="646C0EBC" w14:textId="77777777" w:rsidR="00364E0A" w:rsidRDefault="00364E0A" w:rsidP="00364E0A">
      <w:pPr>
        <w:pStyle w:val="Times12"/>
      </w:pPr>
      <w:r>
        <w:t xml:space="preserve">Westrick, K., C. Mass, and B. Colle, 1999:  Is meteorological radar useful for quantitative precipitation estimation over the western U.S.? </w:t>
      </w:r>
      <w:r>
        <w:rPr>
          <w:i/>
        </w:rPr>
        <w:t>Bull. Amer. Meteor. Soc</w:t>
      </w:r>
      <w:r>
        <w:t xml:space="preserve">., </w:t>
      </w:r>
      <w:r>
        <w:rPr>
          <w:b/>
        </w:rPr>
        <w:t>80</w:t>
      </w:r>
      <w:r>
        <w:t>, 2289-2298</w:t>
      </w:r>
    </w:p>
    <w:p w14:paraId="207E3D42" w14:textId="77777777" w:rsidR="00364E0A" w:rsidRPr="00A1723B" w:rsidRDefault="00364E0A">
      <w:pPr>
        <w:pStyle w:val="Times12"/>
      </w:pPr>
      <w:r>
        <w:t xml:space="preserve">Colle, B. A., K. J. Westrick, and C. F. Mass, 1999: Evaluation of MM5 and Eta-10 precipitation forecasts over the Pacific Northwest during the cool season . </w:t>
      </w:r>
      <w:r>
        <w:rPr>
          <w:i/>
        </w:rPr>
        <w:t xml:space="preserve">Weather and Forecasting, </w:t>
      </w:r>
      <w:r>
        <w:rPr>
          <w:b/>
        </w:rPr>
        <w:t>14</w:t>
      </w:r>
      <w:r>
        <w:t>, 137-154</w:t>
      </w:r>
    </w:p>
    <w:p w14:paraId="2600C33A" w14:textId="77777777" w:rsidR="00364E0A" w:rsidRDefault="00364E0A">
      <w:pPr>
        <w:pStyle w:val="Times12"/>
      </w:pPr>
      <w:r>
        <w:t xml:space="preserve">Colle, B. A., C. F. Mass and B. F. </w:t>
      </w:r>
      <w:proofErr w:type="spellStart"/>
      <w:r>
        <w:t>Smull</w:t>
      </w:r>
      <w:proofErr w:type="spellEnd"/>
      <w:r>
        <w:t xml:space="preserve">, 1999: An observational and numerical study of a cold front interacting with the Olympic Mountains during Coast IOP 5. </w:t>
      </w:r>
      <w:r>
        <w:rPr>
          <w:i/>
        </w:rPr>
        <w:t xml:space="preserve">Mon. Wea. Rev., </w:t>
      </w:r>
      <w:r>
        <w:rPr>
          <w:b/>
        </w:rPr>
        <w:t>127</w:t>
      </w:r>
      <w:r>
        <w:t>, 1310-1334</w:t>
      </w:r>
    </w:p>
    <w:p w14:paraId="064E4F08" w14:textId="77777777" w:rsidR="00364E0A" w:rsidRDefault="00364E0A">
      <w:pPr>
        <w:pStyle w:val="Times12"/>
      </w:pPr>
      <w:r>
        <w:t>Colle, B. A. and C. F. Mass, 1998:  Windstorms along the western side of the Washington Cascade Mountains, Part I: a high resolution observational and modeling study of the 12 February 1995 event.</w:t>
      </w:r>
      <w:r>
        <w:rPr>
          <w:i/>
        </w:rPr>
        <w:t xml:space="preserve"> Mon. Wea. Rev</w:t>
      </w:r>
      <w:r>
        <w:t xml:space="preserve">., </w:t>
      </w:r>
      <w:r>
        <w:rPr>
          <w:b/>
        </w:rPr>
        <w:t>126</w:t>
      </w:r>
      <w:r>
        <w:t>, 28-52</w:t>
      </w:r>
    </w:p>
    <w:p w14:paraId="053A99E9" w14:textId="77777777" w:rsidR="00364E0A" w:rsidRDefault="00364E0A">
      <w:pPr>
        <w:pStyle w:val="Times12"/>
      </w:pPr>
      <w:r>
        <w:t xml:space="preserve">Colle, B. A. and C. F. Mass, 1998:  Windstorms along the western side of the Washington Cascade Mountains, Part II:  characteristics of past events and three-dimensional idealized simulations. </w:t>
      </w:r>
      <w:r>
        <w:rPr>
          <w:i/>
        </w:rPr>
        <w:t>Mon. Wea. Rev</w:t>
      </w:r>
      <w:r>
        <w:t xml:space="preserve">., </w:t>
      </w:r>
      <w:r>
        <w:rPr>
          <w:b/>
        </w:rPr>
        <w:t>126</w:t>
      </w:r>
      <w:r>
        <w:t>, 53-71</w:t>
      </w:r>
    </w:p>
    <w:p w14:paraId="342F355F" w14:textId="77777777" w:rsidR="00364E0A" w:rsidRDefault="00364E0A">
      <w:pPr>
        <w:rPr>
          <w:rFonts w:ascii="Times" w:hAnsi="Times"/>
        </w:rPr>
      </w:pPr>
      <w:r>
        <w:rPr>
          <w:rFonts w:ascii="Times" w:hAnsi="Times"/>
        </w:rPr>
        <w:t xml:space="preserve">Mass, C. and Y.-H. </w:t>
      </w:r>
      <w:proofErr w:type="spellStart"/>
      <w:r>
        <w:rPr>
          <w:rFonts w:ascii="Times" w:hAnsi="Times"/>
        </w:rPr>
        <w:t>Kuo</w:t>
      </w:r>
      <w:proofErr w:type="spellEnd"/>
      <w:r>
        <w:rPr>
          <w:rFonts w:ascii="Times" w:hAnsi="Times"/>
        </w:rPr>
        <w:t xml:space="preserve">, 1998:  Regional real-time numerical weather prediction:  </w:t>
      </w:r>
    </w:p>
    <w:p w14:paraId="121F3A0F" w14:textId="77777777" w:rsidR="00364E0A" w:rsidRPr="00A1723B" w:rsidRDefault="00364E0A">
      <w:pPr>
        <w:pStyle w:val="Times12"/>
      </w:pPr>
      <w:r>
        <w:tab/>
        <w:t xml:space="preserve">current status and future potential. </w:t>
      </w:r>
      <w:r>
        <w:rPr>
          <w:i/>
        </w:rPr>
        <w:t xml:space="preserve">Bull. Amer. Meteor. Soc., </w:t>
      </w:r>
      <w:r>
        <w:rPr>
          <w:b/>
        </w:rPr>
        <w:t>79</w:t>
      </w:r>
      <w:r>
        <w:t>, 253-263</w:t>
      </w:r>
    </w:p>
    <w:p w14:paraId="5302FBEF" w14:textId="77777777" w:rsidR="00364E0A" w:rsidRPr="00A1723B" w:rsidRDefault="00364E0A">
      <w:pPr>
        <w:pStyle w:val="Times12"/>
      </w:pPr>
      <w:r>
        <w:t xml:space="preserve">Bond, N. A., C. F. Mass, B. F. </w:t>
      </w:r>
      <w:proofErr w:type="spellStart"/>
      <w:r>
        <w:t>Smull</w:t>
      </w:r>
      <w:proofErr w:type="spellEnd"/>
      <w:r>
        <w:t xml:space="preserve">, R. A. </w:t>
      </w:r>
      <w:proofErr w:type="spellStart"/>
      <w:r>
        <w:t>Houze</w:t>
      </w:r>
      <w:proofErr w:type="spellEnd"/>
      <w:r>
        <w:t xml:space="preserve">, M.-J. Yang, B. A. Colle, S. A Braun, M. A. Shapiro, B. C. Colman, P. J. Neiman, J. E. </w:t>
      </w:r>
      <w:proofErr w:type="spellStart"/>
      <w:r>
        <w:t>Oveland</w:t>
      </w:r>
      <w:proofErr w:type="spellEnd"/>
      <w:r>
        <w:t xml:space="preserve">, W. D. Neff, and J. D. Doyle, 1997:  The coastal observation and simulation with topography (COAST) experiment. </w:t>
      </w:r>
      <w:r>
        <w:rPr>
          <w:i/>
        </w:rPr>
        <w:t>Bull. Amer. Meteor. Soc.</w:t>
      </w:r>
      <w:r>
        <w:rPr>
          <w:b/>
        </w:rPr>
        <w:t xml:space="preserve"> 78</w:t>
      </w:r>
      <w:r>
        <w:t>, 1941-1955</w:t>
      </w:r>
    </w:p>
    <w:p w14:paraId="3487D94A" w14:textId="77777777" w:rsidR="00364E0A" w:rsidRDefault="00364E0A">
      <w:pPr>
        <w:rPr>
          <w:rFonts w:ascii="Times" w:hAnsi="Times"/>
        </w:rPr>
      </w:pPr>
      <w:r>
        <w:rPr>
          <w:rFonts w:ascii="Times" w:hAnsi="Times"/>
        </w:rPr>
        <w:t xml:space="preserve">Smith, R., H. </w:t>
      </w:r>
      <w:proofErr w:type="spellStart"/>
      <w:r>
        <w:rPr>
          <w:rFonts w:ascii="Times" w:hAnsi="Times"/>
        </w:rPr>
        <w:t>Paegle</w:t>
      </w:r>
      <w:proofErr w:type="spellEnd"/>
      <w:r>
        <w:rPr>
          <w:rFonts w:ascii="Times" w:hAnsi="Times"/>
        </w:rPr>
        <w:t xml:space="preserve">, T. Clark, W. Cotton, D. </w:t>
      </w:r>
      <w:proofErr w:type="spellStart"/>
      <w:r>
        <w:rPr>
          <w:rFonts w:ascii="Times" w:hAnsi="Times"/>
        </w:rPr>
        <w:t>Durran</w:t>
      </w:r>
      <w:proofErr w:type="spellEnd"/>
      <w:r>
        <w:rPr>
          <w:rFonts w:ascii="Times" w:hAnsi="Times"/>
        </w:rPr>
        <w:t xml:space="preserve">, G. Forbes, J. </w:t>
      </w:r>
      <w:proofErr w:type="spellStart"/>
      <w:r>
        <w:rPr>
          <w:rFonts w:ascii="Times" w:hAnsi="Times"/>
        </w:rPr>
        <w:t>Marwitz</w:t>
      </w:r>
      <w:proofErr w:type="spellEnd"/>
      <w:r>
        <w:rPr>
          <w:rFonts w:ascii="Times" w:hAnsi="Times"/>
        </w:rPr>
        <w:t xml:space="preserve">, C. Mass, J. McGinley, </w:t>
      </w:r>
    </w:p>
    <w:p w14:paraId="5AA7C113" w14:textId="77777777" w:rsidR="00364E0A" w:rsidRPr="00A1723B" w:rsidRDefault="00364E0A" w:rsidP="00364E0A">
      <w:pPr>
        <w:ind w:left="720"/>
        <w:rPr>
          <w:rFonts w:ascii="Times" w:hAnsi="Times"/>
        </w:rPr>
      </w:pPr>
      <w:r>
        <w:rPr>
          <w:rFonts w:ascii="Times" w:hAnsi="Times"/>
        </w:rPr>
        <w:t xml:space="preserve">H.-L, Pan, and M. Ralph,  1997:  Local and remote effects of mountains on weather:  research needs and opportunities.  </w:t>
      </w:r>
      <w:r>
        <w:rPr>
          <w:rFonts w:ascii="Times" w:hAnsi="Times"/>
          <w:i/>
        </w:rPr>
        <w:t>Bull. Amer. Meteor. Soc</w:t>
      </w:r>
      <w:r>
        <w:rPr>
          <w:rFonts w:ascii="Times" w:hAnsi="Times"/>
        </w:rPr>
        <w:t xml:space="preserve">., </w:t>
      </w:r>
      <w:r>
        <w:rPr>
          <w:rFonts w:ascii="Times" w:hAnsi="Times"/>
          <w:b/>
        </w:rPr>
        <w:t>5</w:t>
      </w:r>
      <w:r>
        <w:rPr>
          <w:rFonts w:ascii="Times" w:hAnsi="Times"/>
        </w:rPr>
        <w:t>, 877-892</w:t>
      </w:r>
    </w:p>
    <w:p w14:paraId="70A6E3E5" w14:textId="77777777" w:rsidR="00364E0A" w:rsidRDefault="00364E0A">
      <w:pPr>
        <w:pStyle w:val="Times12"/>
      </w:pPr>
      <w:r>
        <w:t xml:space="preserve">Mass, C. F., and N. A. Bond, 1997:  Reply to Dorman’s Comments on “Coastally Trapped Wind Reversals Along the U.S. West Coast During the Warm Season :  Part II, Synoptic Evolution”  </w:t>
      </w:r>
      <w:r>
        <w:rPr>
          <w:i/>
        </w:rPr>
        <w:t xml:space="preserve">Mon. </w:t>
      </w:r>
      <w:proofErr w:type="spellStart"/>
      <w:r>
        <w:rPr>
          <w:i/>
        </w:rPr>
        <w:t>Wea.Rev</w:t>
      </w:r>
      <w:proofErr w:type="spellEnd"/>
      <w:r>
        <w:t xml:space="preserve">., </w:t>
      </w:r>
      <w:r>
        <w:rPr>
          <w:b/>
        </w:rPr>
        <w:t>125</w:t>
      </w:r>
      <w:r>
        <w:t>,1695-1697</w:t>
      </w:r>
    </w:p>
    <w:p w14:paraId="4D81BAE8" w14:textId="77777777" w:rsidR="00364E0A" w:rsidRDefault="00364E0A">
      <w:pPr>
        <w:pStyle w:val="Times12"/>
      </w:pPr>
      <w:proofErr w:type="spellStart"/>
      <w:r>
        <w:t>Steenburgh</w:t>
      </w:r>
      <w:proofErr w:type="spellEnd"/>
      <w:r>
        <w:t xml:space="preserve">, J., C. F. Mass, and S. A. Ferguson, 1997:  The influence of gaps in a coastal mountain barrier on temperature and snow level. </w:t>
      </w:r>
      <w:r>
        <w:rPr>
          <w:i/>
        </w:rPr>
        <w:t>Weather and Forecasting,</w:t>
      </w:r>
      <w:r>
        <w:t xml:space="preserve"> </w:t>
      </w:r>
      <w:r>
        <w:rPr>
          <w:b/>
        </w:rPr>
        <w:t>12</w:t>
      </w:r>
      <w:r>
        <w:t>, 208-227</w:t>
      </w:r>
    </w:p>
    <w:p w14:paraId="04EC33B9" w14:textId="77777777" w:rsidR="00364E0A" w:rsidRDefault="00364E0A">
      <w:pPr>
        <w:pStyle w:val="Times12"/>
      </w:pPr>
      <w:proofErr w:type="spellStart"/>
      <w:r>
        <w:lastRenderedPageBreak/>
        <w:t>Chien</w:t>
      </w:r>
      <w:proofErr w:type="spellEnd"/>
      <w:r>
        <w:t xml:space="preserve">, F. C., C. F. Mass, and Y.-H. </w:t>
      </w:r>
      <w:proofErr w:type="spellStart"/>
      <w:r>
        <w:t>Kuo</w:t>
      </w:r>
      <w:proofErr w:type="spellEnd"/>
      <w:r>
        <w:t xml:space="preserve">, 1997:  A numerical study of the interaction between a warm-season frontal system and the coastal mountains of the western U.S., Part I:  prefrontal pressure ridge, onshore push, and alongshore southerlies. </w:t>
      </w:r>
      <w:r>
        <w:rPr>
          <w:i/>
        </w:rPr>
        <w:t>Mon. Wea. Rev</w:t>
      </w:r>
      <w:r>
        <w:t xml:space="preserve">., </w:t>
      </w:r>
      <w:r>
        <w:rPr>
          <w:b/>
        </w:rPr>
        <w:t>125</w:t>
      </w:r>
      <w:r>
        <w:t>, 1705-1729</w:t>
      </w:r>
    </w:p>
    <w:p w14:paraId="7488E0B9" w14:textId="77777777" w:rsidR="00364E0A" w:rsidRDefault="00364E0A">
      <w:pPr>
        <w:pStyle w:val="Times12"/>
      </w:pPr>
      <w:proofErr w:type="spellStart"/>
      <w:r>
        <w:t>Chien</w:t>
      </w:r>
      <w:proofErr w:type="spellEnd"/>
      <w:r>
        <w:t xml:space="preserve">, F. C. and C. F. Mass, 1997:  A numerical study of the interaction between a warm-season frontal system and the coastal mountains of the western U.S., Part II:  Evolution of a Puget Sound Convergence Zone. </w:t>
      </w:r>
      <w:r>
        <w:rPr>
          <w:i/>
        </w:rPr>
        <w:t>Mon. Wea. Rev</w:t>
      </w:r>
      <w:r>
        <w:t xml:space="preserve">., </w:t>
      </w:r>
      <w:r>
        <w:rPr>
          <w:b/>
        </w:rPr>
        <w:t>125</w:t>
      </w:r>
      <w:r>
        <w:t>, 1730-1752</w:t>
      </w:r>
    </w:p>
    <w:p w14:paraId="422212F7" w14:textId="77777777" w:rsidR="00364E0A" w:rsidRDefault="00364E0A">
      <w:pPr>
        <w:pStyle w:val="Times12"/>
      </w:pPr>
      <w:r>
        <w:t xml:space="preserve">Bond, N. A., C. F. Mass, and J. Overland, 1996: Coastally-trapped southerly flow along the U.S. West Coast:  Part I, climatology and temporal evolution.  </w:t>
      </w:r>
      <w:r>
        <w:rPr>
          <w:i/>
        </w:rPr>
        <w:t>Mon. Wea. Rev</w:t>
      </w:r>
      <w:r>
        <w:t xml:space="preserve">., 124, 430-445 </w:t>
      </w:r>
    </w:p>
    <w:p w14:paraId="303E6E04" w14:textId="77777777" w:rsidR="00364E0A" w:rsidRPr="00A1723B" w:rsidRDefault="00364E0A">
      <w:pPr>
        <w:pStyle w:val="Times12"/>
      </w:pPr>
      <w:r>
        <w:t xml:space="preserve">Mass, C. F. and N. A. Bond, 1996:  Coastally-trapped southerly flow along the U.S. West Coast:  Part II, synoptic evolution.  </w:t>
      </w:r>
      <w:r>
        <w:rPr>
          <w:i/>
        </w:rPr>
        <w:t>Mon. Wea. Rev</w:t>
      </w:r>
      <w:r>
        <w:t>., 124, 446-461</w:t>
      </w:r>
    </w:p>
    <w:p w14:paraId="660F5296" w14:textId="77777777" w:rsidR="00364E0A" w:rsidRDefault="00364E0A">
      <w:pPr>
        <w:pStyle w:val="Times12"/>
      </w:pPr>
      <w:r>
        <w:t xml:space="preserve">Mass, C., 1996:  Are we graduating too many atmospheric scientists? </w:t>
      </w:r>
      <w:r>
        <w:rPr>
          <w:i/>
        </w:rPr>
        <w:t xml:space="preserve">Bull. Amer. Meteor. Soc., </w:t>
      </w:r>
      <w:r>
        <w:rPr>
          <w:b/>
        </w:rPr>
        <w:t>77</w:t>
      </w:r>
      <w:r>
        <w:rPr>
          <w:i/>
        </w:rPr>
        <w:t xml:space="preserve">, </w:t>
      </w:r>
      <w:r>
        <w:t>1255-1267</w:t>
      </w:r>
    </w:p>
    <w:p w14:paraId="74E03B1A" w14:textId="77777777" w:rsidR="00364E0A" w:rsidRDefault="00364E0A">
      <w:pPr>
        <w:pStyle w:val="Times12"/>
      </w:pPr>
      <w:r>
        <w:t xml:space="preserve">Colle, B. and C. F.  Mass, 1996:  An observational and modeling study of the interaction of low-level southwesterly flow with the Olympic Mountains during COAST IOP4. </w:t>
      </w:r>
      <w:r>
        <w:rPr>
          <w:i/>
        </w:rPr>
        <w:t>Mon. Wea. Rev</w:t>
      </w:r>
      <w:r>
        <w:t xml:space="preserve">., </w:t>
      </w:r>
      <w:r>
        <w:rPr>
          <w:b/>
        </w:rPr>
        <w:t>124</w:t>
      </w:r>
      <w:r>
        <w:t>, 2152-2175</w:t>
      </w:r>
    </w:p>
    <w:p w14:paraId="594842E3" w14:textId="77777777" w:rsidR="00364E0A" w:rsidRDefault="00364E0A">
      <w:pPr>
        <w:pStyle w:val="Times12"/>
      </w:pPr>
      <w:proofErr w:type="spellStart"/>
      <w:r>
        <w:t>Steenburgh</w:t>
      </w:r>
      <w:proofErr w:type="spellEnd"/>
      <w:r>
        <w:t xml:space="preserve">, J. and C. F. Mass, 1996:  The interaction of an intense midlatitude cyclone with coastal orography.  </w:t>
      </w:r>
      <w:r>
        <w:rPr>
          <w:i/>
        </w:rPr>
        <w:t>Mon. Wea. Rev</w:t>
      </w:r>
      <w:r>
        <w:t>., 124, 1329-1352</w:t>
      </w:r>
    </w:p>
    <w:p w14:paraId="443AF4C7" w14:textId="77777777" w:rsidR="00364E0A" w:rsidRDefault="00364E0A">
      <w:pPr>
        <w:pStyle w:val="Times12"/>
      </w:pPr>
      <w:r>
        <w:t xml:space="preserve">Mass, C., S. </w:t>
      </w:r>
      <w:proofErr w:type="spellStart"/>
      <w:r>
        <w:t>Businger</w:t>
      </w:r>
      <w:proofErr w:type="spellEnd"/>
      <w:r>
        <w:t xml:space="preserve">, M. Albright and Z. Tucker, 1995:  A windstorm in the lee of a gap in a coastal mountain barrier.  </w:t>
      </w:r>
      <w:r>
        <w:rPr>
          <w:i/>
        </w:rPr>
        <w:t xml:space="preserve">Mon. Wea. Rev., </w:t>
      </w:r>
      <w:r>
        <w:rPr>
          <w:b/>
        </w:rPr>
        <w:t>123</w:t>
      </w:r>
      <w:r>
        <w:t>, 315-331</w:t>
      </w:r>
    </w:p>
    <w:p w14:paraId="24CD48DE" w14:textId="77777777" w:rsidR="00364E0A" w:rsidRDefault="00364E0A">
      <w:pPr>
        <w:pStyle w:val="Times12"/>
      </w:pPr>
      <w:r>
        <w:t xml:space="preserve">Mass, C., 1995  The relative importance of synoptic-scale forcing versus marine layer dynamics along the West Coast of North America.  </w:t>
      </w:r>
      <w:r>
        <w:rPr>
          <w:i/>
        </w:rPr>
        <w:t>J. Atmos. Sci</w:t>
      </w:r>
      <w:r>
        <w:t>.</w:t>
      </w:r>
      <w:r>
        <w:rPr>
          <w:i/>
        </w:rPr>
        <w:t xml:space="preserve">, </w:t>
      </w:r>
      <w:r>
        <w:rPr>
          <w:b/>
        </w:rPr>
        <w:t>52</w:t>
      </w:r>
      <w:r>
        <w:t>, 2313-2318</w:t>
      </w:r>
    </w:p>
    <w:p w14:paraId="72712691" w14:textId="77777777" w:rsidR="00364E0A" w:rsidRDefault="00364E0A">
      <w:pPr>
        <w:pStyle w:val="Times12"/>
      </w:pPr>
      <w:r>
        <w:t xml:space="preserve">Colle, B. and C. F. Mass, 1995:  The structure and evolution of shallow cold surge east of the Rocky Mountains.  </w:t>
      </w:r>
      <w:r>
        <w:rPr>
          <w:i/>
        </w:rPr>
        <w:t xml:space="preserve">Mon. Wea. Rev., </w:t>
      </w:r>
      <w:r>
        <w:rPr>
          <w:b/>
        </w:rPr>
        <w:t>123</w:t>
      </w:r>
      <w:r>
        <w:t>, 2577-2610</w:t>
      </w:r>
    </w:p>
    <w:p w14:paraId="79E1722C" w14:textId="77777777" w:rsidR="00364E0A" w:rsidRDefault="00364E0A">
      <w:pPr>
        <w:pStyle w:val="Times12"/>
      </w:pPr>
      <w:r>
        <w:t xml:space="preserve">W. J. </w:t>
      </w:r>
      <w:proofErr w:type="spellStart"/>
      <w:r>
        <w:t>Steenburgh</w:t>
      </w:r>
      <w:proofErr w:type="spellEnd"/>
      <w:r>
        <w:t xml:space="preserve"> and C. F. Mass, 1994:  The structure and evolution of a simulated Rocky Mountain lee trough.  </w:t>
      </w:r>
      <w:r>
        <w:rPr>
          <w:i/>
        </w:rPr>
        <w:t xml:space="preserve">Mon. Wea. Rev., </w:t>
      </w:r>
      <w:r>
        <w:rPr>
          <w:b/>
          <w:i/>
        </w:rPr>
        <w:t>122</w:t>
      </w:r>
      <w:r>
        <w:rPr>
          <w:i/>
        </w:rPr>
        <w:t xml:space="preserve">,  </w:t>
      </w:r>
      <w:r>
        <w:t>2740-2761</w:t>
      </w:r>
    </w:p>
    <w:p w14:paraId="58E5F898" w14:textId="77777777" w:rsidR="00364E0A" w:rsidRDefault="00364E0A">
      <w:pPr>
        <w:pStyle w:val="Times12"/>
      </w:pPr>
      <w:r>
        <w:t xml:space="preserve">Mass, C., 1993:  The application of compact discs in the atmospheric and related fields:  An update.  </w:t>
      </w:r>
      <w:r>
        <w:rPr>
          <w:i/>
        </w:rPr>
        <w:t>Bull. Amer. Meteor. Soc.,</w:t>
      </w:r>
      <w:r>
        <w:t xml:space="preserve"> </w:t>
      </w:r>
      <w:r>
        <w:rPr>
          <w:b/>
        </w:rPr>
        <w:t>74</w:t>
      </w:r>
      <w:r>
        <w:t>, 1901-1908.</w:t>
      </w:r>
    </w:p>
    <w:p w14:paraId="097ECDBE" w14:textId="77777777" w:rsidR="00364E0A" w:rsidRDefault="00364E0A">
      <w:pPr>
        <w:pStyle w:val="Times12"/>
      </w:pPr>
      <w:r>
        <w:t xml:space="preserve">Ferber, G., C. Mass, G. </w:t>
      </w:r>
      <w:proofErr w:type="spellStart"/>
      <w:r>
        <w:t>Lackmann</w:t>
      </w:r>
      <w:proofErr w:type="spellEnd"/>
      <w:r>
        <w:t xml:space="preserve"> and M.W. </w:t>
      </w:r>
      <w:proofErr w:type="spellStart"/>
      <w:r>
        <w:t>Patnoe</w:t>
      </w:r>
      <w:proofErr w:type="spellEnd"/>
      <w:r>
        <w:t xml:space="preserve">, 1993:  Snowstorms over the Puget Sound lowlands.  </w:t>
      </w:r>
      <w:r>
        <w:rPr>
          <w:i/>
        </w:rPr>
        <w:t>Wea. and Forecast</w:t>
      </w:r>
      <w:r>
        <w:t xml:space="preserve">, </w:t>
      </w:r>
      <w:r>
        <w:rPr>
          <w:b/>
        </w:rPr>
        <w:t>8</w:t>
      </w:r>
      <w:r>
        <w:t>, 481-504.</w:t>
      </w:r>
    </w:p>
    <w:p w14:paraId="60A7A26D" w14:textId="77777777" w:rsidR="00364E0A" w:rsidRDefault="00364E0A">
      <w:pPr>
        <w:pStyle w:val="Times12"/>
      </w:pPr>
      <w:r>
        <w:t xml:space="preserve">Mass, C., and D. Schultz, 1992:  Structural development of a simulated midlatitude cyclone.  </w:t>
      </w:r>
      <w:r>
        <w:rPr>
          <w:i/>
        </w:rPr>
        <w:t>Mon. Wea. Rev.</w:t>
      </w:r>
      <w:r>
        <w:t xml:space="preserve">, </w:t>
      </w:r>
      <w:r>
        <w:rPr>
          <w:b/>
        </w:rPr>
        <w:t>121</w:t>
      </w:r>
      <w:r>
        <w:t>, 889-917.</w:t>
      </w:r>
    </w:p>
    <w:p w14:paraId="1A0F167A" w14:textId="77777777" w:rsidR="00364E0A" w:rsidRDefault="00364E0A">
      <w:pPr>
        <w:pStyle w:val="Times12"/>
      </w:pPr>
      <w:r>
        <w:t xml:space="preserve">Schultz, D., and C. Mass, 1992:  The structure and evolution of an occluded front in a midlatitude cyclone over land.  </w:t>
      </w:r>
      <w:r>
        <w:rPr>
          <w:i/>
        </w:rPr>
        <w:t>Mon. Wea. Rev.</w:t>
      </w:r>
      <w:r>
        <w:t xml:space="preserve">, </w:t>
      </w:r>
      <w:r>
        <w:rPr>
          <w:b/>
        </w:rPr>
        <w:t>121</w:t>
      </w:r>
      <w:r>
        <w:t>, 918-940.</w:t>
      </w:r>
    </w:p>
    <w:p w14:paraId="4FDE08DB" w14:textId="77777777" w:rsidR="00364E0A" w:rsidRDefault="00364E0A">
      <w:pPr>
        <w:pStyle w:val="Times12"/>
      </w:pPr>
      <w:r>
        <w:t xml:space="preserve">Mass, C., J. </w:t>
      </w:r>
      <w:proofErr w:type="spellStart"/>
      <w:r>
        <w:t>Steenburgh</w:t>
      </w:r>
      <w:proofErr w:type="spellEnd"/>
      <w:r>
        <w:t xml:space="preserve">, and D. Schultz, 1991:  Diurnal surface pressure variations over the continental U.S. and the influence of sea level reduction.  </w:t>
      </w:r>
      <w:r>
        <w:rPr>
          <w:i/>
        </w:rPr>
        <w:t>Mon. Wea. Rev.</w:t>
      </w:r>
      <w:r>
        <w:t xml:space="preserve">, </w:t>
      </w:r>
      <w:r>
        <w:rPr>
          <w:b/>
        </w:rPr>
        <w:t>119</w:t>
      </w:r>
      <w:r>
        <w:t>, 2814-2830.</w:t>
      </w:r>
    </w:p>
    <w:p w14:paraId="14069ECA" w14:textId="77777777" w:rsidR="00364E0A" w:rsidRDefault="00364E0A">
      <w:pPr>
        <w:pStyle w:val="Times12"/>
      </w:pPr>
      <w:r>
        <w:t xml:space="preserve">Mass, C., 1991:  Synoptic frontal analysis:  Time for a reassessment.  </w:t>
      </w:r>
      <w:r>
        <w:rPr>
          <w:i/>
        </w:rPr>
        <w:t>Bull. Amer. Meteor. Soc.,</w:t>
      </w:r>
      <w:r>
        <w:t xml:space="preserve"> </w:t>
      </w:r>
      <w:r>
        <w:rPr>
          <w:b/>
        </w:rPr>
        <w:t>72</w:t>
      </w:r>
      <w:r>
        <w:t>, 348-363.</w:t>
      </w:r>
    </w:p>
    <w:p w14:paraId="5D066E11" w14:textId="77777777" w:rsidR="00364E0A" w:rsidRDefault="00364E0A">
      <w:pPr>
        <w:pStyle w:val="Times12"/>
        <w:jc w:val="both"/>
      </w:pPr>
      <w:r>
        <w:t xml:space="preserve">Mass, C., and D. Portman, 1990:  Reply to Dutton.  </w:t>
      </w:r>
      <w:r>
        <w:rPr>
          <w:i/>
        </w:rPr>
        <w:t>Journal of Climate</w:t>
      </w:r>
      <w:r>
        <w:t xml:space="preserve">, </w:t>
      </w:r>
      <w:r>
        <w:rPr>
          <w:b/>
        </w:rPr>
        <w:t>3</w:t>
      </w:r>
      <w:r>
        <w:t>, 1181-1182.</w:t>
      </w:r>
    </w:p>
    <w:p w14:paraId="5AB97557" w14:textId="77777777" w:rsidR="00364E0A" w:rsidRDefault="00364E0A" w:rsidP="00364E0A">
      <w:pPr>
        <w:pStyle w:val="Times12"/>
        <w:jc w:val="both"/>
      </w:pPr>
      <w:r>
        <w:t xml:space="preserve">Mass, C., and G. Ferber, 1990:  Surface pressure perturbations produced by an isolated topographic barrier, Part I:  General characteristics and dynamics.  </w:t>
      </w:r>
      <w:r>
        <w:rPr>
          <w:i/>
        </w:rPr>
        <w:t>Monthly Weather Review</w:t>
      </w:r>
      <w:r>
        <w:t xml:space="preserve">, </w:t>
      </w:r>
      <w:r>
        <w:rPr>
          <w:b/>
        </w:rPr>
        <w:t>118,</w:t>
      </w:r>
      <w:r>
        <w:t xml:space="preserve"> 2579-2596.   </w:t>
      </w:r>
    </w:p>
    <w:p w14:paraId="17D76B6A" w14:textId="77777777" w:rsidR="00364E0A" w:rsidRDefault="00364E0A">
      <w:pPr>
        <w:pStyle w:val="Times12"/>
        <w:jc w:val="both"/>
      </w:pPr>
      <w:r>
        <w:t xml:space="preserve">Mass, C., and G. Ferber, 1990:  Surface pressure perturbations produced by an isolated mesoscale topographic barrier.  Part II:  Regional effects and forecasting implication.  </w:t>
      </w:r>
      <w:r>
        <w:rPr>
          <w:i/>
        </w:rPr>
        <w:t>Mon. Wea. Rev.,</w:t>
      </w:r>
      <w:r>
        <w:t xml:space="preserve"> </w:t>
      </w:r>
      <w:r>
        <w:rPr>
          <w:b/>
        </w:rPr>
        <w:t>118</w:t>
      </w:r>
      <w:r>
        <w:t>, 2597-2606.</w:t>
      </w:r>
    </w:p>
    <w:p w14:paraId="3E408F0F" w14:textId="77777777" w:rsidR="00364E0A" w:rsidRPr="00A1723B" w:rsidRDefault="00364E0A">
      <w:pPr>
        <w:pStyle w:val="Times12"/>
        <w:jc w:val="both"/>
        <w:rPr>
          <w:i/>
        </w:rPr>
      </w:pPr>
      <w:r>
        <w:t xml:space="preserve">Hermann, A.J., B. Hickey, C. Mass, and M. Albright, 1990:  Coastally trapped atmospheric gravity currents in the Pacific Northwest and their oceanic response.  </w:t>
      </w:r>
      <w:r>
        <w:rPr>
          <w:i/>
        </w:rPr>
        <w:t>J.G.R.,</w:t>
      </w:r>
      <w:r>
        <w:t xml:space="preserve"> </w:t>
      </w:r>
      <w:r>
        <w:rPr>
          <w:b/>
        </w:rPr>
        <w:t>95,</w:t>
      </w:r>
      <w:r>
        <w:t xml:space="preserve"> 13169-13193.</w:t>
      </w:r>
    </w:p>
    <w:p w14:paraId="4DBD0C36" w14:textId="77777777" w:rsidR="00364E0A" w:rsidRDefault="00364E0A">
      <w:pPr>
        <w:pStyle w:val="Times12"/>
        <w:jc w:val="both"/>
      </w:pPr>
      <w:proofErr w:type="spellStart"/>
      <w:r>
        <w:lastRenderedPageBreak/>
        <w:t>Ulrickson</w:t>
      </w:r>
      <w:proofErr w:type="spellEnd"/>
      <w:r>
        <w:t xml:space="preserve">, B.L., and C. Mass, 1990:  Numerical investigation of mesoscale circulations in the Los Angeles Basin:  A verification study.  </w:t>
      </w:r>
      <w:r>
        <w:rPr>
          <w:i/>
        </w:rPr>
        <w:t>Mon. Wea. Rev</w:t>
      </w:r>
      <w:r>
        <w:t xml:space="preserve">., </w:t>
      </w:r>
      <w:r>
        <w:rPr>
          <w:b/>
        </w:rPr>
        <w:t>118,</w:t>
      </w:r>
      <w:r>
        <w:t xml:space="preserve"> 2340-2357.</w:t>
      </w:r>
    </w:p>
    <w:p w14:paraId="688A64AF" w14:textId="77777777" w:rsidR="00364E0A" w:rsidRDefault="00364E0A">
      <w:pPr>
        <w:pStyle w:val="Times12"/>
        <w:jc w:val="both"/>
      </w:pPr>
      <w:proofErr w:type="spellStart"/>
      <w:r>
        <w:t>Ulrickson</w:t>
      </w:r>
      <w:proofErr w:type="spellEnd"/>
      <w:r>
        <w:t xml:space="preserve">, B.L., and C. Mass, 1990:  Numerical investigation of mesoscale circulations and pollutant transport in the Los Angeles Basin.  </w:t>
      </w:r>
      <w:r>
        <w:rPr>
          <w:i/>
        </w:rPr>
        <w:t>Mon. Wea. Rev.</w:t>
      </w:r>
      <w:r>
        <w:t xml:space="preserve">, </w:t>
      </w:r>
      <w:r>
        <w:rPr>
          <w:b/>
        </w:rPr>
        <w:t>118,</w:t>
      </w:r>
      <w:r>
        <w:t xml:space="preserve"> 2357-2401.</w:t>
      </w:r>
    </w:p>
    <w:p w14:paraId="20456B16" w14:textId="77777777" w:rsidR="00364E0A" w:rsidRDefault="00364E0A">
      <w:pPr>
        <w:pStyle w:val="Times12"/>
        <w:jc w:val="both"/>
      </w:pPr>
      <w:r>
        <w:t xml:space="preserve">Mass, C., 1989:  The origin of the Catalina eddy. </w:t>
      </w:r>
      <w:r>
        <w:rPr>
          <w:i/>
        </w:rPr>
        <w:t>Mon. Wea. Rev.</w:t>
      </w:r>
      <w:r>
        <w:t xml:space="preserve">, </w:t>
      </w:r>
      <w:r>
        <w:rPr>
          <w:b/>
        </w:rPr>
        <w:t>117</w:t>
      </w:r>
      <w:r>
        <w:t>, 2406-2436.</w:t>
      </w:r>
    </w:p>
    <w:p w14:paraId="2229F8D8" w14:textId="77777777" w:rsidR="00364E0A" w:rsidRDefault="00364E0A">
      <w:pPr>
        <w:pStyle w:val="Times12"/>
        <w:jc w:val="both"/>
      </w:pPr>
      <w:r>
        <w:t xml:space="preserve">Mass, C., and D. Portman, 1989:  The effect of major volcanic eruptions of the last century </w:t>
      </w:r>
    </w:p>
    <w:p w14:paraId="3F3C45BE" w14:textId="77777777" w:rsidR="00364E0A" w:rsidRDefault="00364E0A">
      <w:pPr>
        <w:pStyle w:val="Times12"/>
        <w:jc w:val="both"/>
      </w:pPr>
      <w:r>
        <w:tab/>
        <w:t xml:space="preserve">on surface temperature, pressure and precipitation.  </w:t>
      </w:r>
      <w:r>
        <w:rPr>
          <w:i/>
        </w:rPr>
        <w:t>J. Climate</w:t>
      </w:r>
      <w:r>
        <w:t xml:space="preserve">, </w:t>
      </w:r>
      <w:r>
        <w:rPr>
          <w:b/>
        </w:rPr>
        <w:t>2</w:t>
      </w:r>
      <w:r>
        <w:t>, 566-593.</w:t>
      </w:r>
    </w:p>
    <w:p w14:paraId="064C6A9C" w14:textId="77777777" w:rsidR="00364E0A" w:rsidRPr="00A1723B" w:rsidRDefault="00364E0A">
      <w:pPr>
        <w:pStyle w:val="Times12"/>
        <w:jc w:val="both"/>
        <w:rPr>
          <w:i/>
        </w:rPr>
      </w:pPr>
      <w:r>
        <w:t xml:space="preserve">Dempsey, D., and C. Mass, 1989:  Reply to "Calculation of the pressure-gradient force in the one level model of Mass and Dempsey". </w:t>
      </w:r>
      <w:r>
        <w:rPr>
          <w:i/>
        </w:rPr>
        <w:t>Mon. Wea. Rev.</w:t>
      </w:r>
      <w:r>
        <w:t xml:space="preserve">, </w:t>
      </w:r>
      <w:r>
        <w:rPr>
          <w:b/>
        </w:rPr>
        <w:t>117</w:t>
      </w:r>
      <w:r>
        <w:t>, 1110-1111.</w:t>
      </w:r>
    </w:p>
    <w:p w14:paraId="3CA29B51" w14:textId="77777777" w:rsidR="00364E0A" w:rsidRDefault="00364E0A">
      <w:pPr>
        <w:pStyle w:val="Times12"/>
        <w:jc w:val="both"/>
      </w:pPr>
      <w:r>
        <w:t xml:space="preserve">Mass, C., and M. Albright, 1988:  Reply to the comment of C. Dorman on "Coastal southerlies and along shore surges of the West Coast of North America."   </w:t>
      </w:r>
      <w:r>
        <w:rPr>
          <w:i/>
        </w:rPr>
        <w:t>Mon. Wea. Rev.</w:t>
      </w:r>
      <w:r>
        <w:t xml:space="preserve">, </w:t>
      </w:r>
      <w:r>
        <w:rPr>
          <w:b/>
        </w:rPr>
        <w:t>116</w:t>
      </w:r>
      <w:r>
        <w:t>, 2407-2410.</w:t>
      </w:r>
    </w:p>
    <w:p w14:paraId="452D588E" w14:textId="77777777" w:rsidR="00364E0A" w:rsidRDefault="00364E0A">
      <w:pPr>
        <w:pStyle w:val="Times12"/>
        <w:jc w:val="both"/>
      </w:pPr>
      <w:r>
        <w:t xml:space="preserve">Mass, C., H. </w:t>
      </w:r>
      <w:proofErr w:type="spellStart"/>
      <w:r>
        <w:t>Edmon</w:t>
      </w:r>
      <w:proofErr w:type="spellEnd"/>
      <w:r>
        <w:t>, E. Recker, H. Friedman and N. Cheney, 1987:  The use of compact disks for the storage of large meteorological data sets.</w:t>
      </w:r>
      <w:r>
        <w:rPr>
          <w:i/>
        </w:rPr>
        <w:t xml:space="preserve"> Bull. Amer. Meteor. Soc.</w:t>
      </w:r>
      <w:r>
        <w:t xml:space="preserve">, </w:t>
      </w:r>
      <w:r>
        <w:rPr>
          <w:b/>
        </w:rPr>
        <w:t>68</w:t>
      </w:r>
      <w:r>
        <w:t>, 1556-1558.</w:t>
      </w:r>
    </w:p>
    <w:p w14:paraId="77AB092A" w14:textId="77777777" w:rsidR="00364E0A" w:rsidRDefault="00364E0A">
      <w:pPr>
        <w:pStyle w:val="Times12"/>
        <w:jc w:val="both"/>
      </w:pPr>
      <w:r>
        <w:t xml:space="preserve">Mass, C., 1987:  The "banana belt" of the southern Oregon coast. </w:t>
      </w:r>
      <w:r>
        <w:rPr>
          <w:i/>
        </w:rPr>
        <w:t>Wea. Forecasting</w:t>
      </w:r>
      <w:r>
        <w:t xml:space="preserve">, </w:t>
      </w:r>
      <w:r>
        <w:rPr>
          <w:b/>
        </w:rPr>
        <w:t>2</w:t>
      </w:r>
      <w:r>
        <w:t>, 187-198.</w:t>
      </w:r>
    </w:p>
    <w:p w14:paraId="778B7855" w14:textId="77777777" w:rsidR="00364E0A" w:rsidRDefault="00364E0A">
      <w:pPr>
        <w:pStyle w:val="Times12"/>
        <w:jc w:val="both"/>
      </w:pPr>
      <w:r>
        <w:t xml:space="preserve">Mass, C.,  and M. Albright, 1987:  Coastal southerlies and alongshore surges of the west coast of North America:  Evidence of mesoscale topographically trapped response to synoptic forcing. </w:t>
      </w:r>
      <w:r>
        <w:rPr>
          <w:i/>
        </w:rPr>
        <w:t>Mon. Wea. Rev.</w:t>
      </w:r>
      <w:r>
        <w:t xml:space="preserve">, </w:t>
      </w:r>
      <w:r>
        <w:rPr>
          <w:b/>
        </w:rPr>
        <w:t>115</w:t>
      </w:r>
      <w:r>
        <w:t>, 1707-1738.</w:t>
      </w:r>
    </w:p>
    <w:p w14:paraId="3C943A42" w14:textId="77777777" w:rsidR="00364E0A" w:rsidRDefault="00364E0A">
      <w:pPr>
        <w:pStyle w:val="Times12"/>
        <w:jc w:val="both"/>
      </w:pPr>
      <w:r>
        <w:t xml:space="preserve">Mass, C., D. </w:t>
      </w:r>
      <w:proofErr w:type="spellStart"/>
      <w:r>
        <w:t>Brees</w:t>
      </w:r>
      <w:proofErr w:type="spellEnd"/>
      <w:r>
        <w:t xml:space="preserve"> and M. Albright, 1986:  The onshore surge of marine air into the Pacific Northwest:  a coastal region of complex terrain.  </w:t>
      </w:r>
      <w:r>
        <w:rPr>
          <w:i/>
        </w:rPr>
        <w:t>Mon. Wea. Rev.</w:t>
      </w:r>
      <w:r>
        <w:t xml:space="preserve">, </w:t>
      </w:r>
      <w:r>
        <w:rPr>
          <w:b/>
        </w:rPr>
        <w:t>114,</w:t>
      </w:r>
      <w:r>
        <w:t xml:space="preserve"> 2602-2627.</w:t>
      </w:r>
    </w:p>
    <w:p w14:paraId="1D8BC6AD" w14:textId="77777777" w:rsidR="00364E0A" w:rsidRDefault="00364E0A">
      <w:pPr>
        <w:pStyle w:val="Times12"/>
        <w:jc w:val="both"/>
      </w:pPr>
      <w:r>
        <w:t xml:space="preserve">Mass, C., and D. Dempsey, 1985:  A simple one-level model for diagnosing surface winds in mountainous and coastal regions.  </w:t>
      </w:r>
      <w:r>
        <w:rPr>
          <w:i/>
        </w:rPr>
        <w:t>Mon. Wea. Rev.</w:t>
      </w:r>
      <w:r>
        <w:t xml:space="preserve">, </w:t>
      </w:r>
      <w:r>
        <w:rPr>
          <w:b/>
        </w:rPr>
        <w:t>113</w:t>
      </w:r>
      <w:r>
        <w:t>, 1211-1227.</w:t>
      </w:r>
    </w:p>
    <w:p w14:paraId="1651A661" w14:textId="77777777" w:rsidR="00364E0A" w:rsidRDefault="00364E0A">
      <w:pPr>
        <w:pStyle w:val="Times12"/>
        <w:jc w:val="both"/>
      </w:pPr>
      <w:r>
        <w:t xml:space="preserve">Mass, C., and D. Dempsey, 1985:  A topographically forced convergence line in the lee of the Olympic Mountains.  </w:t>
      </w:r>
      <w:r>
        <w:rPr>
          <w:i/>
        </w:rPr>
        <w:t>Mon. Wea. Rev.</w:t>
      </w:r>
      <w:r>
        <w:t xml:space="preserve">, </w:t>
      </w:r>
      <w:r>
        <w:rPr>
          <w:b/>
        </w:rPr>
        <w:t>113</w:t>
      </w:r>
      <w:r>
        <w:t>, 659-663.</w:t>
      </w:r>
    </w:p>
    <w:p w14:paraId="55688E4F" w14:textId="77777777" w:rsidR="00364E0A" w:rsidRDefault="00364E0A">
      <w:pPr>
        <w:pStyle w:val="Times12"/>
        <w:jc w:val="both"/>
      </w:pPr>
      <w:r>
        <w:t xml:space="preserve">Mass, C., and M. Albright, 1985:  A severe windstorm in the lee of the Cascade mountains of Washington State.  </w:t>
      </w:r>
      <w:r>
        <w:rPr>
          <w:i/>
        </w:rPr>
        <w:t>Mon. Wea. Rev.</w:t>
      </w:r>
      <w:r>
        <w:t>,</w:t>
      </w:r>
      <w:r>
        <w:rPr>
          <w:b/>
        </w:rPr>
        <w:t xml:space="preserve"> 113,</w:t>
      </w:r>
      <w:r>
        <w:t xml:space="preserve"> 1261-1281.</w:t>
      </w:r>
    </w:p>
    <w:p w14:paraId="272859F2" w14:textId="77777777" w:rsidR="00364E0A" w:rsidRDefault="00364E0A">
      <w:pPr>
        <w:pStyle w:val="Times12"/>
        <w:jc w:val="both"/>
      </w:pPr>
      <w:r>
        <w:t xml:space="preserve">Mass, C., and A. </w:t>
      </w:r>
      <w:proofErr w:type="spellStart"/>
      <w:r>
        <w:t>Robock</w:t>
      </w:r>
      <w:proofErr w:type="spellEnd"/>
      <w:r>
        <w:t xml:space="preserve">, 1982:  The short-term influence of the Mount St. Helens eruption on surface temperature in the northwest United States.  </w:t>
      </w:r>
      <w:r>
        <w:rPr>
          <w:i/>
        </w:rPr>
        <w:t>Mon. Wea. Rev.</w:t>
      </w:r>
      <w:r>
        <w:t xml:space="preserve">, </w:t>
      </w:r>
      <w:r>
        <w:rPr>
          <w:b/>
        </w:rPr>
        <w:t>110</w:t>
      </w:r>
      <w:r>
        <w:t>, 614-622.</w:t>
      </w:r>
    </w:p>
    <w:p w14:paraId="520F6C4F" w14:textId="77777777" w:rsidR="00364E0A" w:rsidRDefault="00364E0A">
      <w:pPr>
        <w:pStyle w:val="Times12"/>
        <w:jc w:val="both"/>
      </w:pPr>
      <w:proofErr w:type="spellStart"/>
      <w:r>
        <w:t>Robock</w:t>
      </w:r>
      <w:proofErr w:type="spellEnd"/>
      <w:r>
        <w:t xml:space="preserve">, A., and C. Mass, 1982:  The Mount St. Helens volcanic eruption of 18 May 1980:  Large short-term effects.  </w:t>
      </w:r>
      <w:r>
        <w:rPr>
          <w:i/>
        </w:rPr>
        <w:t>Science</w:t>
      </w:r>
      <w:r>
        <w:t xml:space="preserve">, </w:t>
      </w:r>
      <w:r>
        <w:rPr>
          <w:b/>
        </w:rPr>
        <w:t>216</w:t>
      </w:r>
      <w:r>
        <w:t>, 595-610.</w:t>
      </w:r>
    </w:p>
    <w:p w14:paraId="34BAF2E8" w14:textId="77777777" w:rsidR="00364E0A" w:rsidRDefault="00364E0A">
      <w:pPr>
        <w:pStyle w:val="Times12"/>
        <w:jc w:val="both"/>
      </w:pPr>
      <w:r>
        <w:t xml:space="preserve">Mass, C., 1982:  The topographically forced diurnal circulations of western Washington State and their influence on precipitation.  </w:t>
      </w:r>
      <w:r>
        <w:rPr>
          <w:i/>
        </w:rPr>
        <w:t>Mon. Wea. Rev.</w:t>
      </w:r>
      <w:r>
        <w:t xml:space="preserve">, </w:t>
      </w:r>
      <w:r>
        <w:rPr>
          <w:b/>
        </w:rPr>
        <w:t>110</w:t>
      </w:r>
      <w:r>
        <w:t>, 170-183.</w:t>
      </w:r>
    </w:p>
    <w:p w14:paraId="030590D1" w14:textId="77777777" w:rsidR="00364E0A" w:rsidRDefault="00364E0A">
      <w:pPr>
        <w:pStyle w:val="Times12"/>
        <w:jc w:val="both"/>
      </w:pPr>
      <w:r>
        <w:t xml:space="preserve">Mass, C., 1981:  Topographically forced convergence in western Washington State.  </w:t>
      </w:r>
      <w:r>
        <w:rPr>
          <w:i/>
        </w:rPr>
        <w:t>Mon. Wea. Rev.</w:t>
      </w:r>
      <w:r>
        <w:t xml:space="preserve">, </w:t>
      </w:r>
      <w:r>
        <w:rPr>
          <w:b/>
        </w:rPr>
        <w:t>109</w:t>
      </w:r>
      <w:r>
        <w:t>, 1335-1347.</w:t>
      </w:r>
    </w:p>
    <w:p w14:paraId="07914FEF" w14:textId="77777777" w:rsidR="00364E0A" w:rsidRDefault="00364E0A">
      <w:pPr>
        <w:pStyle w:val="Times12"/>
        <w:jc w:val="both"/>
      </w:pPr>
      <w:r>
        <w:t xml:space="preserve">Mass, C., 1980:  The Puget Sound convergence zone.  </w:t>
      </w:r>
      <w:r>
        <w:rPr>
          <w:i/>
        </w:rPr>
        <w:t>Weatherwise</w:t>
      </w:r>
      <w:r>
        <w:t xml:space="preserve">, </w:t>
      </w:r>
      <w:r>
        <w:rPr>
          <w:b/>
        </w:rPr>
        <w:t>33</w:t>
      </w:r>
      <w:r>
        <w:t>, 272-274.</w:t>
      </w:r>
    </w:p>
    <w:p w14:paraId="6CB44B88" w14:textId="77777777" w:rsidR="00364E0A" w:rsidRDefault="00364E0A">
      <w:pPr>
        <w:pStyle w:val="Times12"/>
        <w:jc w:val="both"/>
      </w:pPr>
      <w:r>
        <w:t xml:space="preserve">Mass, C., 1979:  A linear primitive equation model of African wave disturbances.  </w:t>
      </w:r>
      <w:r>
        <w:rPr>
          <w:i/>
        </w:rPr>
        <w:t>J. Atmos. Sci.</w:t>
      </w:r>
      <w:r>
        <w:t xml:space="preserve">, </w:t>
      </w:r>
      <w:r>
        <w:rPr>
          <w:b/>
        </w:rPr>
        <w:t>36</w:t>
      </w:r>
      <w:r>
        <w:t>, 2075-2092.</w:t>
      </w:r>
    </w:p>
    <w:p w14:paraId="5BC28AB8" w14:textId="77777777" w:rsidR="00364E0A" w:rsidRDefault="00364E0A">
      <w:pPr>
        <w:pStyle w:val="Times12"/>
        <w:jc w:val="both"/>
      </w:pPr>
      <w:r>
        <w:t xml:space="preserve">Mass, C., and S. H. Schneider, 1977:  Statistical evidence on the influence of sunspots and volcanic dust on long-term temperature records. </w:t>
      </w:r>
      <w:r>
        <w:rPr>
          <w:i/>
        </w:rPr>
        <w:t xml:space="preserve"> J. Atmos. Sci.</w:t>
      </w:r>
      <w:r>
        <w:t xml:space="preserve">, </w:t>
      </w:r>
      <w:r>
        <w:rPr>
          <w:b/>
        </w:rPr>
        <w:t>34</w:t>
      </w:r>
      <w:r>
        <w:t>, 1995-2004.</w:t>
      </w:r>
    </w:p>
    <w:p w14:paraId="51509C2B" w14:textId="77777777" w:rsidR="00364E0A" w:rsidRDefault="00364E0A">
      <w:pPr>
        <w:pStyle w:val="Times12"/>
        <w:jc w:val="both"/>
      </w:pPr>
      <w:r>
        <w:t xml:space="preserve">Holton, J. R., and C. Mass, 1976:  Stratospheric vacillation cycles. </w:t>
      </w:r>
      <w:r>
        <w:rPr>
          <w:i/>
        </w:rPr>
        <w:t xml:space="preserve"> J. Atmos. Sci.</w:t>
      </w:r>
      <w:r>
        <w:t xml:space="preserve">, </w:t>
      </w:r>
      <w:r>
        <w:rPr>
          <w:b/>
        </w:rPr>
        <w:t>33</w:t>
      </w:r>
      <w:r>
        <w:t>, 2218-2225.</w:t>
      </w:r>
    </w:p>
    <w:p w14:paraId="1C8409F8" w14:textId="77777777" w:rsidR="00364E0A" w:rsidRDefault="00364E0A" w:rsidP="00364E0A">
      <w:pPr>
        <w:pStyle w:val="Times12"/>
        <w:jc w:val="both"/>
      </w:pPr>
      <w:r>
        <w:t xml:space="preserve">Mass, C., and C. Sagan, 1976:  A numerical circulation model with topography for the Martian southern hemisphere.  </w:t>
      </w:r>
      <w:r>
        <w:rPr>
          <w:i/>
        </w:rPr>
        <w:t>J. Atmos. Sci.</w:t>
      </w:r>
      <w:r>
        <w:t xml:space="preserve">, </w:t>
      </w:r>
      <w:r>
        <w:rPr>
          <w:b/>
        </w:rPr>
        <w:t>33</w:t>
      </w:r>
      <w:r>
        <w:t>, 1418-1430.</w:t>
      </w:r>
    </w:p>
    <w:p w14:paraId="107F3B99" w14:textId="77777777" w:rsidR="00364E0A" w:rsidRDefault="00364E0A">
      <w:pPr>
        <w:pStyle w:val="Times12"/>
      </w:pPr>
      <w:r>
        <w:t xml:space="preserve">Schneider, S. H., and C. Mass, 1975:  Volcanic dust, sunspots, and temperature trends.  </w:t>
      </w:r>
      <w:r>
        <w:rPr>
          <w:i/>
        </w:rPr>
        <w:t>Science</w:t>
      </w:r>
      <w:r>
        <w:t>, 190.</w:t>
      </w:r>
    </w:p>
    <w:p w14:paraId="7C1E2183" w14:textId="77777777" w:rsidR="00364E0A" w:rsidRDefault="00364E0A">
      <w:pPr>
        <w:pStyle w:val="Times12"/>
        <w:keepNext/>
        <w:keepLines/>
        <w:rPr>
          <w:u w:val="single"/>
        </w:rPr>
      </w:pPr>
    </w:p>
    <w:p w14:paraId="2AF8A2FD" w14:textId="77777777" w:rsidR="00364E0A" w:rsidRPr="004B36B4" w:rsidRDefault="00364E0A">
      <w:pPr>
        <w:pStyle w:val="Times12"/>
        <w:keepNext/>
        <w:keepLines/>
        <w:rPr>
          <w:b/>
        </w:rPr>
      </w:pPr>
      <w:r w:rsidRPr="004B36B4">
        <w:rPr>
          <w:b/>
        </w:rPr>
        <w:t>Electronic Publications</w:t>
      </w:r>
    </w:p>
    <w:p w14:paraId="1F919C41" w14:textId="77777777" w:rsidR="00364E0A" w:rsidRDefault="00364E0A">
      <w:pPr>
        <w:pStyle w:val="Times12"/>
      </w:pPr>
    </w:p>
    <w:p w14:paraId="30242302" w14:textId="77777777" w:rsidR="00364E0A" w:rsidRDefault="00364E0A">
      <w:pPr>
        <w:pStyle w:val="Times12"/>
      </w:pPr>
      <w:r>
        <w:t>National Meteorological Center Grid Point Data Set CD-ROM (Versions I and II).</w:t>
      </w:r>
    </w:p>
    <w:p w14:paraId="755FE2CF" w14:textId="77777777" w:rsidR="00364E0A" w:rsidRDefault="00364E0A">
      <w:pPr>
        <w:pStyle w:val="Times12"/>
      </w:pPr>
      <w:r>
        <w:lastRenderedPageBreak/>
        <w:t>GALE Experiment CD-ROM.</w:t>
      </w:r>
    </w:p>
    <w:p w14:paraId="7A8D0C4B" w14:textId="77777777" w:rsidR="00364E0A" w:rsidRDefault="00364E0A">
      <w:pPr>
        <w:pStyle w:val="Times12"/>
      </w:pPr>
      <w:r>
        <w:t>North American Observational Data for August-December 1987 CD-ROM.</w:t>
      </w:r>
    </w:p>
    <w:p w14:paraId="101D8512" w14:textId="77777777" w:rsidR="00364E0A" w:rsidRDefault="00364E0A">
      <w:pPr>
        <w:pStyle w:val="Times12"/>
      </w:pPr>
      <w:r>
        <w:t>World Weather Disc CD-ROM.</w:t>
      </w:r>
    </w:p>
    <w:p w14:paraId="5786C5B3" w14:textId="77777777" w:rsidR="00364E0A" w:rsidRDefault="00364E0A">
      <w:pPr>
        <w:pStyle w:val="Times12"/>
      </w:pPr>
      <w:r>
        <w:t>Climate Analysis Center Global Gridded Data</w:t>
      </w:r>
    </w:p>
    <w:p w14:paraId="685B4CC6" w14:textId="77777777" w:rsidR="00364E0A" w:rsidRDefault="00364E0A">
      <w:pPr>
        <w:pStyle w:val="Times12"/>
      </w:pPr>
    </w:p>
    <w:p w14:paraId="119D4596" w14:textId="77777777" w:rsidR="00364E0A" w:rsidRPr="004B36B4" w:rsidRDefault="00364E0A">
      <w:pPr>
        <w:pStyle w:val="Times12"/>
        <w:rPr>
          <w:b/>
        </w:rPr>
      </w:pPr>
      <w:r w:rsidRPr="004B36B4">
        <w:rPr>
          <w:b/>
        </w:rPr>
        <w:t>Offices and Honors</w:t>
      </w:r>
    </w:p>
    <w:p w14:paraId="5983566B" w14:textId="77777777" w:rsidR="00364E0A" w:rsidRDefault="00364E0A">
      <w:pPr>
        <w:pStyle w:val="Times12"/>
      </w:pPr>
    </w:p>
    <w:p w14:paraId="1E97394A" w14:textId="77777777" w:rsidR="00364E0A" w:rsidRDefault="00364E0A">
      <w:pPr>
        <w:pStyle w:val="Times12"/>
      </w:pPr>
      <w:r>
        <w:t>Fellow, American Meteorological Society</w:t>
      </w:r>
    </w:p>
    <w:p w14:paraId="2A7D8D5F" w14:textId="77777777" w:rsidR="00364E0A" w:rsidRDefault="00364E0A">
      <w:pPr>
        <w:pStyle w:val="Times12"/>
      </w:pPr>
      <w:r>
        <w:t>Max Eaton Award, American Meteorological Society</w:t>
      </w:r>
    </w:p>
    <w:p w14:paraId="2DA545E9" w14:textId="77777777" w:rsidR="00364E0A" w:rsidRDefault="00364E0A">
      <w:pPr>
        <w:pStyle w:val="Times12"/>
      </w:pPr>
      <w:r>
        <w:t>President, Puget Sound Chapter, American Meteorological Society.</w:t>
      </w:r>
    </w:p>
    <w:p w14:paraId="3877D1AA" w14:textId="77777777" w:rsidR="00364E0A" w:rsidRDefault="00364E0A">
      <w:pPr>
        <w:pStyle w:val="Times12"/>
      </w:pPr>
      <w:r>
        <w:t>Program Chairman, Puget Sound Chapter, AMS.</w:t>
      </w:r>
    </w:p>
    <w:p w14:paraId="67B32E50" w14:textId="77777777" w:rsidR="00364E0A" w:rsidRDefault="00364E0A">
      <w:pPr>
        <w:pStyle w:val="Times12"/>
      </w:pPr>
      <w:r>
        <w:t>Treasurer, Puget Sound Chapter, AMS.</w:t>
      </w:r>
    </w:p>
    <w:p w14:paraId="60049ECF" w14:textId="77777777" w:rsidR="00364E0A" w:rsidRDefault="00364E0A">
      <w:pPr>
        <w:pStyle w:val="Times12"/>
        <w:ind w:left="0" w:firstLine="0"/>
      </w:pPr>
      <w:r>
        <w:t>Chairman, UCAR (University Corporation for Atmospheric Research), UNIDATA Data Access Committee.</w:t>
      </w:r>
    </w:p>
    <w:p w14:paraId="2C4D4CAF" w14:textId="77777777" w:rsidR="00364E0A" w:rsidRDefault="00364E0A">
      <w:pPr>
        <w:pStyle w:val="Times12"/>
      </w:pPr>
      <w:r>
        <w:t>Associate Editor, Monthly Weather Review.</w:t>
      </w:r>
    </w:p>
    <w:p w14:paraId="2C83951D" w14:textId="77777777" w:rsidR="00364E0A" w:rsidRDefault="00364E0A">
      <w:pPr>
        <w:pStyle w:val="Times12"/>
      </w:pPr>
      <w:r>
        <w:t>Consulting Editor, Encyclopedia of Climate and Weather.</w:t>
      </w:r>
    </w:p>
    <w:p w14:paraId="4EFC5493" w14:textId="77777777" w:rsidR="00364E0A" w:rsidRDefault="00364E0A">
      <w:pPr>
        <w:pStyle w:val="Times12"/>
      </w:pPr>
      <w:r>
        <w:t>Chairman, UCAR Committee on Meteorological Data Sets</w:t>
      </w:r>
    </w:p>
    <w:p w14:paraId="4145597A" w14:textId="77777777" w:rsidR="00364E0A" w:rsidRDefault="00364E0A">
      <w:pPr>
        <w:pStyle w:val="Times12"/>
      </w:pPr>
      <w:r>
        <w:t xml:space="preserve">Chairman, 15th AMS Conference on Weather Analysis and </w:t>
      </w:r>
      <w:proofErr w:type="spellStart"/>
      <w:r>
        <w:t>Forecastings</w:t>
      </w:r>
      <w:proofErr w:type="spellEnd"/>
    </w:p>
    <w:p w14:paraId="1C868180" w14:textId="77777777" w:rsidR="00364E0A" w:rsidRDefault="00364E0A">
      <w:pPr>
        <w:pStyle w:val="Times12"/>
      </w:pPr>
      <w:r>
        <w:t>Chairman, Special Workshop on Real-Time Mesoscale NWP in the University Community</w:t>
      </w:r>
    </w:p>
    <w:p w14:paraId="6F22DFB8" w14:textId="77777777" w:rsidR="00364E0A" w:rsidRDefault="00364E0A">
      <w:pPr>
        <w:pStyle w:val="Times12"/>
      </w:pPr>
      <w:r>
        <w:t>Chairman, AMS Mesoscale Meteorology Committee</w:t>
      </w:r>
    </w:p>
    <w:p w14:paraId="27ED75FB" w14:textId="77777777" w:rsidR="00364E0A" w:rsidRDefault="00364E0A">
      <w:pPr>
        <w:pStyle w:val="Times12"/>
      </w:pPr>
      <w:r>
        <w:t>Chairman, DTC Science Advisory Board</w:t>
      </w:r>
    </w:p>
    <w:p w14:paraId="5BD3D375" w14:textId="77777777" w:rsidR="00364E0A" w:rsidRDefault="00364E0A">
      <w:pPr>
        <w:pStyle w:val="Times12"/>
      </w:pPr>
      <w:r>
        <w:t>Co-chair, AMS Committee on Communication</w:t>
      </w:r>
    </w:p>
    <w:p w14:paraId="68640EF6" w14:textId="77777777" w:rsidR="00364E0A" w:rsidRDefault="00364E0A">
      <w:pPr>
        <w:pStyle w:val="Times12"/>
      </w:pPr>
    </w:p>
    <w:p w14:paraId="619EDCF0" w14:textId="77777777" w:rsidR="00364E0A" w:rsidRPr="004B36B4" w:rsidRDefault="00364E0A">
      <w:pPr>
        <w:pStyle w:val="Times12"/>
        <w:rPr>
          <w:b/>
        </w:rPr>
      </w:pPr>
      <w:r w:rsidRPr="004B36B4">
        <w:rPr>
          <w:b/>
        </w:rPr>
        <w:t>National Committees</w:t>
      </w:r>
    </w:p>
    <w:p w14:paraId="268EE0C5" w14:textId="77777777" w:rsidR="00364E0A" w:rsidRDefault="00364E0A">
      <w:pPr>
        <w:pStyle w:val="Times12"/>
        <w:rPr>
          <w:u w:val="single"/>
        </w:rPr>
      </w:pPr>
    </w:p>
    <w:p w14:paraId="5251A987" w14:textId="77777777" w:rsidR="00364E0A" w:rsidRDefault="00364E0A">
      <w:pPr>
        <w:pStyle w:val="Times12"/>
      </w:pPr>
      <w:r>
        <w:t>Exec. Committee AMS Forecast Interest Group</w:t>
      </w:r>
    </w:p>
    <w:p w14:paraId="21E17038" w14:textId="77777777" w:rsidR="00364E0A" w:rsidRDefault="00364E0A">
      <w:pPr>
        <w:pStyle w:val="Times12"/>
      </w:pPr>
      <w:r>
        <w:t>AMS Membership Committee</w:t>
      </w:r>
    </w:p>
    <w:p w14:paraId="609AD574" w14:textId="77777777" w:rsidR="00364E0A" w:rsidRDefault="00364E0A">
      <w:pPr>
        <w:pStyle w:val="Times12"/>
      </w:pPr>
      <w:r>
        <w:t>AMS Board on Enterprise Communication</w:t>
      </w:r>
    </w:p>
    <w:p w14:paraId="2EFBBD6D" w14:textId="77777777" w:rsidR="00364E0A" w:rsidRDefault="00364E0A">
      <w:pPr>
        <w:pStyle w:val="Times12"/>
      </w:pPr>
      <w:r>
        <w:t>DTC Science Advisory Board</w:t>
      </w:r>
    </w:p>
    <w:p w14:paraId="0A9EC2DC" w14:textId="77777777" w:rsidR="00364E0A" w:rsidRDefault="00364E0A">
      <w:pPr>
        <w:pStyle w:val="Times12"/>
      </w:pPr>
      <w:r>
        <w:t>WRF Research Applications Board</w:t>
      </w:r>
    </w:p>
    <w:p w14:paraId="07A6379C" w14:textId="77777777" w:rsidR="00364E0A" w:rsidRDefault="00364E0A">
      <w:pPr>
        <w:pStyle w:val="Times12"/>
      </w:pPr>
      <w:r>
        <w:t>NRC Committee on Atmospheric Predictability</w:t>
      </w:r>
    </w:p>
    <w:p w14:paraId="0EB00C4E" w14:textId="77777777" w:rsidR="00364E0A" w:rsidRDefault="00364E0A">
      <w:pPr>
        <w:pStyle w:val="Times12"/>
      </w:pPr>
      <w:r>
        <w:t>AMS Ad-Hoc Committee on Community Fora</w:t>
      </w:r>
    </w:p>
    <w:p w14:paraId="12D4BB65" w14:textId="77777777" w:rsidR="00364E0A" w:rsidRDefault="00364E0A">
      <w:pPr>
        <w:pStyle w:val="Times12"/>
      </w:pPr>
      <w:r>
        <w:t>Chairman and member, USWRP CONDUIT committee</w:t>
      </w:r>
    </w:p>
    <w:p w14:paraId="0625C7DE" w14:textId="77777777" w:rsidR="00364E0A" w:rsidRDefault="00364E0A">
      <w:pPr>
        <w:pStyle w:val="Times12"/>
      </w:pPr>
      <w:r>
        <w:t>USWRP Science Advisory Board</w:t>
      </w:r>
    </w:p>
    <w:p w14:paraId="72714FA2" w14:textId="77777777" w:rsidR="00364E0A" w:rsidRDefault="00364E0A">
      <w:pPr>
        <w:pStyle w:val="Times12"/>
      </w:pPr>
      <w:r>
        <w:t>WRF Science Board</w:t>
      </w:r>
    </w:p>
    <w:p w14:paraId="0008FEB4" w14:textId="77777777" w:rsidR="00364E0A" w:rsidRDefault="00364E0A">
      <w:pPr>
        <w:pStyle w:val="Times12"/>
      </w:pPr>
      <w:r>
        <w:t>Chairman and member, AMS Mesoscale Committee</w:t>
      </w:r>
    </w:p>
    <w:p w14:paraId="741FF4D0" w14:textId="77777777" w:rsidR="00364E0A" w:rsidRDefault="00364E0A">
      <w:pPr>
        <w:pStyle w:val="Times12"/>
      </w:pPr>
      <w:r>
        <w:t>USWRP PDT#4 on Mountain Meteorology</w:t>
      </w:r>
    </w:p>
    <w:p w14:paraId="08FFBCF7" w14:textId="77777777" w:rsidR="00364E0A" w:rsidRDefault="00364E0A">
      <w:pPr>
        <w:pStyle w:val="Times12"/>
      </w:pPr>
      <w:r>
        <w:t>USWRP PDT#9 on Hydrology</w:t>
      </w:r>
    </w:p>
    <w:p w14:paraId="5600F21F" w14:textId="77777777" w:rsidR="00364E0A" w:rsidRDefault="00364E0A">
      <w:pPr>
        <w:pStyle w:val="Times12"/>
      </w:pPr>
      <w:r>
        <w:t>AMS Committee on Weather Analysis and Forecasting</w:t>
      </w:r>
    </w:p>
    <w:p w14:paraId="7D557769" w14:textId="77777777" w:rsidR="00364E0A" w:rsidRDefault="00364E0A">
      <w:pPr>
        <w:pStyle w:val="Times12"/>
      </w:pPr>
      <w:r>
        <w:t>MM5 Community Oversight Committee</w:t>
      </w:r>
    </w:p>
    <w:p w14:paraId="52D2E36A" w14:textId="77777777" w:rsidR="00364E0A" w:rsidRDefault="00364E0A">
      <w:pPr>
        <w:pStyle w:val="Times12"/>
      </w:pPr>
      <w:r>
        <w:t>AMS Information Systems Committee</w:t>
      </w:r>
    </w:p>
    <w:p w14:paraId="7F6B457A" w14:textId="77777777" w:rsidR="00364E0A" w:rsidRDefault="00364E0A">
      <w:pPr>
        <w:pStyle w:val="Times12"/>
      </w:pPr>
      <w:r>
        <w:t>UCAR/NWS Local Digital Library Committee</w:t>
      </w:r>
    </w:p>
    <w:p w14:paraId="51554FB5" w14:textId="77777777" w:rsidR="00364E0A" w:rsidRDefault="00364E0A">
      <w:pPr>
        <w:pStyle w:val="Times12"/>
      </w:pPr>
      <w:r>
        <w:t>UNIDATA Steering and Data Access Committees</w:t>
      </w:r>
    </w:p>
    <w:p w14:paraId="50DFAC4B" w14:textId="77777777" w:rsidR="00364E0A" w:rsidRDefault="00364E0A">
      <w:pPr>
        <w:pStyle w:val="Times12"/>
      </w:pPr>
      <w:r>
        <w:t>National Academy of Sciences Geophysical Data Committee</w:t>
      </w:r>
    </w:p>
    <w:p w14:paraId="2FE19569" w14:textId="77777777" w:rsidR="00364E0A" w:rsidRDefault="00364E0A">
      <w:pPr>
        <w:pStyle w:val="Times12"/>
      </w:pPr>
      <w:r>
        <w:t>UCAR COMET Advisory Committee</w:t>
      </w:r>
    </w:p>
    <w:p w14:paraId="7C2DA0A7" w14:textId="77777777" w:rsidR="00364E0A" w:rsidRDefault="00364E0A">
      <w:pPr>
        <w:pStyle w:val="Times12"/>
      </w:pPr>
      <w:r>
        <w:t>Search Committee for New NWS Director</w:t>
      </w:r>
    </w:p>
    <w:p w14:paraId="7D7919C1" w14:textId="77777777" w:rsidR="00364E0A" w:rsidRDefault="00364E0A">
      <w:pPr>
        <w:pStyle w:val="Times12"/>
      </w:pPr>
      <w:r>
        <w:lastRenderedPageBreak/>
        <w:t>Executive Committee, Board of Oceans and Atmosphere, National Association of State Universities and Land Grant Colleges</w:t>
      </w:r>
    </w:p>
    <w:p w14:paraId="29DE0151" w14:textId="77777777" w:rsidR="00364E0A" w:rsidRDefault="00364E0A">
      <w:pPr>
        <w:pStyle w:val="Times12"/>
      </w:pPr>
      <w:r>
        <w:t>UCAR UCAM Committee</w:t>
      </w:r>
    </w:p>
    <w:p w14:paraId="44E5522C" w14:textId="77777777" w:rsidR="00364E0A" w:rsidRDefault="00364E0A">
      <w:pPr>
        <w:pStyle w:val="Times12"/>
      </w:pPr>
    </w:p>
    <w:p w14:paraId="2C8E4258" w14:textId="77777777" w:rsidR="00364E0A" w:rsidRPr="004B36B4" w:rsidRDefault="00364E0A">
      <w:pPr>
        <w:pStyle w:val="Times12"/>
        <w:rPr>
          <w:b/>
        </w:rPr>
      </w:pPr>
      <w:r w:rsidRPr="004B36B4">
        <w:rPr>
          <w:b/>
        </w:rPr>
        <w:t>Regional Committees</w:t>
      </w:r>
    </w:p>
    <w:p w14:paraId="6893F412" w14:textId="77777777" w:rsidR="00364E0A" w:rsidRDefault="00364E0A">
      <w:pPr>
        <w:pStyle w:val="Times12"/>
      </w:pPr>
    </w:p>
    <w:p w14:paraId="0F074908" w14:textId="77777777" w:rsidR="00364E0A" w:rsidRDefault="00364E0A">
      <w:pPr>
        <w:pStyle w:val="Times12"/>
      </w:pPr>
      <w:r>
        <w:t>Northwest Regional Modeling Consortium</w:t>
      </w:r>
    </w:p>
    <w:p w14:paraId="2589805D" w14:textId="77777777" w:rsidR="00364E0A" w:rsidRDefault="00364E0A">
      <w:pPr>
        <w:pStyle w:val="Times12"/>
      </w:pPr>
    </w:p>
    <w:p w14:paraId="270E3C10" w14:textId="77777777" w:rsidR="00364E0A" w:rsidRPr="004B36B4" w:rsidRDefault="00364E0A">
      <w:pPr>
        <w:pStyle w:val="Times12"/>
        <w:rPr>
          <w:b/>
        </w:rPr>
      </w:pPr>
      <w:r w:rsidRPr="004B36B4">
        <w:rPr>
          <w:b/>
        </w:rPr>
        <w:t>University Committees and Organizations</w:t>
      </w:r>
    </w:p>
    <w:p w14:paraId="68230834" w14:textId="77777777" w:rsidR="00364E0A" w:rsidRDefault="00364E0A">
      <w:pPr>
        <w:pStyle w:val="Times12"/>
      </w:pPr>
    </w:p>
    <w:p w14:paraId="22FE9D4A" w14:textId="77777777" w:rsidR="00364E0A" w:rsidRDefault="00364E0A">
      <w:pPr>
        <w:pStyle w:val="Times12"/>
      </w:pPr>
      <w:r>
        <w:t>Member and Chair:  College Council, College of the Environment</w:t>
      </w:r>
    </w:p>
    <w:p w14:paraId="1CE4F707" w14:textId="77777777" w:rsidR="00364E0A" w:rsidRDefault="00364E0A">
      <w:pPr>
        <w:pStyle w:val="Times12"/>
      </w:pPr>
      <w:r>
        <w:t>Member, University Senate 1988-1990, 2004-2006</w:t>
      </w:r>
    </w:p>
    <w:p w14:paraId="16E5848A" w14:textId="77777777" w:rsidR="00364E0A" w:rsidRDefault="00364E0A">
      <w:pPr>
        <w:pStyle w:val="Times12"/>
      </w:pPr>
      <w:r>
        <w:t>Department Computer Committee</w:t>
      </w:r>
    </w:p>
    <w:p w14:paraId="7E1A500F" w14:textId="77777777" w:rsidR="00364E0A" w:rsidRDefault="00364E0A">
      <w:pPr>
        <w:pStyle w:val="Times12"/>
      </w:pPr>
      <w:r>
        <w:t>Arts and Sciences Graduation Committee</w:t>
      </w:r>
    </w:p>
    <w:p w14:paraId="527E5CEA" w14:textId="77777777" w:rsidR="00364E0A" w:rsidRDefault="00364E0A">
      <w:pPr>
        <w:pStyle w:val="Times12"/>
      </w:pPr>
      <w:r>
        <w:t>Department Rules and Computer Committees</w:t>
      </w:r>
    </w:p>
    <w:p w14:paraId="54BF5473" w14:textId="77777777" w:rsidR="00364E0A" w:rsidRDefault="00364E0A">
      <w:pPr>
        <w:pStyle w:val="Times12"/>
        <w:keepNext/>
        <w:keepLines/>
      </w:pPr>
    </w:p>
    <w:p w14:paraId="4B1798A4" w14:textId="77777777" w:rsidR="00364E0A" w:rsidRPr="004B36B4" w:rsidRDefault="00364E0A">
      <w:pPr>
        <w:pStyle w:val="Times12"/>
        <w:keepNext/>
        <w:keepLines/>
        <w:rPr>
          <w:b/>
        </w:rPr>
      </w:pPr>
      <w:r w:rsidRPr="004B36B4">
        <w:rPr>
          <w:b/>
        </w:rPr>
        <w:t>Past Graduate Students</w:t>
      </w:r>
    </w:p>
    <w:p w14:paraId="6347B5C0" w14:textId="77777777" w:rsidR="00364E0A" w:rsidRDefault="00364E0A">
      <w:pPr>
        <w:pStyle w:val="Times12"/>
        <w:keepNext/>
        <w:keepLines/>
      </w:pPr>
    </w:p>
    <w:p w14:paraId="51146F59" w14:textId="77777777" w:rsidR="00364E0A" w:rsidRDefault="00364E0A">
      <w:pPr>
        <w:pStyle w:val="Times12"/>
        <w:keepNext/>
        <w:keepLines/>
      </w:pPr>
      <w:r>
        <w:t>Kucera, T., 1981:  M.S. on mesoscale modeling in complex terrain.</w:t>
      </w:r>
    </w:p>
    <w:p w14:paraId="1800990E" w14:textId="77777777" w:rsidR="00364E0A" w:rsidRDefault="00364E0A">
      <w:pPr>
        <w:pStyle w:val="Times12"/>
        <w:ind w:left="0" w:firstLine="0"/>
      </w:pPr>
      <w:proofErr w:type="spellStart"/>
      <w:r>
        <w:t>Delman</w:t>
      </w:r>
      <w:proofErr w:type="spellEnd"/>
      <w:r>
        <w:t>, A., 1981:  M.S. on diurnal wind and temperature variations and air quality in Washington, D.C. area.</w:t>
      </w:r>
    </w:p>
    <w:p w14:paraId="69FC5AE4" w14:textId="77777777" w:rsidR="00364E0A" w:rsidRDefault="00364E0A">
      <w:pPr>
        <w:pStyle w:val="Times12"/>
      </w:pPr>
      <w:proofErr w:type="spellStart"/>
      <w:r>
        <w:t>Dubofsky</w:t>
      </w:r>
      <w:proofErr w:type="spellEnd"/>
      <w:r>
        <w:t>, D., 1981:  M.S. on a diagnostic study of Hurricane David.</w:t>
      </w:r>
    </w:p>
    <w:p w14:paraId="1137CE7F" w14:textId="77777777" w:rsidR="00364E0A" w:rsidRDefault="00364E0A">
      <w:pPr>
        <w:pStyle w:val="Times12"/>
      </w:pPr>
      <w:r>
        <w:t>Dempsey, D., 1985:  Ph.D. on mesoscale modeling in complex terrain.</w:t>
      </w:r>
    </w:p>
    <w:p w14:paraId="24F9A6AB" w14:textId="77777777" w:rsidR="00364E0A" w:rsidRDefault="00364E0A">
      <w:pPr>
        <w:pStyle w:val="Times12"/>
      </w:pPr>
      <w:r>
        <w:t>Pam Speers, 1985:  M.S. on precipitation diagnoses and modeling in complex terrain.</w:t>
      </w:r>
    </w:p>
    <w:p w14:paraId="187BC15F" w14:textId="77777777" w:rsidR="00364E0A" w:rsidRDefault="00364E0A">
      <w:pPr>
        <w:pStyle w:val="Times12"/>
      </w:pPr>
      <w:r>
        <w:t xml:space="preserve">David Portman, 1988:  M.S.  Effects of major eruptions on surface temperature and pressure.  </w:t>
      </w:r>
    </w:p>
    <w:p w14:paraId="5EB6056B" w14:textId="77777777" w:rsidR="00364E0A" w:rsidRDefault="00364E0A">
      <w:pPr>
        <w:pStyle w:val="Times12"/>
      </w:pPr>
      <w:r>
        <w:t xml:space="preserve">Daniel Brees,1988:  M.S. Onshore push of the Pacific Northwest.  </w:t>
      </w:r>
    </w:p>
    <w:p w14:paraId="07FAC4A6" w14:textId="77777777" w:rsidR="00364E0A" w:rsidRDefault="00364E0A">
      <w:pPr>
        <w:pStyle w:val="Times12"/>
      </w:pPr>
      <w:r>
        <w:t xml:space="preserve">Brian </w:t>
      </w:r>
      <w:proofErr w:type="spellStart"/>
      <w:r>
        <w:t>Ulrickson</w:t>
      </w:r>
      <w:proofErr w:type="spellEnd"/>
      <w:r>
        <w:t>, 1989:  Ph.D.  3D primitive equation modeling of flow in the LA basin.</w:t>
      </w:r>
    </w:p>
    <w:p w14:paraId="3A56C190" w14:textId="77777777" w:rsidR="00364E0A" w:rsidRDefault="00364E0A">
      <w:pPr>
        <w:pStyle w:val="Times12"/>
      </w:pPr>
      <w:r>
        <w:t xml:space="preserve">Garth Ferber,1991 M.S.  Mesoscale pressure perturbations forced by the Olympic Mountains. </w:t>
      </w:r>
    </w:p>
    <w:p w14:paraId="2D4C8010" w14:textId="77777777" w:rsidR="00364E0A" w:rsidRDefault="00364E0A">
      <w:pPr>
        <w:pStyle w:val="Times12"/>
      </w:pPr>
      <w:r>
        <w:t>David Schultz, 1992, M.S.  Structural analysis of a midlatitude cyclone over land.</w:t>
      </w:r>
    </w:p>
    <w:p w14:paraId="6AD9BBFA" w14:textId="77777777" w:rsidR="00364E0A" w:rsidRDefault="00364E0A">
      <w:pPr>
        <w:pStyle w:val="Times12"/>
      </w:pPr>
      <w:r>
        <w:t>Brian Colle, 1994, M.S. Northerly surges to the east of the Rocky Mountains.</w:t>
      </w:r>
    </w:p>
    <w:p w14:paraId="3E0D61AD" w14:textId="77777777" w:rsidR="00364E0A" w:rsidRDefault="00364E0A">
      <w:pPr>
        <w:pStyle w:val="Times12"/>
      </w:pPr>
      <w:r>
        <w:t xml:space="preserve">Jim </w:t>
      </w:r>
      <w:proofErr w:type="spellStart"/>
      <w:r>
        <w:t>Steenburgh</w:t>
      </w:r>
      <w:proofErr w:type="spellEnd"/>
      <w:r>
        <w:t xml:space="preserve">, 1995, </w:t>
      </w:r>
      <w:proofErr w:type="spellStart"/>
      <w:r>
        <w:t>Ph.D</w:t>
      </w:r>
      <w:proofErr w:type="spellEnd"/>
      <w:r>
        <w:t>:  Mesoscale modeling of synoptic/orographic interactions.</w:t>
      </w:r>
    </w:p>
    <w:p w14:paraId="22690D6E" w14:textId="77777777" w:rsidR="00364E0A" w:rsidRDefault="00364E0A">
      <w:pPr>
        <w:pStyle w:val="Times12"/>
      </w:pPr>
      <w:r>
        <w:t xml:space="preserve">Brian Colle, 1997, </w:t>
      </w:r>
      <w:proofErr w:type="spellStart"/>
      <w:r>
        <w:t>Ph.D</w:t>
      </w:r>
      <w:proofErr w:type="spellEnd"/>
      <w:r>
        <w:t>:  Dynamics of windstorms in three dimensional terrain</w:t>
      </w:r>
    </w:p>
    <w:p w14:paraId="3334F7CC" w14:textId="77777777" w:rsidR="00364E0A" w:rsidRDefault="00364E0A">
      <w:pPr>
        <w:pStyle w:val="Times12"/>
      </w:pPr>
      <w:r>
        <w:t xml:space="preserve">Fang-Ching </w:t>
      </w:r>
      <w:proofErr w:type="spellStart"/>
      <w:r>
        <w:t>Chien</w:t>
      </w:r>
      <w:proofErr w:type="spellEnd"/>
      <w:r>
        <w:t xml:space="preserve">, 1997, </w:t>
      </w:r>
      <w:proofErr w:type="spellStart"/>
      <w:r>
        <w:t>Ph.D</w:t>
      </w:r>
      <w:proofErr w:type="spellEnd"/>
      <w:r>
        <w:t>:  Interaction of fronts with coastal topography.</w:t>
      </w:r>
    </w:p>
    <w:p w14:paraId="121327DA" w14:textId="77777777" w:rsidR="00364E0A" w:rsidRDefault="00364E0A">
      <w:pPr>
        <w:pStyle w:val="Times12"/>
      </w:pPr>
      <w:r>
        <w:t>Ken Westrick, 1998, M.S.:  Coupling of atmospheric and distributed hydrological models.</w:t>
      </w:r>
    </w:p>
    <w:p w14:paraId="03EC8867" w14:textId="77777777" w:rsidR="00364E0A" w:rsidRDefault="00364E0A">
      <w:pPr>
        <w:pStyle w:val="Times12"/>
      </w:pPr>
      <w:r>
        <w:t>Richard Steed, 1999, M.S.:  Initialization of mesoscale forecasting models.</w:t>
      </w:r>
    </w:p>
    <w:p w14:paraId="24397F5B" w14:textId="77777777" w:rsidR="00364E0A" w:rsidRDefault="00364E0A">
      <w:pPr>
        <w:pStyle w:val="Times12"/>
      </w:pPr>
      <w:r>
        <w:t xml:space="preserve">Eric </w:t>
      </w:r>
      <w:proofErr w:type="spellStart"/>
      <w:r>
        <w:t>Grimit</w:t>
      </w:r>
      <w:proofErr w:type="spellEnd"/>
      <w:r>
        <w:t>, 2001, M.S.;  A Short-Range Ensemble Prediction System</w:t>
      </w:r>
    </w:p>
    <w:p w14:paraId="4CD798C7" w14:textId="77777777" w:rsidR="00364E0A" w:rsidRDefault="00364E0A">
      <w:pPr>
        <w:pStyle w:val="Times12"/>
      </w:pPr>
      <w:r>
        <w:t>Justin Sharp, 2002:  M.S.:  A Study of the Meteorology of the Columbia River Gorge</w:t>
      </w:r>
    </w:p>
    <w:p w14:paraId="060CF884" w14:textId="77777777" w:rsidR="00364E0A" w:rsidRDefault="00364E0A">
      <w:pPr>
        <w:pStyle w:val="Times12"/>
      </w:pPr>
      <w:r>
        <w:t>Tony Eckel, 2004: Ph.D.  Effective Short-Range Mesoscale Ensemble Prediction.</w:t>
      </w:r>
    </w:p>
    <w:p w14:paraId="3AA69AD9" w14:textId="77777777" w:rsidR="00364E0A" w:rsidRDefault="00364E0A">
      <w:pPr>
        <w:pStyle w:val="Times12"/>
      </w:pPr>
      <w:r>
        <w:t xml:space="preserve">Eric </w:t>
      </w:r>
      <w:proofErr w:type="spellStart"/>
      <w:r>
        <w:t>Grimit</w:t>
      </w:r>
      <w:proofErr w:type="spellEnd"/>
      <w:r>
        <w:t>, 2004:  Ph.D.  Predicting Forecast Skill Using a Mesoscale Ensemble System</w:t>
      </w:r>
    </w:p>
    <w:p w14:paraId="248F47D5" w14:textId="77777777" w:rsidR="00364E0A" w:rsidRDefault="00364E0A">
      <w:pPr>
        <w:pStyle w:val="Times12"/>
      </w:pPr>
      <w:r>
        <w:t>Justin Sharp, 2005, Ph.D.  Modeling study of the flow in the Columbia River Gorge.</w:t>
      </w:r>
    </w:p>
    <w:p w14:paraId="27C3776B" w14:textId="77777777" w:rsidR="00364E0A" w:rsidRDefault="00364E0A">
      <w:pPr>
        <w:pStyle w:val="Times12"/>
      </w:pPr>
      <w:r>
        <w:t xml:space="preserve">Brian </w:t>
      </w:r>
      <w:proofErr w:type="spellStart"/>
      <w:r>
        <w:t>Ancell</w:t>
      </w:r>
      <w:proofErr w:type="spellEnd"/>
      <w:r>
        <w:t>, 2006, Ph.D.  Adjoint and ensemble-based forecast sensitivity</w:t>
      </w:r>
    </w:p>
    <w:p w14:paraId="10C910D3" w14:textId="77777777" w:rsidR="00364E0A" w:rsidRDefault="00364E0A">
      <w:pPr>
        <w:pStyle w:val="Times12"/>
      </w:pPr>
      <w:proofErr w:type="spellStart"/>
      <w:r>
        <w:t>Bri</w:t>
      </w:r>
      <w:proofErr w:type="spellEnd"/>
      <w:r>
        <w:t xml:space="preserve"> Dotson, 2007, M.S.. Structure and dynamics of major Pacific windstorms.</w:t>
      </w:r>
    </w:p>
    <w:p w14:paraId="0C973709" w14:textId="77777777" w:rsidR="00364E0A" w:rsidRDefault="00364E0A">
      <w:pPr>
        <w:pStyle w:val="Times12"/>
      </w:pPr>
      <w:r>
        <w:t xml:space="preserve">Garrett </w:t>
      </w:r>
      <w:proofErr w:type="spellStart"/>
      <w:r>
        <w:t>Wedam</w:t>
      </w:r>
      <w:proofErr w:type="spellEnd"/>
      <w:r>
        <w:t>, 2008, M.S.  Errors in numerical prediction models</w:t>
      </w:r>
    </w:p>
    <w:p w14:paraId="20271995" w14:textId="77777777" w:rsidR="00364E0A" w:rsidRDefault="00364E0A">
      <w:pPr>
        <w:pStyle w:val="Times12"/>
      </w:pPr>
      <w:r>
        <w:t>Robert Hahn, 2008, M.S.  Understanding of microphysical errors in numerical models.</w:t>
      </w:r>
    </w:p>
    <w:p w14:paraId="170D1D48" w14:textId="77777777" w:rsidR="00364E0A" w:rsidRDefault="00364E0A" w:rsidP="00364E0A">
      <w:pPr>
        <w:pStyle w:val="Times12"/>
      </w:pPr>
      <w:r>
        <w:t>Ken Dixon, 2013:  M.S. Lightning Data Assimilation</w:t>
      </w:r>
    </w:p>
    <w:p w14:paraId="6D2916D0" w14:textId="77777777" w:rsidR="00364E0A" w:rsidRDefault="00364E0A" w:rsidP="00364E0A">
      <w:pPr>
        <w:pStyle w:val="Times12"/>
      </w:pPr>
      <w:r>
        <w:t xml:space="preserve">Michael Warner, 2014.  M.S. </w:t>
      </w:r>
      <w:r w:rsidR="00FC6059">
        <w:t xml:space="preserve">, </w:t>
      </w:r>
      <w:r>
        <w:t>Ph.D</w:t>
      </w:r>
      <w:r w:rsidR="00FC6059">
        <w:t>.  Heavy precipita</w:t>
      </w:r>
      <w:r>
        <w:t>tion events of the U.S. West Coast</w:t>
      </w:r>
    </w:p>
    <w:p w14:paraId="5C5D2A96" w14:textId="77777777" w:rsidR="00364E0A" w:rsidRDefault="00364E0A" w:rsidP="00364E0A">
      <w:pPr>
        <w:pStyle w:val="Times12"/>
      </w:pPr>
      <w:r>
        <w:t>Lee Picard, 2015.  MS.  An idealized model of orographic precipitation</w:t>
      </w:r>
    </w:p>
    <w:p w14:paraId="7D37B499" w14:textId="77777777" w:rsidR="00364E0A" w:rsidRDefault="00364E0A" w:rsidP="00364E0A">
      <w:pPr>
        <w:pStyle w:val="Times12"/>
      </w:pPr>
      <w:r>
        <w:lastRenderedPageBreak/>
        <w:t>Matt Brewer, 2017:  Ph.</w:t>
      </w:r>
      <w:r w:rsidR="00766B41">
        <w:t>D</w:t>
      </w:r>
      <w:r>
        <w:t>.  Structure and dynamics of the thermal trough</w:t>
      </w:r>
    </w:p>
    <w:p w14:paraId="5D18584D" w14:textId="77777777" w:rsidR="00364E0A" w:rsidRDefault="00364E0A" w:rsidP="00364E0A">
      <w:pPr>
        <w:pStyle w:val="Times12"/>
      </w:pPr>
      <w:r>
        <w:t xml:space="preserve">Luke </w:t>
      </w:r>
      <w:proofErr w:type="spellStart"/>
      <w:r>
        <w:t>Madaus</w:t>
      </w:r>
      <w:proofErr w:type="spellEnd"/>
      <w:r>
        <w:t>, 2016. Ph.D.  Initiation of convection and smartphone data assimilat</w:t>
      </w:r>
      <w:r w:rsidR="00C74953">
        <w:t>i</w:t>
      </w:r>
      <w:r>
        <w:t>on</w:t>
      </w:r>
    </w:p>
    <w:p w14:paraId="0A007298" w14:textId="77777777" w:rsidR="00F942FC" w:rsidRDefault="00F942FC" w:rsidP="00364E0A">
      <w:pPr>
        <w:pStyle w:val="Times12"/>
      </w:pPr>
      <w:r>
        <w:t>Brandon McClung, 20</w:t>
      </w:r>
      <w:r w:rsidR="00AE73F8">
        <w:t>19, M.S.  Diablo Winds.</w:t>
      </w:r>
    </w:p>
    <w:p w14:paraId="1466B9F2" w14:textId="6F80A6CC" w:rsidR="00364E0A" w:rsidRDefault="00364E0A">
      <w:pPr>
        <w:pStyle w:val="Times12"/>
      </w:pPr>
    </w:p>
    <w:sectPr w:rsidR="00364E0A" w:rsidSect="00364E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96" w:right="1296" w:bottom="1296" w:left="1296" w:header="108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DE761" w14:textId="77777777" w:rsidR="002C3F27" w:rsidRDefault="002C3F27" w:rsidP="005C2DED">
      <w:r>
        <w:separator/>
      </w:r>
    </w:p>
  </w:endnote>
  <w:endnote w:type="continuationSeparator" w:id="0">
    <w:p w14:paraId="54F9C4AD" w14:textId="77777777" w:rsidR="002C3F27" w:rsidRDefault="002C3F27" w:rsidP="005C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5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BB504" w14:textId="77777777" w:rsidR="005C2DED" w:rsidRDefault="005C2D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8ECB5" w14:textId="77777777" w:rsidR="005C2DED" w:rsidRDefault="005C2D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C67D6" w14:textId="77777777" w:rsidR="005C2DED" w:rsidRDefault="005C2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3CCC6" w14:textId="77777777" w:rsidR="002C3F27" w:rsidRDefault="002C3F27" w:rsidP="005C2DED">
      <w:r>
        <w:separator/>
      </w:r>
    </w:p>
  </w:footnote>
  <w:footnote w:type="continuationSeparator" w:id="0">
    <w:p w14:paraId="2C6AF222" w14:textId="77777777" w:rsidR="002C3F27" w:rsidRDefault="002C3F27" w:rsidP="005C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338F4" w14:textId="77777777" w:rsidR="005C2DED" w:rsidRDefault="005C2D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C55C6" w14:textId="77777777" w:rsidR="005C2DED" w:rsidRDefault="005C2D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4E2DF" w14:textId="77777777" w:rsidR="005C2DED" w:rsidRDefault="005C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B74BB9"/>
    <w:multiLevelType w:val="multilevel"/>
    <w:tmpl w:val="9F7CCFD4"/>
    <w:lvl w:ilvl="0">
      <w:start w:val="1"/>
      <w:numFmt w:val="decimal"/>
      <w:pStyle w:val="Heading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Heading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47815092"/>
    <w:multiLevelType w:val="multilevel"/>
    <w:tmpl w:val="8DB8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embedSystemFonts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54"/>
    <w:rsid w:val="00024226"/>
    <w:rsid w:val="00070147"/>
    <w:rsid w:val="000D0434"/>
    <w:rsid w:val="00171AB6"/>
    <w:rsid w:val="001D4A2E"/>
    <w:rsid w:val="002C3F27"/>
    <w:rsid w:val="0032746F"/>
    <w:rsid w:val="00364E0A"/>
    <w:rsid w:val="003D15C9"/>
    <w:rsid w:val="004309FA"/>
    <w:rsid w:val="00496838"/>
    <w:rsid w:val="004E4579"/>
    <w:rsid w:val="004F2D71"/>
    <w:rsid w:val="00500D96"/>
    <w:rsid w:val="005023A1"/>
    <w:rsid w:val="0050693D"/>
    <w:rsid w:val="005374AF"/>
    <w:rsid w:val="00563C54"/>
    <w:rsid w:val="00570EE3"/>
    <w:rsid w:val="0059086D"/>
    <w:rsid w:val="005C2DED"/>
    <w:rsid w:val="005F149F"/>
    <w:rsid w:val="005F21AB"/>
    <w:rsid w:val="0063205E"/>
    <w:rsid w:val="00643415"/>
    <w:rsid w:val="00647494"/>
    <w:rsid w:val="006561AF"/>
    <w:rsid w:val="006609AA"/>
    <w:rsid w:val="0066619F"/>
    <w:rsid w:val="006814B4"/>
    <w:rsid w:val="006D1FE1"/>
    <w:rsid w:val="0070054E"/>
    <w:rsid w:val="00766B41"/>
    <w:rsid w:val="007B652E"/>
    <w:rsid w:val="00825C76"/>
    <w:rsid w:val="00827623"/>
    <w:rsid w:val="008B43BF"/>
    <w:rsid w:val="00916D41"/>
    <w:rsid w:val="00946BE6"/>
    <w:rsid w:val="0095737A"/>
    <w:rsid w:val="009964EE"/>
    <w:rsid w:val="009A04E7"/>
    <w:rsid w:val="009B3C7A"/>
    <w:rsid w:val="009D6AE3"/>
    <w:rsid w:val="00A139EC"/>
    <w:rsid w:val="00A55BB5"/>
    <w:rsid w:val="00AE73F8"/>
    <w:rsid w:val="00AF5189"/>
    <w:rsid w:val="00B70797"/>
    <w:rsid w:val="00B82F70"/>
    <w:rsid w:val="00B849D1"/>
    <w:rsid w:val="00BA2778"/>
    <w:rsid w:val="00BD6BDB"/>
    <w:rsid w:val="00C242C2"/>
    <w:rsid w:val="00C52889"/>
    <w:rsid w:val="00C705BB"/>
    <w:rsid w:val="00C74953"/>
    <w:rsid w:val="00C7575E"/>
    <w:rsid w:val="00C87362"/>
    <w:rsid w:val="00CB6FE9"/>
    <w:rsid w:val="00CF0D39"/>
    <w:rsid w:val="00D9283B"/>
    <w:rsid w:val="00DD44F0"/>
    <w:rsid w:val="00E11831"/>
    <w:rsid w:val="00EF66F9"/>
    <w:rsid w:val="00F13601"/>
    <w:rsid w:val="00F942FC"/>
    <w:rsid w:val="00FC6059"/>
    <w:rsid w:val="00FC624C"/>
    <w:rsid w:val="00FF06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9CE48FE"/>
  <w14:defaultImageDpi w14:val="32767"/>
  <w15:chartTrackingRefBased/>
  <w15:docId w15:val="{9FCD09A9-6DB2-DF45-820F-F0DEBB11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BE5198"/>
    <w:pPr>
      <w:keepNext/>
      <w:numPr>
        <w:numId w:val="1"/>
      </w:numPr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before="120" w:after="120" w:line="360" w:lineRule="auto"/>
      <w:outlineLvl w:val="0"/>
    </w:pPr>
    <w:rPr>
      <w:rFonts w:eastAsia="Times New Roman"/>
      <w:b/>
      <w:bCs/>
      <w:color w:val="000000"/>
      <w:sz w:val="32"/>
      <w:szCs w:val="32"/>
      <w:lang w:val="x-none" w:eastAsia="x-none"/>
    </w:rPr>
  </w:style>
  <w:style w:type="paragraph" w:styleId="Heading2">
    <w:name w:val="heading 2"/>
    <w:basedOn w:val="Normal"/>
    <w:next w:val="BodyText"/>
    <w:link w:val="Heading2Char"/>
    <w:qFormat/>
    <w:rsid w:val="00BE5198"/>
    <w:pPr>
      <w:keepNext/>
      <w:numPr>
        <w:ilvl w:val="1"/>
        <w:numId w:val="1"/>
      </w:num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before="120" w:after="120" w:line="360" w:lineRule="auto"/>
      <w:outlineLvl w:val="1"/>
    </w:pPr>
    <w:rPr>
      <w:rFonts w:eastAsia="Times New Roman"/>
      <w:b/>
      <w:bCs/>
      <w:color w:val="000000"/>
      <w:sz w:val="28"/>
      <w:szCs w:val="26"/>
      <w:lang w:val="x-none" w:eastAsia="x-none"/>
    </w:rPr>
  </w:style>
  <w:style w:type="paragraph" w:styleId="Heading3">
    <w:name w:val="heading 3"/>
    <w:basedOn w:val="Normal"/>
    <w:next w:val="BodyText"/>
    <w:link w:val="Heading3Char"/>
    <w:qFormat/>
    <w:rsid w:val="00BE5198"/>
    <w:pPr>
      <w:keepNext/>
      <w:numPr>
        <w:ilvl w:val="2"/>
        <w:numId w:val="1"/>
      </w:numPr>
      <w:tabs>
        <w:tab w:val="clear" w:pos="1080"/>
        <w:tab w:val="left" w:pos="0"/>
        <w:tab w:val="num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before="120" w:after="120" w:line="360" w:lineRule="auto"/>
      <w:ind w:left="720" w:hanging="720"/>
      <w:outlineLvl w:val="2"/>
    </w:pPr>
    <w:rPr>
      <w:rFonts w:eastAsia="Times New Roman"/>
      <w:b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keepNext/>
      <w:widowControl w:val="0"/>
      <w:autoSpaceDE w:val="0"/>
      <w:autoSpaceDN w:val="0"/>
      <w:adjustRightInd w:val="0"/>
      <w:spacing w:before="480" w:after="240" w:line="480" w:lineRule="atLeast"/>
      <w:jc w:val="center"/>
    </w:pPr>
    <w:rPr>
      <w:b/>
      <w:color w:val="000000"/>
      <w:sz w:val="36"/>
      <w:szCs w:val="20"/>
      <w:lang w:val="x-none" w:eastAsia="x-none"/>
    </w:rPr>
  </w:style>
  <w:style w:type="character" w:customStyle="1" w:styleId="TitleChar">
    <w:name w:val="Title Char"/>
    <w:link w:val="Title"/>
    <w:rsid w:val="00B62B00"/>
    <w:rPr>
      <w:b/>
      <w:color w:val="000000"/>
      <w:sz w:val="36"/>
    </w:rPr>
  </w:style>
  <w:style w:type="paragraph" w:styleId="BodyText">
    <w:name w:val="Body Text"/>
    <w:basedOn w:val="Normal"/>
    <w:rPr>
      <w:rFonts w:ascii="Arial" w:hAnsi="Arial"/>
      <w:sz w:val="18"/>
    </w:rPr>
  </w:style>
  <w:style w:type="paragraph" w:customStyle="1" w:styleId="Times12">
    <w:name w:val="Times 12"/>
    <w:basedOn w:val="Normal"/>
    <w:pPr>
      <w:ind w:left="720" w:hanging="720"/>
    </w:pPr>
    <w:rPr>
      <w:rFonts w:ascii="Times" w:hAnsi="Times"/>
    </w:rPr>
  </w:style>
  <w:style w:type="paragraph" w:styleId="FootnoteText">
    <w:name w:val="footnote text"/>
    <w:basedOn w:val="Normal"/>
    <w:link w:val="FootnoteTextChar"/>
    <w:uiPriority w:val="99"/>
    <w:rPr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8D6B47"/>
    <w:rPr>
      <w:sz w:val="24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pPr>
      <w:spacing w:after="60" w:line="480" w:lineRule="auto"/>
      <w:jc w:val="center"/>
      <w:outlineLvl w:val="1"/>
    </w:pPr>
    <w:rPr>
      <w:rFonts w:eastAsia="Times New Roman"/>
      <w:kern w:val="2"/>
      <w:szCs w:val="20"/>
      <w:lang w:val="x-none" w:eastAsia="x-none"/>
    </w:rPr>
  </w:style>
  <w:style w:type="character" w:customStyle="1" w:styleId="title1">
    <w:name w:val="title1"/>
    <w:basedOn w:val="DefaultParagraphFont"/>
    <w:rsid w:val="00B62B00"/>
  </w:style>
  <w:style w:type="character" w:customStyle="1" w:styleId="author">
    <w:name w:val="author"/>
    <w:basedOn w:val="DefaultParagraphFont"/>
    <w:rsid w:val="00B62B00"/>
  </w:style>
  <w:style w:type="character" w:customStyle="1" w:styleId="journal">
    <w:name w:val="journal"/>
    <w:basedOn w:val="DefaultParagraphFont"/>
    <w:rsid w:val="00B62B00"/>
  </w:style>
  <w:style w:type="character" w:customStyle="1" w:styleId="Heading1Char">
    <w:name w:val="Heading 1 Char"/>
    <w:link w:val="Heading1"/>
    <w:rsid w:val="00BE5198"/>
    <w:rPr>
      <w:rFonts w:ascii="Times New Roman" w:eastAsia="Times New Roman" w:hAnsi="Times New Roman"/>
      <w:b/>
      <w:bCs/>
      <w:color w:val="000000"/>
      <w:sz w:val="32"/>
      <w:szCs w:val="32"/>
    </w:rPr>
  </w:style>
  <w:style w:type="character" w:customStyle="1" w:styleId="Heading2Char">
    <w:name w:val="Heading 2 Char"/>
    <w:link w:val="Heading2"/>
    <w:rsid w:val="00BE5198"/>
    <w:rPr>
      <w:rFonts w:ascii="Times New Roman" w:eastAsia="Times New Roman" w:hAnsi="Times New Roman"/>
      <w:b/>
      <w:bCs/>
      <w:color w:val="000000"/>
      <w:sz w:val="28"/>
      <w:szCs w:val="26"/>
    </w:rPr>
  </w:style>
  <w:style w:type="character" w:customStyle="1" w:styleId="Heading3Char">
    <w:name w:val="Heading 3 Char"/>
    <w:link w:val="Heading3"/>
    <w:rsid w:val="00BE5198"/>
    <w:rPr>
      <w:rFonts w:ascii="Times New Roman" w:eastAsia="Times New Roman" w:hAnsi="Times New Roman"/>
      <w:b/>
      <w:sz w:val="24"/>
    </w:rPr>
  </w:style>
  <w:style w:type="character" w:customStyle="1" w:styleId="SubtitleChar">
    <w:name w:val="Subtitle Char"/>
    <w:link w:val="Subtitle"/>
    <w:rsid w:val="000D54D0"/>
    <w:rPr>
      <w:rFonts w:ascii="Times New Roman" w:eastAsia="Times New Roman" w:hAnsi="Times New Roman"/>
      <w:kern w:val="2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7E13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7E13F5"/>
    <w:rPr>
      <w:rFonts w:ascii="Courier" w:hAnsi="Courier" w:cs="Courier"/>
    </w:rPr>
  </w:style>
  <w:style w:type="paragraph" w:customStyle="1" w:styleId="Authors">
    <w:name w:val="Authors"/>
    <w:basedOn w:val="Normal"/>
    <w:rsid w:val="00112231"/>
    <w:rPr>
      <w:rFonts w:eastAsia="Times New Roman"/>
      <w:b/>
      <w:bCs/>
    </w:rPr>
  </w:style>
  <w:style w:type="character" w:customStyle="1" w:styleId="apple-converted-space">
    <w:name w:val="apple-converted-space"/>
    <w:basedOn w:val="DefaultParagraphFont"/>
    <w:rsid w:val="00E45F25"/>
  </w:style>
  <w:style w:type="character" w:customStyle="1" w:styleId="pubyear">
    <w:name w:val="pubyear"/>
    <w:basedOn w:val="DefaultParagraphFont"/>
    <w:rsid w:val="00E45F25"/>
  </w:style>
  <w:style w:type="character" w:customStyle="1" w:styleId="articletitle">
    <w:name w:val="articletitle"/>
    <w:basedOn w:val="DefaultParagraphFont"/>
    <w:rsid w:val="00E45F25"/>
  </w:style>
  <w:style w:type="character" w:customStyle="1" w:styleId="journaltitle">
    <w:name w:val="journaltitle"/>
    <w:basedOn w:val="DefaultParagraphFont"/>
    <w:rsid w:val="00E45F25"/>
  </w:style>
  <w:style w:type="character" w:customStyle="1" w:styleId="vol">
    <w:name w:val="vol"/>
    <w:basedOn w:val="DefaultParagraphFont"/>
    <w:rsid w:val="00E45F25"/>
  </w:style>
  <w:style w:type="character" w:styleId="FollowedHyperlink">
    <w:name w:val="FollowedHyperlink"/>
    <w:uiPriority w:val="99"/>
    <w:semiHidden/>
    <w:unhideWhenUsed/>
    <w:rsid w:val="00E45F25"/>
    <w:rPr>
      <w:color w:val="800080"/>
      <w:u w:val="single"/>
    </w:rPr>
  </w:style>
  <w:style w:type="paragraph" w:customStyle="1" w:styleId="Body">
    <w:name w:val="Body"/>
    <w:basedOn w:val="Normal"/>
    <w:link w:val="BodyChar"/>
    <w:qFormat/>
    <w:rsid w:val="003D7BAF"/>
    <w:pPr>
      <w:spacing w:line="360" w:lineRule="auto"/>
      <w:jc w:val="both"/>
    </w:pPr>
    <w:rPr>
      <w:rFonts w:eastAsia="Times New Roman"/>
      <w:lang w:val="x-none" w:eastAsia="x-none"/>
    </w:rPr>
  </w:style>
  <w:style w:type="character" w:customStyle="1" w:styleId="BodyChar">
    <w:name w:val="Body Char"/>
    <w:link w:val="Body"/>
    <w:rsid w:val="003D7BAF"/>
    <w:rPr>
      <w:rFonts w:eastAsia="Times New Roman"/>
      <w:sz w:val="24"/>
      <w:szCs w:val="24"/>
    </w:rPr>
  </w:style>
  <w:style w:type="character" w:styleId="Emphasis">
    <w:name w:val="Emphasis"/>
    <w:uiPriority w:val="20"/>
    <w:qFormat/>
    <w:rsid w:val="00EF6DC5"/>
    <w:rPr>
      <w:i/>
      <w:iCs/>
    </w:rPr>
  </w:style>
  <w:style w:type="paragraph" w:styleId="NormalWeb">
    <w:name w:val="Normal (Web)"/>
    <w:basedOn w:val="Normal"/>
    <w:uiPriority w:val="99"/>
    <w:unhideWhenUsed/>
    <w:rsid w:val="00EF6DC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F6DC5"/>
    <w:rPr>
      <w:b/>
      <w:bCs/>
    </w:rPr>
  </w:style>
  <w:style w:type="paragraph" w:customStyle="1" w:styleId="Normal1">
    <w:name w:val="Normal1"/>
    <w:link w:val="Normal1Char"/>
    <w:rsid w:val="001C1008"/>
    <w:pPr>
      <w:widowControl w:val="0"/>
    </w:pPr>
    <w:rPr>
      <w:rFonts w:ascii="Cambria" w:eastAsia="Cambria" w:hAnsi="Cambria" w:cs="Cambria"/>
      <w:color w:val="000000"/>
      <w:sz w:val="24"/>
      <w:szCs w:val="24"/>
    </w:rPr>
  </w:style>
  <w:style w:type="paragraph" w:styleId="Footer">
    <w:name w:val="footer"/>
    <w:basedOn w:val="Normal"/>
    <w:link w:val="FooterChar"/>
    <w:rsid w:val="005C2D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C2DED"/>
    <w:rPr>
      <w:sz w:val="24"/>
      <w:szCs w:val="24"/>
    </w:rPr>
  </w:style>
  <w:style w:type="character" w:customStyle="1" w:styleId="Normal1Char">
    <w:name w:val="Normal1 Char"/>
    <w:link w:val="Normal1"/>
    <w:rsid w:val="005C2DED"/>
    <w:rPr>
      <w:rFonts w:ascii="Cambria" w:eastAsia="Cambria" w:hAnsi="Cambria" w:cs="Cambria"/>
      <w:color w:val="000000"/>
      <w:sz w:val="24"/>
      <w:szCs w:val="24"/>
    </w:rPr>
  </w:style>
  <w:style w:type="character" w:customStyle="1" w:styleId="artauthors">
    <w:name w:val="art_authors"/>
    <w:rsid w:val="00070147"/>
  </w:style>
  <w:style w:type="character" w:customStyle="1" w:styleId="year">
    <w:name w:val="year"/>
    <w:rsid w:val="00070147"/>
  </w:style>
  <w:style w:type="character" w:customStyle="1" w:styleId="arttitle">
    <w:name w:val="art_title"/>
    <w:rsid w:val="00070147"/>
  </w:style>
  <w:style w:type="character" w:customStyle="1" w:styleId="journalname">
    <w:name w:val="journalname"/>
    <w:rsid w:val="00070147"/>
  </w:style>
  <w:style w:type="character" w:customStyle="1" w:styleId="volume">
    <w:name w:val="volume"/>
    <w:rsid w:val="00070147"/>
  </w:style>
  <w:style w:type="character" w:customStyle="1" w:styleId="page">
    <w:name w:val="page"/>
    <w:rsid w:val="00070147"/>
  </w:style>
  <w:style w:type="character" w:styleId="UnresolvedMention">
    <w:name w:val="Unresolved Mention"/>
    <w:basedOn w:val="DefaultParagraphFont"/>
    <w:uiPriority w:val="47"/>
    <w:rsid w:val="00EF6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92470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5/BAMS-%09D-20-0124.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oi.org/10.1175/MWR-D-20-0171.1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tmos.washington.edu/MG/PDFs/BAMS16_Houze-etal_OLYMPEX.pdf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4605</Words>
  <Characters>26249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University of Washington</Company>
  <LinksUpToDate>false</LinksUpToDate>
  <CharactersWithSpaces>30793</CharactersWithSpaces>
  <SharedDoc>false</SharedDoc>
  <HLinks>
    <vt:vector size="6" baseType="variant">
      <vt:variant>
        <vt:i4>2293874</vt:i4>
      </vt:variant>
      <vt:variant>
        <vt:i4>0</vt:i4>
      </vt:variant>
      <vt:variant>
        <vt:i4>0</vt:i4>
      </vt:variant>
      <vt:variant>
        <vt:i4>5</vt:i4>
      </vt:variant>
      <vt:variant>
        <vt:lpwstr>http://www.atmos.washington.edu/MG/PDFs/BAMS16_Houze-etal_OLYMPEX.pdf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Cliff Mass</dc:creator>
  <cp:keywords/>
  <cp:lastModifiedBy>Clifford F. Mass</cp:lastModifiedBy>
  <cp:revision>4</cp:revision>
  <cp:lastPrinted>2019-08-04T22:49:00Z</cp:lastPrinted>
  <dcterms:created xsi:type="dcterms:W3CDTF">2021-04-30T22:39:00Z</dcterms:created>
  <dcterms:modified xsi:type="dcterms:W3CDTF">2021-04-30T22:41:00Z</dcterms:modified>
</cp:coreProperties>
</file>